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80" w:rsidRPr="00B55480" w:rsidRDefault="008F5206" w:rsidP="001638B8">
      <w:pPr>
        <w:rPr>
          <w:rFonts w:ascii="Verdana" w:hAnsi="Verdana"/>
          <w:color w:val="FF0000"/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3923162</wp:posOffset>
                </wp:positionH>
                <wp:positionV relativeFrom="paragraph">
                  <wp:posOffset>-185700</wp:posOffset>
                </wp:positionV>
                <wp:extent cx="1686238" cy="1638234"/>
                <wp:effectExtent l="0" t="0" r="28575" b="1968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238" cy="1638234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" o:spid="_x0000_s1026" style="position:absolute;margin-left:308.9pt;margin-top:-14.6pt;width:132.7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" strokecolor="#1f4d78 [1604]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FD0B2F"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D4274E2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">
                <v:rect id=" 147" o:spid="_x0000_s1027" style="position:absolute;left:9857;top:4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E27CF3">
        <w:rPr>
          <w:rFonts w:ascii="Verdana" w:hAnsi="Verdana"/>
          <w:sz w:val="40"/>
          <w:szCs w:val="40"/>
        </w:rPr>
        <w:t>Ana Beatriz Medeiros Martins</w:t>
      </w:r>
    </w:p>
    <w:p w:rsidR="00B55480" w:rsidRDefault="00B55480" w:rsidP="00B55480">
      <w:pPr>
        <w:spacing w:after="0"/>
        <w:rPr>
          <w:rFonts w:ascii="Verdana" w:hAnsi="Verdana"/>
        </w:rPr>
      </w:pPr>
      <w:r>
        <w:rPr>
          <w:rFonts w:ascii="Verdana" w:hAnsi="Verdana"/>
        </w:rPr>
        <w:t>Brasileira</w:t>
      </w:r>
      <w:r w:rsidR="001638B8" w:rsidRPr="001638B8">
        <w:rPr>
          <w:rFonts w:ascii="Verdana" w:hAnsi="Verdana"/>
        </w:rPr>
        <w:t>, solteir</w:t>
      </w:r>
      <w:r>
        <w:rPr>
          <w:rFonts w:ascii="Verdana" w:hAnsi="Verdana"/>
        </w:rPr>
        <w:t>a</w:t>
      </w:r>
      <w:r w:rsidR="00E27CF3">
        <w:rPr>
          <w:rFonts w:ascii="Verdana" w:hAnsi="Verdana"/>
        </w:rPr>
        <w:t>, 2</w:t>
      </w:r>
      <w:r w:rsidR="00D121C8">
        <w:rPr>
          <w:rFonts w:ascii="Verdana" w:hAnsi="Verdana"/>
        </w:rPr>
        <w:t>5</w:t>
      </w:r>
      <w:r w:rsidR="00E27CF3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1638B8" w:rsidRPr="001638B8">
        <w:rPr>
          <w:rFonts w:ascii="Verdana" w:hAnsi="Verdana"/>
        </w:rPr>
        <w:t>Rua</w:t>
      </w:r>
      <w:proofErr w:type="gramStart"/>
      <w:r w:rsidR="001638B8" w:rsidRPr="001638B8">
        <w:rPr>
          <w:rFonts w:ascii="Verdana" w:hAnsi="Verdana"/>
        </w:rPr>
        <w:t xml:space="preserve"> </w:t>
      </w:r>
      <w:r w:rsidRPr="00B55480">
        <w:rPr>
          <w:rFonts w:ascii="Verdana" w:hAnsi="Verdana"/>
        </w:rPr>
        <w:t xml:space="preserve"> </w:t>
      </w:r>
      <w:proofErr w:type="gramEnd"/>
      <w:r w:rsidR="00D121C8">
        <w:rPr>
          <w:rFonts w:ascii="Verdana" w:hAnsi="Verdana"/>
        </w:rPr>
        <w:t>José Caballero, 74 Gonzaga – Santos/SP</w:t>
      </w:r>
      <w:r w:rsidRPr="00B55480">
        <w:rPr>
          <w:rFonts w:ascii="Verdana" w:hAnsi="Verdana"/>
        </w:rPr>
        <w:t xml:space="preserve"> </w:t>
      </w:r>
    </w:p>
    <w:p w:rsidR="001638B8" w:rsidRDefault="009C638C" w:rsidP="00B55480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Cel</w:t>
      </w:r>
      <w:proofErr w:type="spellEnd"/>
      <w:r>
        <w:rPr>
          <w:rFonts w:ascii="Verdana" w:hAnsi="Verdana"/>
        </w:rPr>
        <w:t>: (13) 997519975</w:t>
      </w:r>
    </w:p>
    <w:p w:rsidR="00F43EE5" w:rsidRPr="00F43EE5" w:rsidRDefault="00F43EE5" w:rsidP="00B55480">
      <w:pPr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Email</w:t>
      </w:r>
      <w:proofErr w:type="spellEnd"/>
      <w:r>
        <w:rPr>
          <w:rFonts w:ascii="Verdana" w:hAnsi="Verdana"/>
        </w:rPr>
        <w:t>: contato.beatrizmedeiros@gmail.com</w:t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FD0B2F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DA0EF0" id="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55480" w:rsidRPr="00FA3990" w:rsidRDefault="00B55480" w:rsidP="00FA3990">
      <w:pPr>
        <w:rPr>
          <w:rFonts w:ascii="Verdana" w:hAnsi="Verdana"/>
        </w:rPr>
      </w:pPr>
      <w:r>
        <w:rPr>
          <w:rFonts w:ascii="Verdana" w:hAnsi="Verdana"/>
        </w:rPr>
        <w:t>Busco uma oportunidade de emprego para que eu possa colocar em prática habilidades adquiridas em minhas experiências. E para que eu possa aprender e mostrar meu potencial.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FD0B2F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6A3AF0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LXaqDe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150FB7" w:rsidRPr="00B0057F" w:rsidRDefault="00150FB7" w:rsidP="00CA405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FF0000"/>
        </w:rPr>
      </w:pPr>
      <w:r>
        <w:rPr>
          <w:rFonts w:ascii="Verdana" w:hAnsi="Verdana"/>
        </w:rPr>
        <w:t>Ensino Médio Completo – Colégio Cristo Rei</w:t>
      </w:r>
      <w:r w:rsidR="00ED2067">
        <w:rPr>
          <w:rFonts w:ascii="Verdana" w:hAnsi="Verdana"/>
        </w:rPr>
        <w:t>.</w:t>
      </w:r>
    </w:p>
    <w:p w:rsidR="00B0057F" w:rsidRPr="00E47C97" w:rsidRDefault="00B0057F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FF0000"/>
        </w:rPr>
      </w:pPr>
      <w:r>
        <w:rPr>
          <w:rFonts w:ascii="Verdana" w:hAnsi="Verdana"/>
        </w:rPr>
        <w:t>T</w:t>
      </w:r>
      <w:r w:rsidR="001525B6">
        <w:rPr>
          <w:rFonts w:ascii="Verdana" w:hAnsi="Verdana"/>
        </w:rPr>
        <w:t>écnico em Edificações Completo</w:t>
      </w:r>
      <w:r>
        <w:rPr>
          <w:rFonts w:ascii="Verdana" w:hAnsi="Verdana"/>
        </w:rPr>
        <w:t xml:space="preserve"> – IFMA.</w:t>
      </w:r>
    </w:p>
    <w:p w:rsidR="00E47C97" w:rsidRPr="00B55480" w:rsidRDefault="00E47C9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FF0000"/>
        </w:rPr>
      </w:pPr>
      <w:r>
        <w:rPr>
          <w:rFonts w:ascii="Verdana" w:hAnsi="Verdana"/>
        </w:rPr>
        <w:t>Ensino Superior em Comércio Exterior (cursando) - UNIP</w:t>
      </w:r>
      <w:bookmarkStart w:id="0" w:name="_GoBack"/>
      <w:bookmarkEnd w:id="0"/>
    </w:p>
    <w:p w:rsidR="001638B8" w:rsidRDefault="001638B8" w:rsidP="001638B8">
      <w:pPr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FD0B2F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067C34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NC8tJy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B55480" w:rsidRPr="00B55480" w:rsidRDefault="00B55480" w:rsidP="00B55480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 w:rsidRPr="00B55480">
        <w:rPr>
          <w:rFonts w:ascii="Verdana" w:hAnsi="Verdana"/>
          <w:b/>
        </w:rPr>
        <w:t>TRE/MA - Técnica de Urna - Ano 2012</w:t>
      </w:r>
    </w:p>
    <w:p w:rsidR="00B55480" w:rsidRDefault="00B55480" w:rsidP="00B55480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b/>
        </w:rPr>
      </w:pPr>
      <w:proofErr w:type="spellStart"/>
      <w:r w:rsidRPr="00B55480">
        <w:rPr>
          <w:rFonts w:ascii="Verdana" w:hAnsi="Verdana"/>
          <w:b/>
        </w:rPr>
        <w:t>Damyller</w:t>
      </w:r>
      <w:proofErr w:type="spellEnd"/>
      <w:r w:rsidRPr="00B55480">
        <w:rPr>
          <w:rFonts w:ascii="Verdana" w:hAnsi="Verdana"/>
          <w:b/>
        </w:rPr>
        <w:t xml:space="preserve"> </w:t>
      </w:r>
      <w:r w:rsidR="00B6461C">
        <w:rPr>
          <w:rFonts w:ascii="Verdana" w:hAnsi="Verdana"/>
          <w:b/>
        </w:rPr>
        <w:t xml:space="preserve">Jeans – Vendedora </w:t>
      </w:r>
      <w:r w:rsidR="00D121C8">
        <w:rPr>
          <w:rFonts w:ascii="Verdana" w:hAnsi="Verdana"/>
          <w:b/>
        </w:rPr>
        <w:t>(</w:t>
      </w:r>
      <w:r w:rsidR="00B6461C">
        <w:rPr>
          <w:rFonts w:ascii="Verdana" w:hAnsi="Verdana"/>
          <w:b/>
        </w:rPr>
        <w:t xml:space="preserve">2012 </w:t>
      </w:r>
      <w:r w:rsidR="00D121C8">
        <w:rPr>
          <w:rFonts w:ascii="Verdana" w:hAnsi="Verdana"/>
          <w:b/>
        </w:rPr>
        <w:t>–</w:t>
      </w:r>
      <w:r w:rsidR="00B6461C">
        <w:rPr>
          <w:rFonts w:ascii="Verdana" w:hAnsi="Verdana"/>
          <w:b/>
        </w:rPr>
        <w:t xml:space="preserve"> 2013</w:t>
      </w:r>
      <w:r w:rsidR="00D121C8">
        <w:rPr>
          <w:rFonts w:ascii="Verdana" w:hAnsi="Verdana"/>
          <w:b/>
        </w:rPr>
        <w:t>)</w:t>
      </w:r>
    </w:p>
    <w:p w:rsidR="00B55480" w:rsidRDefault="00BB468A" w:rsidP="00B55480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NET Serviços</w:t>
      </w:r>
      <w:r w:rsidR="004D4F02">
        <w:rPr>
          <w:rFonts w:ascii="Verdana" w:hAnsi="Verdana"/>
          <w:b/>
        </w:rPr>
        <w:t>/</w:t>
      </w:r>
      <w:proofErr w:type="spellStart"/>
      <w:r w:rsidR="004D4F02">
        <w:rPr>
          <w:rFonts w:ascii="Verdana" w:hAnsi="Verdana"/>
          <w:b/>
        </w:rPr>
        <w:t>Tivit</w:t>
      </w:r>
      <w:proofErr w:type="spellEnd"/>
      <w:r>
        <w:rPr>
          <w:rFonts w:ascii="Verdana" w:hAnsi="Verdana"/>
          <w:b/>
        </w:rPr>
        <w:t xml:space="preserve"> – </w:t>
      </w:r>
      <w:r w:rsidR="00D121C8">
        <w:rPr>
          <w:rFonts w:ascii="Verdana" w:hAnsi="Verdana"/>
          <w:b/>
        </w:rPr>
        <w:t>Vendedora</w:t>
      </w:r>
      <w:r w:rsidR="00B2308D">
        <w:rPr>
          <w:rFonts w:ascii="Verdana" w:hAnsi="Verdana"/>
          <w:b/>
        </w:rPr>
        <w:t xml:space="preserve"> </w:t>
      </w:r>
      <w:r w:rsidR="00D121C8">
        <w:rPr>
          <w:rFonts w:ascii="Verdana" w:hAnsi="Verdana"/>
          <w:b/>
        </w:rPr>
        <w:t>(</w:t>
      </w:r>
      <w:r w:rsidR="00B2308D">
        <w:rPr>
          <w:rFonts w:ascii="Verdana" w:hAnsi="Verdana"/>
          <w:b/>
        </w:rPr>
        <w:t xml:space="preserve">2014 </w:t>
      </w:r>
      <w:r w:rsidR="00D121C8">
        <w:rPr>
          <w:rFonts w:ascii="Verdana" w:hAnsi="Verdana"/>
          <w:b/>
        </w:rPr>
        <w:t>–</w:t>
      </w:r>
      <w:r w:rsidR="00B2308D">
        <w:rPr>
          <w:rFonts w:ascii="Verdana" w:hAnsi="Verdana"/>
          <w:b/>
        </w:rPr>
        <w:t xml:space="preserve"> 2015</w:t>
      </w:r>
      <w:r w:rsidR="00D121C8">
        <w:rPr>
          <w:rFonts w:ascii="Verdana" w:hAnsi="Verdana"/>
          <w:b/>
        </w:rPr>
        <w:t>)</w:t>
      </w:r>
    </w:p>
    <w:p w:rsidR="00D121C8" w:rsidRPr="00B55480" w:rsidRDefault="00D121C8" w:rsidP="00B55480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Chilli </w:t>
      </w:r>
      <w:proofErr w:type="spellStart"/>
      <w:r>
        <w:rPr>
          <w:rFonts w:ascii="Verdana" w:hAnsi="Verdana"/>
          <w:b/>
        </w:rPr>
        <w:t>Beans</w:t>
      </w:r>
      <w:proofErr w:type="spellEnd"/>
      <w:r>
        <w:rPr>
          <w:rFonts w:ascii="Verdana" w:hAnsi="Verdana"/>
          <w:b/>
        </w:rPr>
        <w:t xml:space="preserve"> – Vendedora (2016 – 2018)</w: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FD0B2F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D6FF8E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JEEzCy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B30D63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Inglês – </w:t>
      </w:r>
      <w:r w:rsidR="00D121C8">
        <w:rPr>
          <w:rFonts w:ascii="Verdana" w:hAnsi="Verdana"/>
        </w:rPr>
        <w:t>Intermediário</w:t>
      </w:r>
    </w:p>
    <w:p w:rsidR="00B55480" w:rsidRDefault="00422683" w:rsidP="0042268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</w:rPr>
        <w:t>Informatica</w:t>
      </w:r>
      <w:proofErr w:type="spellEnd"/>
      <w:r>
        <w:rPr>
          <w:rFonts w:ascii="Verdana" w:hAnsi="Verdana"/>
        </w:rPr>
        <w:t xml:space="preserve"> – Básico</w:t>
      </w:r>
      <w:r w:rsidR="00914CA8">
        <w:rPr>
          <w:rFonts w:ascii="Verdana" w:hAnsi="Verdana"/>
        </w:rPr>
        <w:t xml:space="preserve"> (Pacotes Word, Power Point, Excel</w:t>
      </w:r>
      <w:proofErr w:type="gramStart"/>
      <w:r w:rsidR="00914CA8">
        <w:rPr>
          <w:rFonts w:ascii="Verdana" w:hAnsi="Verdana"/>
        </w:rPr>
        <w:t>)</w:t>
      </w:r>
      <w:proofErr w:type="gramEnd"/>
    </w:p>
    <w:p w:rsidR="00554615" w:rsidRDefault="00554615" w:rsidP="0055461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Espanhol – Intermediário</w:t>
      </w:r>
      <w:r w:rsidR="00EF68CE">
        <w:rPr>
          <w:rFonts w:ascii="Verdana" w:hAnsi="Verdana"/>
        </w:rPr>
        <w:t>.</w:t>
      </w:r>
    </w:p>
    <w:p w:rsidR="00914CA8" w:rsidRPr="00D121C8" w:rsidRDefault="00914CA8" w:rsidP="0055461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AutoCAD</w:t>
      </w:r>
      <w:r w:rsidR="001A2ED4">
        <w:rPr>
          <w:rFonts w:ascii="Verdana" w:hAnsi="Verdana"/>
        </w:rPr>
        <w:t>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554615" w:rsidRDefault="00FD0B2F" w:rsidP="00D96EDA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82F37A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INrfiG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</w:p>
    <w:p w:rsidR="00D96EDA" w:rsidRDefault="006C2908">
      <w:r>
        <w:rPr>
          <w:rFonts w:ascii="Verdana" w:hAnsi="Verdana"/>
          <w:caps/>
          <w:noProof/>
          <w:color w:val="575F6D"/>
          <w:spacing w:val="10"/>
        </w:rPr>
        <w:t xml:space="preserve">disponibilidade para exercer funções </w:t>
      </w:r>
      <w:r w:rsidR="00D121C8">
        <w:rPr>
          <w:rFonts w:ascii="Verdana" w:hAnsi="Verdana"/>
          <w:caps/>
          <w:noProof/>
          <w:color w:val="575F6D"/>
          <w:spacing w:val="10"/>
        </w:rPr>
        <w:t xml:space="preserve">EM TODOS </w:t>
      </w:r>
      <w:r w:rsidR="00370317">
        <w:rPr>
          <w:rFonts w:ascii="Verdana" w:hAnsi="Verdana"/>
          <w:caps/>
          <w:noProof/>
          <w:color w:val="575F6D"/>
          <w:spacing w:val="10"/>
        </w:rPr>
        <w:t>MATUTINO E VESPERTINO</w:t>
      </w:r>
      <w:r w:rsidR="00D121C8">
        <w:rPr>
          <w:rFonts w:ascii="Verdana" w:hAnsi="Verdana"/>
          <w:caps/>
          <w:noProof/>
          <w:color w:val="575F6D"/>
          <w:spacing w:val="10"/>
        </w:rPr>
        <w:t>.</w:t>
      </w:r>
    </w:p>
    <w:p w:rsidR="00B55480" w:rsidRDefault="00B55480"/>
    <w:p w:rsidR="00B55480" w:rsidRDefault="00B55480"/>
    <w:p w:rsidR="00B55480" w:rsidRDefault="00B55480"/>
    <w:p w:rsidR="00B55480" w:rsidRPr="00B55480" w:rsidRDefault="00D121C8" w:rsidP="00B554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SANTOS</w:t>
      </w:r>
      <w:r w:rsidR="00EF68CE">
        <w:rPr>
          <w:sz w:val="24"/>
          <w:szCs w:val="24"/>
        </w:rPr>
        <w:t xml:space="preserve"> -</w:t>
      </w:r>
      <w:r w:rsidR="00DD642E">
        <w:rPr>
          <w:sz w:val="24"/>
          <w:szCs w:val="24"/>
        </w:rPr>
        <w:t xml:space="preserve"> SP</w:t>
      </w:r>
    </w:p>
    <w:p w:rsidR="00B55480" w:rsidRPr="00B55480" w:rsidRDefault="00DD642E" w:rsidP="00B554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121C8">
        <w:rPr>
          <w:sz w:val="24"/>
          <w:szCs w:val="24"/>
        </w:rPr>
        <w:t>8</w:t>
      </w:r>
    </w:p>
    <w:sectPr w:rsidR="00B55480" w:rsidRPr="00B55480" w:rsidSect="009C3B99">
      <w:headerReference w:type="default" r:id="rId11"/>
      <w:footerReference w:type="default" r:id="rId12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0EF" w:rsidRDefault="00FD70EF">
      <w:r>
        <w:separator/>
      </w:r>
    </w:p>
  </w:endnote>
  <w:endnote w:type="continuationSeparator" w:id="0">
    <w:p w:rsidR="00FD70EF" w:rsidRDefault="00FD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D121C8">
      <w:rPr>
        <w:noProof/>
      </w:rPr>
      <w:t>2</w:t>
    </w:r>
    <w:r>
      <w:fldChar w:fldCharType="end"/>
    </w:r>
    <w:r w:rsidR="00163F2A">
      <w:t xml:space="preserve"> </w:t>
    </w:r>
    <w:r w:rsidR="00FD0B2F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oval w14:anchorId="02420701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0EF" w:rsidRDefault="00FD70EF">
      <w:r>
        <w:separator/>
      </w:r>
    </w:p>
  </w:footnote>
  <w:footnote w:type="continuationSeparator" w:id="0">
    <w:p w:rsidR="00FD70EF" w:rsidRDefault="00FD7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D0B2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0" b="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FDA30B5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52224DBA"/>
    <w:lvl w:ilvl="0" w:tplc="292A9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401A"/>
    <w:rsid w:val="000758EF"/>
    <w:rsid w:val="000D4459"/>
    <w:rsid w:val="00150FB7"/>
    <w:rsid w:val="001525B6"/>
    <w:rsid w:val="001638B8"/>
    <w:rsid w:val="00163F2A"/>
    <w:rsid w:val="001A2ED4"/>
    <w:rsid w:val="002039BD"/>
    <w:rsid w:val="002F0C4D"/>
    <w:rsid w:val="00370317"/>
    <w:rsid w:val="003D1337"/>
    <w:rsid w:val="00422683"/>
    <w:rsid w:val="004D4F02"/>
    <w:rsid w:val="0053033A"/>
    <w:rsid w:val="0053141D"/>
    <w:rsid w:val="00554615"/>
    <w:rsid w:val="005657D9"/>
    <w:rsid w:val="005B5FD3"/>
    <w:rsid w:val="005E6BFC"/>
    <w:rsid w:val="00613850"/>
    <w:rsid w:val="00656C92"/>
    <w:rsid w:val="006B04D1"/>
    <w:rsid w:val="006C2908"/>
    <w:rsid w:val="006C7700"/>
    <w:rsid w:val="0071085E"/>
    <w:rsid w:val="00741D6E"/>
    <w:rsid w:val="0082096C"/>
    <w:rsid w:val="008A021F"/>
    <w:rsid w:val="008F5206"/>
    <w:rsid w:val="00914CA8"/>
    <w:rsid w:val="00914D68"/>
    <w:rsid w:val="009967CD"/>
    <w:rsid w:val="009C3B99"/>
    <w:rsid w:val="009C638C"/>
    <w:rsid w:val="00A17348"/>
    <w:rsid w:val="00A20A90"/>
    <w:rsid w:val="00A25CF8"/>
    <w:rsid w:val="00A52206"/>
    <w:rsid w:val="00A7141C"/>
    <w:rsid w:val="00AC3EBC"/>
    <w:rsid w:val="00B0057F"/>
    <w:rsid w:val="00B2308D"/>
    <w:rsid w:val="00B30D63"/>
    <w:rsid w:val="00B501EE"/>
    <w:rsid w:val="00B55480"/>
    <w:rsid w:val="00B6461C"/>
    <w:rsid w:val="00BB468A"/>
    <w:rsid w:val="00CA4059"/>
    <w:rsid w:val="00CB41CD"/>
    <w:rsid w:val="00CC21DB"/>
    <w:rsid w:val="00D121C8"/>
    <w:rsid w:val="00D96EDA"/>
    <w:rsid w:val="00DA5953"/>
    <w:rsid w:val="00DD642E"/>
    <w:rsid w:val="00E13BC8"/>
    <w:rsid w:val="00E27CF3"/>
    <w:rsid w:val="00E47C97"/>
    <w:rsid w:val="00E727E8"/>
    <w:rsid w:val="00ED2067"/>
    <w:rsid w:val="00EF68CE"/>
    <w:rsid w:val="00F25E4E"/>
    <w:rsid w:val="00F26226"/>
    <w:rsid w:val="00F43EE5"/>
    <w:rsid w:val="00F57015"/>
    <w:rsid w:val="00FA3990"/>
    <w:rsid w:val="00FD0A2C"/>
    <w:rsid w:val="00FD0B2F"/>
    <w:rsid w:val="00FD70EF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Amanda</cp:lastModifiedBy>
  <cp:revision>4</cp:revision>
  <dcterms:created xsi:type="dcterms:W3CDTF">2018-09-19T01:35:00Z</dcterms:created>
  <dcterms:modified xsi:type="dcterms:W3CDTF">2019-01-24T02:47:00Z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