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Layout de tabela de cabeçalho"/>
      </w:tblPr>
      <w:tblGrid>
        <w:gridCol w:w="4829"/>
        <w:gridCol w:w="4197"/>
      </w:tblGrid>
      <w:tr w:rsidR="00D92B95" w:rsidRPr="002544B1" w:rsidTr="006C08A0">
        <w:tc>
          <w:tcPr>
            <w:tcW w:w="5013" w:type="dxa"/>
            <w:vAlign w:val="bottom"/>
          </w:tcPr>
          <w:p w:rsidR="00C84833" w:rsidRPr="00661DB4" w:rsidRDefault="00661DB4" w:rsidP="00C84833">
            <w:pPr>
              <w:pStyle w:val="Ttulo"/>
              <w:rPr>
                <w:sz w:val="56"/>
                <w:lang w:val="pt-BR"/>
              </w:rPr>
            </w:pPr>
            <w:r w:rsidRPr="00661DB4">
              <w:rPr>
                <w:sz w:val="56"/>
                <w:lang w:val="pt-BR"/>
              </w:rPr>
              <w:t>Anthoni Felipi</w:t>
            </w:r>
            <w:r>
              <w:rPr>
                <w:sz w:val="56"/>
                <w:lang w:val="pt-BR"/>
              </w:rPr>
              <w:t xml:space="preserve"> </w:t>
            </w:r>
            <w:r w:rsidRPr="00661DB4">
              <w:rPr>
                <w:sz w:val="56"/>
                <w:lang w:val="pt-BR"/>
              </w:rPr>
              <w:t>Rodrigues Fontes</w:t>
            </w:r>
          </w:p>
        </w:tc>
        <w:tc>
          <w:tcPr>
            <w:tcW w:w="4356" w:type="dxa"/>
            <w:vAlign w:val="bottom"/>
          </w:tcPr>
          <w:tbl>
            <w:tblPr>
              <w:tblStyle w:val="Tabelacomgrade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ela de informações de contato"/>
            </w:tblPr>
            <w:tblGrid>
              <w:gridCol w:w="3791"/>
              <w:gridCol w:w="406"/>
            </w:tblGrid>
            <w:tr w:rsidR="00932D92" w:rsidRPr="002544B1" w:rsidTr="00972024">
              <w:tc>
                <w:tcPr>
                  <w:tcW w:w="3899" w:type="dxa"/>
                  <w:tcMar>
                    <w:top w:w="0" w:type="dxa"/>
                    <w:left w:w="720" w:type="dxa"/>
                    <w:right w:w="29" w:type="dxa"/>
                  </w:tcMar>
                </w:tcPr>
                <w:p w:rsidR="004E2970" w:rsidRPr="002544B1" w:rsidRDefault="00A8009F" w:rsidP="00661DB4">
                  <w:pPr>
                    <w:pStyle w:val="Informaesdecontato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Insira o endereço:"/>
                      <w:tag w:val="Insira o endereço:"/>
                      <w:id w:val="966779368"/>
                      <w:placeholder>
                        <w:docPart w:val="C7748E12752442DDB88484BD21147892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661DB4">
                        <w:rPr>
                          <w:lang w:val="pt-BR"/>
                        </w:rPr>
                        <w:t>Azuil Loureiro nº 575</w:t>
                      </w:r>
                    </w:sdtContent>
                  </w:sdt>
                </w:p>
              </w:tc>
              <w:tc>
                <w:tcPr>
                  <w:tcW w:w="420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932D92" w:rsidRPr="002544B1" w:rsidRDefault="00932D92" w:rsidP="00932D92">
                  <w:pPr>
                    <w:pStyle w:val="cones"/>
                    <w:rPr>
                      <w:lang w:val="pt-BR"/>
                    </w:rPr>
                  </w:pPr>
                  <w:r w:rsidRPr="002544B1">
                    <w:rPr>
                      <w:noProof/>
                      <w:lang w:val="pt-BR" w:eastAsia="pt-BR"/>
                    </w:rPr>
                    <mc:AlternateContent>
                      <mc:Choice Requires="wps">
                        <w:drawing>
                          <wp:inline distT="0" distB="0" distL="0" distR="0" wp14:anchorId="57C10200" wp14:editId="2276A9A5">
                            <wp:extent cx="118872" cy="118872"/>
                            <wp:effectExtent l="0" t="0" r="0" b="0"/>
                            <wp:docPr id="8" name="Ícone de endereços" descr="Ícone de endereços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642A002D" id="Ícone de endereços" o:spid="_x0000_s1026" alt="Ícone de endereços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2544B1" w:rsidTr="00972024">
              <w:sdt>
                <w:sdtPr>
                  <w:rPr>
                    <w:lang w:val="pt-BR"/>
                  </w:rPr>
                  <w:alias w:val="Insira o telefone:"/>
                  <w:tag w:val="Insira o telefone:"/>
                  <w:id w:val="-1849400302"/>
                  <w:placeholder>
                    <w:docPart w:val="17D3F3E5141C442483C86239340ED7FF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932D92" w:rsidRPr="002544B1" w:rsidRDefault="00661DB4" w:rsidP="00661DB4">
                      <w:pPr>
                        <w:pStyle w:val="Informaesdecontato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(13)974174975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932D92" w:rsidRPr="002544B1" w:rsidRDefault="00932D92" w:rsidP="00932D92">
                  <w:pPr>
                    <w:pStyle w:val="cones"/>
                    <w:rPr>
                      <w:lang w:val="pt-BR"/>
                    </w:rPr>
                  </w:pPr>
                  <w:r w:rsidRPr="002544B1">
                    <w:rPr>
                      <w:noProof/>
                      <w:lang w:val="pt-BR" w:eastAsia="pt-BR"/>
                    </w:rPr>
                    <mc:AlternateContent>
                      <mc:Choice Requires="wps">
                        <w:drawing>
                          <wp:inline distT="0" distB="0" distL="0" distR="0" wp14:anchorId="3D56EB25" wp14:editId="4A87B9DD">
                            <wp:extent cx="109728" cy="109728"/>
                            <wp:effectExtent l="0" t="0" r="5080" b="5080"/>
                            <wp:docPr id="31" name="Ícone de telefone" descr="Ícone de telefon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4AF12B03" id="Ícone de telefone" o:spid="_x0000_s1026" alt="Ícone de telefone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2544B1" w:rsidTr="00972024">
              <w:sdt>
                <w:sdtPr>
                  <w:rPr>
                    <w:lang w:val="pt-BR"/>
                  </w:rPr>
                  <w:alias w:val="Insira o email:"/>
                  <w:tag w:val="Insira o email:"/>
                  <w:id w:val="-675184368"/>
                  <w:placeholder>
                    <w:docPart w:val="FF7F5A30CDE9415A8C4401B88843886C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932D92" w:rsidRPr="002544B1" w:rsidRDefault="00661DB4" w:rsidP="00661DB4">
                      <w:pPr>
                        <w:pStyle w:val="Informaesdecontato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Anthonifelipi@gmail.com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932D92" w:rsidRPr="002544B1" w:rsidRDefault="007307A3" w:rsidP="00932D92">
                  <w:pPr>
                    <w:pStyle w:val="cones"/>
                    <w:rPr>
                      <w:lang w:val="pt-BR"/>
                    </w:rPr>
                  </w:pPr>
                  <w:r w:rsidRPr="002544B1">
                    <w:rPr>
                      <w:noProof/>
                      <w:lang w:val="pt-BR" w:eastAsia="pt-BR"/>
                    </w:rPr>
                    <mc:AlternateContent>
                      <mc:Choice Requires="wps">
                        <w:drawing>
                          <wp:inline distT="0" distB="0" distL="0" distR="0" wp14:anchorId="3C7753B8" wp14:editId="040E649E">
                            <wp:extent cx="137160" cy="91440"/>
                            <wp:effectExtent l="0" t="0" r="0" b="3810"/>
                            <wp:docPr id="5" name="Forma livre 5" descr="Ícone de ema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6E396CB4" id="Forma livre 5" o:spid="_x0000_s1026" alt="Ícone de email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2544B1" w:rsidTr="00972024">
              <w:sdt>
                <w:sdtPr>
                  <w:rPr>
                    <w:lang w:val="pt-BR"/>
                  </w:rPr>
                  <w:alias w:val="Insira o perfil do LinkedIn:"/>
                  <w:tag w:val="Insira o perfil do LinkedIn:"/>
                  <w:id w:val="1102843699"/>
                  <w:placeholder>
                    <w:docPart w:val="15F78440A4DF438696C176E3C130A358"/>
                  </w:placeholder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932D92" w:rsidRPr="002544B1" w:rsidRDefault="00FD6677" w:rsidP="00661DB4">
                      <w:pPr>
                        <w:pStyle w:val="Informaesdecontato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Disponibilidade para viagens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932D92" w:rsidRPr="002544B1" w:rsidRDefault="00932D92" w:rsidP="00932D92">
                  <w:pPr>
                    <w:pStyle w:val="cones"/>
                    <w:rPr>
                      <w:lang w:val="pt-BR"/>
                    </w:rPr>
                  </w:pPr>
                </w:p>
              </w:tc>
            </w:tr>
            <w:tr w:rsidR="00932D92" w:rsidRPr="002544B1" w:rsidTr="00972024">
              <w:sdt>
                <w:sdtPr>
                  <w:rPr>
                    <w:lang w:val="pt-BR"/>
                  </w:rPr>
                  <w:alias w:val="Insira o Twitter/Blog/Portfólio:"/>
                  <w:tag w:val="Insira o Twitter/Blog/Portfólio:"/>
                  <w:id w:val="182791170"/>
                  <w:placeholder>
                    <w:docPart w:val="30082DAE19DF4BC79360FAEF456DFECA"/>
                  </w:placeholder>
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932D92" w:rsidRPr="002544B1" w:rsidRDefault="00661DB4" w:rsidP="00661DB4">
                      <w:pPr>
                        <w:pStyle w:val="Informaesdecontato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932D92" w:rsidRPr="002544B1" w:rsidRDefault="00932D92" w:rsidP="00932D92">
                  <w:pPr>
                    <w:pStyle w:val="cones"/>
                    <w:rPr>
                      <w:lang w:val="pt-BR"/>
                    </w:rPr>
                  </w:pPr>
                </w:p>
              </w:tc>
            </w:tr>
          </w:tbl>
          <w:p w:rsidR="00D92B95" w:rsidRPr="002544B1" w:rsidRDefault="00D92B95" w:rsidP="009D3336">
            <w:pPr>
              <w:pStyle w:val="Cabealho"/>
              <w:rPr>
                <w:lang w:val="pt-BR"/>
              </w:rPr>
            </w:pPr>
          </w:p>
        </w:tc>
      </w:tr>
    </w:tbl>
    <w:p w:rsidR="00AD13CB" w:rsidRPr="002544B1" w:rsidRDefault="00A8009F" w:rsidP="00AD13CB">
      <w:pPr>
        <w:pStyle w:val="Ttulo1"/>
        <w:rPr>
          <w:lang w:val="pt-BR"/>
        </w:rPr>
      </w:pPr>
      <w:sdt>
        <w:sdtPr>
          <w:rPr>
            <w:lang w:val="pt-BR"/>
          </w:rPr>
          <w:alias w:val="Habilidades:"/>
          <w:tag w:val="Habilidades:"/>
          <w:id w:val="-891506033"/>
          <w:placeholder>
            <w:docPart w:val="6AE58A04E4E84801883A99818492E538"/>
          </w:placeholder>
          <w:temporary/>
          <w:showingPlcHdr/>
          <w15:appearance w15:val="hidden"/>
        </w:sdtPr>
        <w:sdtEndPr/>
        <w:sdtContent>
          <w:r w:rsidR="004937AE" w:rsidRPr="002544B1">
            <w:rPr>
              <w:lang w:val="pt-BR" w:bidi="pt-BR"/>
            </w:rPr>
            <w:t>Habilidades</w:t>
          </w:r>
        </w:sdtContent>
      </w:sdt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habilidades "/>
      </w:tblPr>
      <w:tblGrid>
        <w:gridCol w:w="4494"/>
        <w:gridCol w:w="4532"/>
      </w:tblGrid>
      <w:tr w:rsidR="005B1D68" w:rsidRPr="002544B1" w:rsidTr="00564951">
        <w:tc>
          <w:tcPr>
            <w:tcW w:w="4680" w:type="dxa"/>
          </w:tcPr>
          <w:p w:rsidR="005B1D68" w:rsidRPr="002544B1" w:rsidRDefault="00661DB4" w:rsidP="00BC7376">
            <w:pPr>
              <w:pStyle w:val="Commarcadores"/>
              <w:numPr>
                <w:ilvl w:val="0"/>
                <w:numId w:val="4"/>
              </w:numPr>
              <w:rPr>
                <w:lang w:val="pt-BR"/>
              </w:rPr>
            </w:pPr>
            <w:r>
              <w:rPr>
                <w:lang w:val="pt-BR"/>
              </w:rPr>
              <w:t>Raciocínio logico rápido</w:t>
            </w:r>
          </w:p>
          <w:p w:rsidR="00752315" w:rsidRPr="002544B1" w:rsidRDefault="00661DB4" w:rsidP="00661DB4">
            <w:pPr>
              <w:pStyle w:val="Commarcadores"/>
              <w:numPr>
                <w:ilvl w:val="0"/>
                <w:numId w:val="4"/>
              </w:numPr>
              <w:rPr>
                <w:lang w:val="pt-BR"/>
              </w:rPr>
            </w:pPr>
            <w:r>
              <w:rPr>
                <w:lang w:val="pt-BR"/>
              </w:rPr>
              <w:t xml:space="preserve">Proatividade </w:t>
            </w: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:rsidR="005B1D68" w:rsidRPr="002544B1" w:rsidRDefault="00661DB4" w:rsidP="00BC7376">
            <w:pPr>
              <w:pStyle w:val="Commarcadores"/>
              <w:rPr>
                <w:lang w:val="pt-BR"/>
              </w:rPr>
            </w:pPr>
            <w:r>
              <w:rPr>
                <w:lang w:val="pt-BR"/>
              </w:rPr>
              <w:t>Bom relacionamento pessoal</w:t>
            </w:r>
          </w:p>
          <w:p w:rsidR="00752315" w:rsidRPr="002544B1" w:rsidRDefault="00661DB4" w:rsidP="00BC7376">
            <w:pPr>
              <w:pStyle w:val="Commarcadores"/>
              <w:rPr>
                <w:lang w:val="pt-BR"/>
              </w:rPr>
            </w:pPr>
            <w:r>
              <w:rPr>
                <w:lang w:val="pt-BR"/>
              </w:rPr>
              <w:t>Flexibilidade</w:t>
            </w:r>
          </w:p>
          <w:p w:rsidR="00752315" w:rsidRPr="002544B1" w:rsidRDefault="00752315" w:rsidP="00661DB4">
            <w:pPr>
              <w:pStyle w:val="Commarcadores"/>
              <w:numPr>
                <w:ilvl w:val="0"/>
                <w:numId w:val="0"/>
              </w:numPr>
              <w:ind w:left="360"/>
              <w:rPr>
                <w:lang w:val="pt-BR"/>
              </w:rPr>
            </w:pPr>
          </w:p>
        </w:tc>
      </w:tr>
    </w:tbl>
    <w:p w:rsidR="005B1D68" w:rsidRPr="002544B1" w:rsidRDefault="00A8009F" w:rsidP="004937AE">
      <w:pPr>
        <w:pStyle w:val="Ttulo1"/>
        <w:rPr>
          <w:lang w:val="pt-BR"/>
        </w:rPr>
      </w:pPr>
      <w:sdt>
        <w:sdtPr>
          <w:rPr>
            <w:lang w:val="pt-BR"/>
          </w:rPr>
          <w:alias w:val="Experiência:"/>
          <w:tag w:val="Experiência:"/>
          <w:id w:val="-898354009"/>
          <w:placeholder>
            <w:docPart w:val="96C905A092EA49629E43887E357C7C96"/>
          </w:placeholder>
          <w:temporary/>
          <w:showingPlcHdr/>
          <w15:appearance w15:val="hidden"/>
        </w:sdtPr>
        <w:sdtEndPr/>
        <w:sdtContent>
          <w:r w:rsidR="004937AE" w:rsidRPr="002544B1">
            <w:rPr>
              <w:lang w:val="pt-BR" w:bidi="pt-BR"/>
            </w:rPr>
            <w:t>Experiência</w:t>
          </w:r>
        </w:sdtContent>
      </w:sdt>
    </w:p>
    <w:p w:rsidR="0023705D" w:rsidRPr="002544B1" w:rsidRDefault="00661DB4" w:rsidP="00D413F9">
      <w:pPr>
        <w:pStyle w:val="Ttulo3"/>
        <w:rPr>
          <w:lang w:val="pt-BR"/>
        </w:rPr>
      </w:pPr>
      <w:r>
        <w:rPr>
          <w:lang w:val="pt-BR"/>
        </w:rPr>
        <w:t>02/2018</w:t>
      </w:r>
      <w:r w:rsidR="00D413F9" w:rsidRPr="002544B1">
        <w:rPr>
          <w:lang w:val="pt-BR" w:bidi="pt-BR"/>
        </w:rPr>
        <w:t xml:space="preserve"> – </w:t>
      </w:r>
      <w:r>
        <w:rPr>
          <w:lang w:val="pt-BR"/>
        </w:rPr>
        <w:t>Atual</w:t>
      </w:r>
    </w:p>
    <w:p w:rsidR="0023705D" w:rsidRPr="002544B1" w:rsidRDefault="00661DB4" w:rsidP="00513EFC">
      <w:pPr>
        <w:pStyle w:val="Ttulo2"/>
        <w:rPr>
          <w:lang w:val="pt-BR"/>
        </w:rPr>
      </w:pPr>
      <w:r>
        <w:rPr>
          <w:lang w:val="pt-BR"/>
        </w:rPr>
        <w:t>Auxiliar de estoque</w:t>
      </w:r>
      <w:r w:rsidR="0095272C" w:rsidRPr="002544B1">
        <w:rPr>
          <w:lang w:val="pt-BR" w:bidi="pt-BR"/>
        </w:rPr>
        <w:t xml:space="preserve"> / </w:t>
      </w:r>
      <w:r>
        <w:rPr>
          <w:rStyle w:val="nfase"/>
          <w:lang w:val="pt-BR"/>
        </w:rPr>
        <w:t>Comar Ind. E Comercio</w:t>
      </w:r>
    </w:p>
    <w:p w:rsidR="00D413F9" w:rsidRPr="002544B1" w:rsidRDefault="00661DB4" w:rsidP="00D413F9">
      <w:pPr>
        <w:rPr>
          <w:lang w:val="pt-BR"/>
        </w:rPr>
      </w:pPr>
      <w:r>
        <w:rPr>
          <w:lang w:val="pt-BR"/>
        </w:rPr>
        <w:t>Controle de estoque, carga e descarga e conferencia de mercadoria.</w:t>
      </w:r>
    </w:p>
    <w:p w:rsidR="00D413F9" w:rsidRPr="002544B1" w:rsidRDefault="00661DB4" w:rsidP="00D413F9">
      <w:pPr>
        <w:pStyle w:val="Ttulo3"/>
        <w:rPr>
          <w:lang w:val="pt-BR"/>
        </w:rPr>
      </w:pPr>
      <w:r>
        <w:rPr>
          <w:lang w:val="pt-BR"/>
        </w:rPr>
        <w:t>02/2017</w:t>
      </w:r>
      <w:r w:rsidR="00D413F9" w:rsidRPr="002544B1">
        <w:rPr>
          <w:lang w:val="pt-BR" w:bidi="pt-BR"/>
        </w:rPr>
        <w:t xml:space="preserve"> – </w:t>
      </w:r>
      <w:r>
        <w:rPr>
          <w:lang w:val="pt-BR"/>
        </w:rPr>
        <w:t>11/2017</w:t>
      </w:r>
    </w:p>
    <w:p w:rsidR="00D413F9" w:rsidRPr="002544B1" w:rsidRDefault="00661DB4" w:rsidP="00513EFC">
      <w:pPr>
        <w:pStyle w:val="Ttulo2"/>
        <w:rPr>
          <w:lang w:val="pt-BR"/>
        </w:rPr>
      </w:pPr>
      <w:r>
        <w:rPr>
          <w:lang w:val="pt-BR"/>
        </w:rPr>
        <w:t>Auxiliar Adm.</w:t>
      </w:r>
      <w:r w:rsidR="0095272C" w:rsidRPr="002544B1">
        <w:rPr>
          <w:lang w:val="pt-BR" w:bidi="pt-BR"/>
        </w:rPr>
        <w:t xml:space="preserve"> / </w:t>
      </w:r>
      <w:r>
        <w:rPr>
          <w:rStyle w:val="nfase"/>
          <w:lang w:val="pt-BR"/>
        </w:rPr>
        <w:t xml:space="preserve">Prefeitura de Guarujá. </w:t>
      </w:r>
    </w:p>
    <w:p w:rsidR="00661DB4" w:rsidRPr="002544B1" w:rsidRDefault="00661DB4" w:rsidP="00D413F9">
      <w:pPr>
        <w:rPr>
          <w:lang w:val="pt-BR"/>
        </w:rPr>
      </w:pPr>
      <w:r>
        <w:rPr>
          <w:lang w:val="pt-BR"/>
        </w:rPr>
        <w:t>Contas a pagar, envio e recebimentos de arquivos e manter cadastro de informações</w:t>
      </w:r>
    </w:p>
    <w:p w:rsidR="0070237E" w:rsidRPr="002544B1" w:rsidRDefault="00A8009F" w:rsidP="00725CB5">
      <w:pPr>
        <w:pStyle w:val="Ttulo1"/>
        <w:rPr>
          <w:lang w:val="pt-BR"/>
        </w:rPr>
      </w:pPr>
      <w:sdt>
        <w:sdtPr>
          <w:rPr>
            <w:lang w:val="pt-BR"/>
          </w:rPr>
          <w:alias w:val="Educação:"/>
          <w:tag w:val="Educação:"/>
          <w:id w:val="543866955"/>
          <w:placeholder>
            <w:docPart w:val="57D66ABE8D764C999958982346EB6BD2"/>
          </w:placeholder>
          <w:temporary/>
          <w:showingPlcHdr/>
          <w15:appearance w15:val="hidden"/>
        </w:sdtPr>
        <w:sdtEndPr/>
        <w:sdtContent>
          <w:r w:rsidR="0070237E" w:rsidRPr="002544B1">
            <w:rPr>
              <w:lang w:val="pt-BR" w:bidi="pt-BR"/>
            </w:rPr>
            <w:t>Educação</w:t>
          </w:r>
        </w:sdtContent>
      </w:sdt>
    </w:p>
    <w:p w:rsidR="0070237E" w:rsidRPr="002544B1" w:rsidRDefault="00661DB4" w:rsidP="0070237E">
      <w:pPr>
        <w:pStyle w:val="Ttulo3"/>
        <w:rPr>
          <w:lang w:val="pt-BR"/>
        </w:rPr>
      </w:pPr>
      <w:r>
        <w:rPr>
          <w:lang w:val="pt-BR"/>
        </w:rPr>
        <w:t>conclusão 06/2015</w:t>
      </w:r>
      <w:r w:rsidR="0070237E" w:rsidRPr="002544B1">
        <w:rPr>
          <w:lang w:val="pt-BR" w:bidi="pt-BR"/>
        </w:rPr>
        <w:t xml:space="preserve"> </w:t>
      </w:r>
      <w:sdt>
        <w:sdtPr>
          <w:rPr>
            <w:lang w:val="pt-BR"/>
          </w:rPr>
          <w:alias w:val="Insira o ano da escola 1:"/>
          <w:tag w:val="Insira o ano da escola 1:"/>
          <w:id w:val="1034074274"/>
          <w:placeholder>
            <w:docPart w:val="5D873E39629342CF8644B3439E9467CA"/>
          </w:placeholder>
          <w:temporary/>
          <w:showingPlcHdr/>
          <w15:appearance w15:val="hidden"/>
        </w:sdtPr>
        <w:sdtEndPr/>
        <w:sdtContent>
          <w:r w:rsidR="0070237E" w:rsidRPr="002544B1">
            <w:rPr>
              <w:lang w:val="pt-BR" w:bidi="pt-BR"/>
            </w:rPr>
            <w:t>ANO</w:t>
          </w:r>
        </w:sdtContent>
      </w:sdt>
    </w:p>
    <w:p w:rsidR="0070237E" w:rsidRPr="002544B1" w:rsidRDefault="00661DB4" w:rsidP="00513EFC">
      <w:pPr>
        <w:pStyle w:val="Ttulo2"/>
        <w:rPr>
          <w:lang w:val="pt-BR"/>
        </w:rPr>
      </w:pPr>
      <w:r>
        <w:rPr>
          <w:lang w:val="pt-BR"/>
        </w:rPr>
        <w:t xml:space="preserve">Tecnólogo Em logística  </w:t>
      </w:r>
      <w:r w:rsidR="0095272C" w:rsidRPr="002544B1">
        <w:rPr>
          <w:lang w:val="pt-BR" w:bidi="pt-BR"/>
        </w:rPr>
        <w:t xml:space="preserve"> / </w:t>
      </w:r>
      <w:r>
        <w:rPr>
          <w:rStyle w:val="nfase"/>
          <w:lang w:val="pt-BR"/>
        </w:rPr>
        <w:t>Esamc Santos</w:t>
      </w:r>
    </w:p>
    <w:p w:rsidR="0070237E" w:rsidRPr="002544B1" w:rsidRDefault="00FD6677" w:rsidP="0070237E">
      <w:pPr>
        <w:rPr>
          <w:lang w:val="pt-BR"/>
        </w:rPr>
      </w:pPr>
      <w:r>
        <w:rPr>
          <w:lang w:val="pt-BR"/>
        </w:rPr>
        <w:t>Media 9 na conclusão do curso.</w:t>
      </w:r>
    </w:p>
    <w:p w:rsidR="0070237E" w:rsidRPr="002544B1" w:rsidRDefault="00A8009F" w:rsidP="0070237E">
      <w:pPr>
        <w:pStyle w:val="Ttulo3"/>
        <w:rPr>
          <w:lang w:val="pt-BR"/>
        </w:rPr>
      </w:pPr>
      <w:sdt>
        <w:sdtPr>
          <w:rPr>
            <w:lang w:val="pt-BR"/>
          </w:rPr>
          <w:alias w:val="Insira o mês da escola 2:"/>
          <w:tag w:val="Insira o mês da escola 2:"/>
          <w:id w:val="-1382166607"/>
          <w:placeholder>
            <w:docPart w:val="9018A4F7924F46B5B654E9B3EA18EFBB"/>
          </w:placeholder>
          <w:temporary/>
          <w:showingPlcHdr/>
          <w15:appearance w15:val="hidden"/>
        </w:sdtPr>
        <w:sdtEndPr/>
        <w:sdtContent>
          <w:r w:rsidR="0070237E" w:rsidRPr="002544B1">
            <w:rPr>
              <w:lang w:val="pt-BR" w:bidi="pt-BR"/>
            </w:rPr>
            <w:t>MÊS</w:t>
          </w:r>
        </w:sdtContent>
      </w:sdt>
      <w:r w:rsidR="0070237E" w:rsidRPr="002544B1">
        <w:rPr>
          <w:lang w:val="pt-BR" w:bidi="pt-BR"/>
        </w:rPr>
        <w:t xml:space="preserve"> </w:t>
      </w:r>
      <w:sdt>
        <w:sdtPr>
          <w:rPr>
            <w:lang w:val="pt-BR"/>
          </w:rPr>
          <w:alias w:val="Insira o ano da escola 2:"/>
          <w:tag w:val="Insira o ano da escola 2:"/>
          <w:id w:val="695045988"/>
          <w:placeholder>
            <w:docPart w:val="0284A6CCCC0A4ADF95858780748A6654"/>
          </w:placeholder>
          <w:temporary/>
          <w:showingPlcHdr/>
          <w15:appearance w15:val="hidden"/>
        </w:sdtPr>
        <w:sdtEndPr/>
        <w:sdtContent>
          <w:r w:rsidR="0070237E" w:rsidRPr="002544B1">
            <w:rPr>
              <w:lang w:val="pt-BR" w:bidi="pt-BR"/>
            </w:rPr>
            <w:t>ANO</w:t>
          </w:r>
        </w:sdtContent>
      </w:sdt>
    </w:p>
    <w:p w:rsidR="0070237E" w:rsidRPr="002544B1" w:rsidRDefault="00FD6677" w:rsidP="0070237E">
      <w:pPr>
        <w:pStyle w:val="Ttulo2"/>
        <w:rPr>
          <w:lang w:val="pt-BR"/>
        </w:rPr>
      </w:pPr>
      <w:r>
        <w:rPr>
          <w:lang w:val="pt-BR"/>
        </w:rPr>
        <w:t xml:space="preserve">Inglês </w:t>
      </w:r>
      <w:r w:rsidR="0095272C" w:rsidRPr="002544B1">
        <w:rPr>
          <w:lang w:val="pt-BR" w:bidi="pt-BR"/>
        </w:rPr>
        <w:t xml:space="preserve"> / </w:t>
      </w:r>
      <w:r>
        <w:rPr>
          <w:rStyle w:val="nfase"/>
          <w:lang w:val="pt-BR"/>
        </w:rPr>
        <w:t>The House, Santos</w:t>
      </w:r>
    </w:p>
    <w:p w:rsidR="0070237E" w:rsidRPr="002544B1" w:rsidRDefault="00FD6677" w:rsidP="0070237E">
      <w:pPr>
        <w:rPr>
          <w:lang w:val="pt-BR"/>
        </w:rPr>
      </w:pPr>
      <w:r>
        <w:rPr>
          <w:lang w:val="pt-BR"/>
        </w:rPr>
        <w:t>Inglês intermediário/avançado.</w:t>
      </w:r>
    </w:p>
    <w:p w:rsidR="00434074" w:rsidRPr="002544B1" w:rsidRDefault="00A8009F" w:rsidP="00434074">
      <w:pPr>
        <w:pStyle w:val="Ttulo1"/>
        <w:rPr>
          <w:lang w:val="pt-BR"/>
        </w:rPr>
      </w:pPr>
      <w:sdt>
        <w:sdtPr>
          <w:rPr>
            <w:lang w:val="pt-BR"/>
          </w:rPr>
          <w:alias w:val="Atividades:"/>
          <w:tag w:val="Atividades:"/>
          <w:id w:val="1035625348"/>
          <w:placeholder>
            <w:docPart w:val="3A08B3C9A4E3495BAEE1A4BB14FFAF4A"/>
          </w:placeholder>
          <w:temporary/>
          <w:showingPlcHdr/>
          <w15:appearance w15:val="hidden"/>
        </w:sdtPr>
        <w:sdtEndPr/>
        <w:sdtContent>
          <w:r w:rsidR="00434074" w:rsidRPr="002544B1">
            <w:rPr>
              <w:lang w:val="pt-BR" w:bidi="pt-BR"/>
            </w:rPr>
            <w:t>Atividades</w:t>
          </w:r>
        </w:sdtContent>
      </w:sdt>
      <w:r w:rsidR="006C6067">
        <w:rPr>
          <w:lang w:val="pt-BR"/>
        </w:rPr>
        <w:t xml:space="preserve"> Extra curriculares</w:t>
      </w:r>
    </w:p>
    <w:p w:rsidR="00FD6677" w:rsidRDefault="00FD6677" w:rsidP="00BC7376">
      <w:pPr>
        <w:rPr>
          <w:lang w:val="pt-BR"/>
        </w:rPr>
      </w:pPr>
      <w:r>
        <w:rPr>
          <w:lang w:val="pt-BR"/>
        </w:rPr>
        <w:t>Curso de hardware-Microcamp</w:t>
      </w:r>
    </w:p>
    <w:p w:rsidR="00FD6677" w:rsidRDefault="00FD6677" w:rsidP="00BC7376">
      <w:pPr>
        <w:rPr>
          <w:lang w:val="pt-BR"/>
        </w:rPr>
      </w:pPr>
      <w:r>
        <w:rPr>
          <w:lang w:val="pt-BR"/>
        </w:rPr>
        <w:t>Curso de redes DLTEC do brasil (EAD).</w:t>
      </w:r>
    </w:p>
    <w:p w:rsidR="00FD6677" w:rsidRPr="002544B1" w:rsidRDefault="00FD6677" w:rsidP="00BC7376">
      <w:pPr>
        <w:rPr>
          <w:lang w:val="pt-BR"/>
        </w:rPr>
      </w:pPr>
      <w:r>
        <w:rPr>
          <w:lang w:val="pt-BR"/>
        </w:rPr>
        <w:t>Curso de empilhadeira de pequeno porte.</w:t>
      </w:r>
      <w:bookmarkStart w:id="0" w:name="_GoBack"/>
      <w:bookmarkEnd w:id="0"/>
    </w:p>
    <w:sectPr w:rsidR="00FD6677" w:rsidRPr="002544B1" w:rsidSect="00AC6CDA">
      <w:footerReference w:type="default" r:id="rId9"/>
      <w:pgSz w:w="11906" w:h="16838" w:code="9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09F" w:rsidRDefault="00A8009F" w:rsidP="00725803">
      <w:pPr>
        <w:spacing w:after="0"/>
      </w:pPr>
      <w:r>
        <w:separator/>
      </w:r>
    </w:p>
  </w:endnote>
  <w:endnote w:type="continuationSeparator" w:id="0">
    <w:p w:rsidR="00A8009F" w:rsidRDefault="00A8009F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pt-BR"/>
      </w:r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A49" w:rsidRPr="002544B1" w:rsidRDefault="005A4A49">
        <w:pPr>
          <w:pStyle w:val="Rodap"/>
          <w:rPr>
            <w:lang w:val="pt-BR"/>
          </w:rPr>
        </w:pPr>
        <w:r w:rsidRPr="002544B1">
          <w:rPr>
            <w:lang w:val="pt-BR" w:bidi="pt-BR"/>
          </w:rPr>
          <w:fldChar w:fldCharType="begin"/>
        </w:r>
        <w:r w:rsidRPr="002544B1">
          <w:rPr>
            <w:lang w:val="pt-BR" w:bidi="pt-BR"/>
          </w:rPr>
          <w:instrText xml:space="preserve"> PAGE   \* MERGEFORMAT </w:instrText>
        </w:r>
        <w:r w:rsidRPr="002544B1">
          <w:rPr>
            <w:lang w:val="pt-BR" w:bidi="pt-BR"/>
          </w:rPr>
          <w:fldChar w:fldCharType="separate"/>
        </w:r>
        <w:r w:rsidR="00661DB4">
          <w:rPr>
            <w:noProof/>
            <w:lang w:val="pt-BR" w:bidi="pt-BR"/>
          </w:rPr>
          <w:t>2</w:t>
        </w:r>
        <w:r w:rsidRPr="002544B1"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09F" w:rsidRDefault="00A8009F" w:rsidP="00725803">
      <w:pPr>
        <w:spacing w:after="0"/>
      </w:pPr>
      <w:r>
        <w:separator/>
      </w:r>
    </w:p>
  </w:footnote>
  <w:footnote w:type="continuationSeparator" w:id="0">
    <w:p w:rsidR="00A8009F" w:rsidRDefault="00A8009F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Numerada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B4"/>
    <w:rsid w:val="00025E77"/>
    <w:rsid w:val="00027312"/>
    <w:rsid w:val="000645F2"/>
    <w:rsid w:val="00082F03"/>
    <w:rsid w:val="000835A0"/>
    <w:rsid w:val="000934A2"/>
    <w:rsid w:val="001B0955"/>
    <w:rsid w:val="00227784"/>
    <w:rsid w:val="0023705D"/>
    <w:rsid w:val="00250A31"/>
    <w:rsid w:val="00251C13"/>
    <w:rsid w:val="002544B1"/>
    <w:rsid w:val="002922D0"/>
    <w:rsid w:val="00340B03"/>
    <w:rsid w:val="00380AE7"/>
    <w:rsid w:val="003A6943"/>
    <w:rsid w:val="00410BA2"/>
    <w:rsid w:val="00434074"/>
    <w:rsid w:val="00463C3B"/>
    <w:rsid w:val="004937AE"/>
    <w:rsid w:val="004E2970"/>
    <w:rsid w:val="005026DD"/>
    <w:rsid w:val="00513EFC"/>
    <w:rsid w:val="0052113B"/>
    <w:rsid w:val="00564951"/>
    <w:rsid w:val="00573BF9"/>
    <w:rsid w:val="005A4A49"/>
    <w:rsid w:val="005B1D68"/>
    <w:rsid w:val="00611B37"/>
    <w:rsid w:val="006252B4"/>
    <w:rsid w:val="00646BA2"/>
    <w:rsid w:val="00661DB4"/>
    <w:rsid w:val="00675EA0"/>
    <w:rsid w:val="006C08A0"/>
    <w:rsid w:val="006C47D8"/>
    <w:rsid w:val="006C6067"/>
    <w:rsid w:val="006D2D08"/>
    <w:rsid w:val="006F26A2"/>
    <w:rsid w:val="0070237E"/>
    <w:rsid w:val="00725803"/>
    <w:rsid w:val="00725CB5"/>
    <w:rsid w:val="007307A3"/>
    <w:rsid w:val="00752315"/>
    <w:rsid w:val="00857E6B"/>
    <w:rsid w:val="008968C4"/>
    <w:rsid w:val="008D7C1C"/>
    <w:rsid w:val="0092291B"/>
    <w:rsid w:val="0092606D"/>
    <w:rsid w:val="00932D92"/>
    <w:rsid w:val="0095272C"/>
    <w:rsid w:val="00972024"/>
    <w:rsid w:val="009F04D2"/>
    <w:rsid w:val="009F2BA7"/>
    <w:rsid w:val="009F6DA0"/>
    <w:rsid w:val="00A01182"/>
    <w:rsid w:val="00A8009F"/>
    <w:rsid w:val="00AC6CDA"/>
    <w:rsid w:val="00AD13CB"/>
    <w:rsid w:val="00AD3FD8"/>
    <w:rsid w:val="00B370A8"/>
    <w:rsid w:val="00BC7376"/>
    <w:rsid w:val="00BD669A"/>
    <w:rsid w:val="00C13F2B"/>
    <w:rsid w:val="00C43D65"/>
    <w:rsid w:val="00C84833"/>
    <w:rsid w:val="00C9044F"/>
    <w:rsid w:val="00D2420D"/>
    <w:rsid w:val="00D30382"/>
    <w:rsid w:val="00D413F9"/>
    <w:rsid w:val="00D44E50"/>
    <w:rsid w:val="00D90060"/>
    <w:rsid w:val="00D92B95"/>
    <w:rsid w:val="00E03F71"/>
    <w:rsid w:val="00E154B5"/>
    <w:rsid w:val="00E232F0"/>
    <w:rsid w:val="00E52791"/>
    <w:rsid w:val="00E83195"/>
    <w:rsid w:val="00F00A4F"/>
    <w:rsid w:val="00F33CD8"/>
    <w:rsid w:val="00FD1DE2"/>
    <w:rsid w:val="00F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ED1FB0-12AD-49A6-AF28-A4968528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970"/>
  </w:style>
  <w:style w:type="paragraph" w:styleId="Ttulo1">
    <w:name w:val="heading 1"/>
    <w:basedOn w:val="Normal"/>
    <w:link w:val="Ttulo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AE7"/>
    <w:pPr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380AE7"/>
  </w:style>
  <w:style w:type="paragraph" w:styleId="Rodap">
    <w:name w:val="footer"/>
    <w:basedOn w:val="Normal"/>
    <w:link w:val="RodapChar"/>
    <w:uiPriority w:val="99"/>
    <w:unhideWhenUsed/>
    <w:rsid w:val="00380AE7"/>
    <w:pPr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380AE7"/>
  </w:style>
  <w:style w:type="character" w:customStyle="1" w:styleId="Ttulo1Char">
    <w:name w:val="Título 1 Char"/>
    <w:basedOn w:val="Fontepargpadro"/>
    <w:link w:val="Ttulo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Commarcadores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elacomgrade">
    <w:name w:val="Table Grid"/>
    <w:basedOn w:val="Tabelanormal"/>
    <w:uiPriority w:val="39"/>
    <w:rsid w:val="005B1D68"/>
    <w:pPr>
      <w:spacing w:after="0"/>
    </w:pPr>
    <w:tblPr/>
  </w:style>
  <w:style w:type="paragraph" w:styleId="Commarcadores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2113B"/>
    <w:rPr>
      <w:rFonts w:eastAsiaTheme="majorEastAsia" w:cstheme="majorBidi"/>
      <w:caps/>
      <w:szCs w:val="24"/>
    </w:rPr>
  </w:style>
  <w:style w:type="paragraph" w:styleId="Ttulo">
    <w:name w:val="Title"/>
    <w:basedOn w:val="Normal"/>
    <w:link w:val="Ttulo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Informaesdecontato">
    <w:name w:val="Informações de contat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TextodoEspaoReservado">
    <w:name w:val="Placeholder Text"/>
    <w:basedOn w:val="Fontepargpadro"/>
    <w:uiPriority w:val="99"/>
    <w:semiHidden/>
    <w:rsid w:val="00BD669A"/>
    <w:rPr>
      <w:color w:val="595959" w:themeColor="text1" w:themeTint="A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Numerada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nfase">
    <w:name w:val="Emphasis"/>
    <w:basedOn w:val="Fontepargpadro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tulo">
    <w:name w:val="Subtitle"/>
    <w:basedOn w:val="Normal"/>
    <w:link w:val="Subttulo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TtulodoLivro">
    <w:name w:val="Book Title"/>
    <w:basedOn w:val="Fontepargpadro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2922D0"/>
    <w:rPr>
      <w:i/>
      <w:iCs/>
      <w:color w:val="007FAB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2D0"/>
    <w:rPr>
      <w:rFonts w:ascii="Segoe UI" w:hAnsi="Segoe UI" w:cs="Segoe UI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922D0"/>
    <w:rPr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922D0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922D0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22D0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22D0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22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22D0"/>
    <w:rPr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922D0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922D0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922D0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922D0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922D0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922D0"/>
    <w:rPr>
      <w:rFonts w:ascii="Consolas" w:hAnsi="Consolas"/>
      <w:szCs w:val="21"/>
    </w:rPr>
  </w:style>
  <w:style w:type="paragraph" w:styleId="Bibliografia">
    <w:name w:val="Bibliography"/>
    <w:basedOn w:val="Normal"/>
    <w:next w:val="Normal"/>
    <w:uiPriority w:val="37"/>
    <w:semiHidden/>
    <w:unhideWhenUsed/>
    <w:rsid w:val="006C47D8"/>
  </w:style>
  <w:style w:type="paragraph" w:styleId="Textoembloco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C47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47D8"/>
  </w:style>
  <w:style w:type="paragraph" w:styleId="Corpodetexto2">
    <w:name w:val="Body Text 2"/>
    <w:basedOn w:val="Normal"/>
    <w:link w:val="Corpodetexto2Char"/>
    <w:uiPriority w:val="99"/>
    <w:semiHidden/>
    <w:unhideWhenUsed/>
    <w:rsid w:val="006C47D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C47D8"/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6C47D8"/>
    <w:pPr>
      <w:spacing w:after="2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6C47D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C47D8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C47D8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6C47D8"/>
    <w:pPr>
      <w:spacing w:after="2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6C47D8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C47D8"/>
  </w:style>
  <w:style w:type="paragraph" w:styleId="Encerramento">
    <w:name w:val="Closing"/>
    <w:basedOn w:val="Normal"/>
    <w:link w:val="EncerramentoChar"/>
    <w:uiPriority w:val="99"/>
    <w:semiHidden/>
    <w:unhideWhenUsed/>
    <w:rsid w:val="006C47D8"/>
    <w:pPr>
      <w:spacing w:after="0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6C47D8"/>
  </w:style>
  <w:style w:type="table" w:styleId="GradeColorida">
    <w:name w:val="Colorful Grid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6C47D8"/>
  </w:style>
  <w:style w:type="character" w:customStyle="1" w:styleId="DataChar">
    <w:name w:val="Data Char"/>
    <w:basedOn w:val="Fontepargpadro"/>
    <w:link w:val="Data"/>
    <w:uiPriority w:val="99"/>
    <w:semiHidden/>
    <w:rsid w:val="006C47D8"/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6C47D8"/>
    <w:pPr>
      <w:spacing w:after="0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6C47D8"/>
  </w:style>
  <w:style w:type="character" w:styleId="Refdenotadefim">
    <w:name w:val="endnote reference"/>
    <w:basedOn w:val="Fontepargpadro"/>
    <w:uiPriority w:val="99"/>
    <w:semiHidden/>
    <w:unhideWhenUsed/>
    <w:rsid w:val="006C47D8"/>
    <w:rPr>
      <w:vertAlign w:val="superscript"/>
    </w:rPr>
  </w:style>
  <w:style w:type="paragraph" w:styleId="Destinatrio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6C47D8"/>
    <w:rPr>
      <w:vertAlign w:val="superscript"/>
    </w:rPr>
  </w:style>
  <w:style w:type="table" w:styleId="TabeladeGrade1Clara">
    <w:name w:val="Grid Table 1 Light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adeGrade3">
    <w:name w:val="Grid Table 3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AcrnimoHTML">
    <w:name w:val="HTML Acronym"/>
    <w:basedOn w:val="Fontepargpadro"/>
    <w:uiPriority w:val="99"/>
    <w:semiHidden/>
    <w:unhideWhenUsed/>
    <w:rsid w:val="006C47D8"/>
  </w:style>
  <w:style w:type="paragraph" w:styleId="EndereoHTML">
    <w:name w:val="HTML Address"/>
    <w:basedOn w:val="Normal"/>
    <w:link w:val="EndereoHTML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6C47D8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6C47D8"/>
    <w:rPr>
      <w:i/>
      <w:iCs/>
    </w:rPr>
  </w:style>
  <w:style w:type="character" w:styleId="DefinioHTML">
    <w:name w:val="HTML Definition"/>
    <w:basedOn w:val="Fontepargpadro"/>
    <w:uiPriority w:val="99"/>
    <w:semiHidden/>
    <w:unhideWhenUsed/>
    <w:rsid w:val="006C47D8"/>
    <w:rPr>
      <w:i/>
      <w:iCs/>
    </w:rPr>
  </w:style>
  <w:style w:type="character" w:styleId="ExemploHTML">
    <w:name w:val="HTML Sample"/>
    <w:basedOn w:val="Fontepargpadro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VarivelHTML">
    <w:name w:val="HTML Variable"/>
    <w:basedOn w:val="Fontepargpadro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6C47D8"/>
    <w:rPr>
      <w:color w:val="036181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GradeClara">
    <w:name w:val="Light Grid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6C47D8"/>
  </w:style>
  <w:style w:type="paragraph" w:styleId="Lista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Commarcadores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Numerada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6C47D8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adeLista2">
    <w:name w:val="List Table 2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adeLista3">
    <w:name w:val="List Table 3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6C47D8"/>
    <w:pPr>
      <w:spacing w:after="0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6C47D8"/>
  </w:style>
  <w:style w:type="character" w:styleId="Nmerodepgina">
    <w:name w:val="page number"/>
    <w:basedOn w:val="Fontepargpadro"/>
    <w:uiPriority w:val="99"/>
    <w:semiHidden/>
    <w:unhideWhenUsed/>
    <w:rsid w:val="006C47D8"/>
  </w:style>
  <w:style w:type="table" w:styleId="TabelaSimples1">
    <w:name w:val="Plain Table 1"/>
    <w:basedOn w:val="Tabela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6C47D8"/>
  </w:style>
  <w:style w:type="character" w:customStyle="1" w:styleId="SaudaoChar">
    <w:name w:val="Saudação Char"/>
    <w:basedOn w:val="Fontepargpadro"/>
    <w:link w:val="Saudao"/>
    <w:uiPriority w:val="99"/>
    <w:semiHidden/>
    <w:rsid w:val="006C47D8"/>
  </w:style>
  <w:style w:type="paragraph" w:styleId="Assinatura">
    <w:name w:val="Signature"/>
    <w:basedOn w:val="Normal"/>
    <w:link w:val="AssinaturaChar"/>
    <w:uiPriority w:val="99"/>
    <w:semiHidden/>
    <w:unhideWhenUsed/>
    <w:rsid w:val="006C47D8"/>
    <w:pPr>
      <w:spacing w:after="0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6C47D8"/>
  </w:style>
  <w:style w:type="character" w:styleId="Forte">
    <w:name w:val="Strong"/>
    <w:basedOn w:val="Fontepargpadro"/>
    <w:uiPriority w:val="22"/>
    <w:semiHidden/>
    <w:unhideWhenUsed/>
    <w:qFormat/>
    <w:rsid w:val="006C47D8"/>
    <w:rPr>
      <w:b/>
      <w:bCs/>
    </w:rPr>
  </w:style>
  <w:style w:type="character" w:styleId="nfaseSutil">
    <w:name w:val="Subtle Emphasis"/>
    <w:basedOn w:val="Fontepargpadro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cones">
    <w:name w:val="Ícone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phia\AppData\Roaming\Microsoft\Modelos\Curr&#237;culo%20balanceado%20(Design%20modern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7748E12752442DDB88484BD211478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1642BE-9613-48D6-B3E7-7A6681B67E75}"/>
      </w:docPartPr>
      <w:docPartBody>
        <w:p w:rsidR="00F26A1B" w:rsidRDefault="00B80F4E">
          <w:pPr>
            <w:pStyle w:val="C7748E12752442DDB88484BD21147892"/>
          </w:pPr>
          <w:r w:rsidRPr="002544B1">
            <w:rPr>
              <w:lang w:bidi="pt-BR"/>
            </w:rPr>
            <w:t>Endereço</w:t>
          </w:r>
        </w:p>
      </w:docPartBody>
    </w:docPart>
    <w:docPart>
      <w:docPartPr>
        <w:name w:val="17D3F3E5141C442483C86239340ED7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BD8924-6FDC-43FA-86C7-2F18A6DA7FAF}"/>
      </w:docPartPr>
      <w:docPartBody>
        <w:p w:rsidR="00F26A1B" w:rsidRDefault="00B80F4E">
          <w:pPr>
            <w:pStyle w:val="17D3F3E5141C442483C86239340ED7FF"/>
          </w:pPr>
          <w:r w:rsidRPr="002544B1">
            <w:rPr>
              <w:lang w:bidi="pt-BR"/>
            </w:rPr>
            <w:t>Telefone</w:t>
          </w:r>
        </w:p>
      </w:docPartBody>
    </w:docPart>
    <w:docPart>
      <w:docPartPr>
        <w:name w:val="FF7F5A30CDE9415A8C4401B8884388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CB8230-1FB5-4A98-8D78-ED5D9426E6CB}"/>
      </w:docPartPr>
      <w:docPartBody>
        <w:p w:rsidR="00F26A1B" w:rsidRDefault="00B80F4E">
          <w:pPr>
            <w:pStyle w:val="FF7F5A30CDE9415A8C4401B88843886C"/>
          </w:pPr>
          <w:r w:rsidRPr="002544B1">
            <w:rPr>
              <w:lang w:bidi="pt-BR"/>
            </w:rPr>
            <w:t>Email</w:t>
          </w:r>
        </w:p>
      </w:docPartBody>
    </w:docPart>
    <w:docPart>
      <w:docPartPr>
        <w:name w:val="15F78440A4DF438696C176E3C130A3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A0FCFD-FA2B-40F4-97C1-BEB3FDB465E9}"/>
      </w:docPartPr>
      <w:docPartBody>
        <w:p w:rsidR="00F26A1B" w:rsidRDefault="00B80F4E">
          <w:pPr>
            <w:pStyle w:val="15F78440A4DF438696C176E3C130A358"/>
          </w:pPr>
          <w:r w:rsidRPr="002544B1">
            <w:rPr>
              <w:lang w:bidi="pt-BR"/>
            </w:rPr>
            <w:t>Perfil do LinkedIn</w:t>
          </w:r>
        </w:p>
      </w:docPartBody>
    </w:docPart>
    <w:docPart>
      <w:docPartPr>
        <w:name w:val="30082DAE19DF4BC79360FAEF456DFE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257361-08DA-443C-912A-FB9371C5D8C3}"/>
      </w:docPartPr>
      <w:docPartBody>
        <w:p w:rsidR="00F26A1B" w:rsidRDefault="00B80F4E">
          <w:pPr>
            <w:pStyle w:val="30082DAE19DF4BC79360FAEF456DFECA"/>
          </w:pPr>
          <w:r w:rsidRPr="002544B1">
            <w:rPr>
              <w:lang w:bidi="pt-BR"/>
            </w:rPr>
            <w:t>Twitter/Blog/Portfolio</w:t>
          </w:r>
        </w:p>
      </w:docPartBody>
    </w:docPart>
    <w:docPart>
      <w:docPartPr>
        <w:name w:val="6AE58A04E4E84801883A99818492E5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945823-AA60-4C14-8AAE-B2DE0EE4E022}"/>
      </w:docPartPr>
      <w:docPartBody>
        <w:p w:rsidR="00F26A1B" w:rsidRDefault="00B80F4E">
          <w:pPr>
            <w:pStyle w:val="6AE58A04E4E84801883A99818492E538"/>
          </w:pPr>
          <w:r w:rsidRPr="002544B1">
            <w:rPr>
              <w:lang w:bidi="pt-BR"/>
            </w:rPr>
            <w:t>Habilidades</w:t>
          </w:r>
        </w:p>
      </w:docPartBody>
    </w:docPart>
    <w:docPart>
      <w:docPartPr>
        <w:name w:val="96C905A092EA49629E43887E357C7C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28DEDE-6C36-457E-8E72-16C088CFA82D}"/>
      </w:docPartPr>
      <w:docPartBody>
        <w:p w:rsidR="00F26A1B" w:rsidRDefault="00B80F4E">
          <w:pPr>
            <w:pStyle w:val="96C905A092EA49629E43887E357C7C96"/>
          </w:pPr>
          <w:r w:rsidRPr="002544B1">
            <w:rPr>
              <w:lang w:bidi="pt-BR"/>
            </w:rPr>
            <w:t>Experiência</w:t>
          </w:r>
        </w:p>
      </w:docPartBody>
    </w:docPart>
    <w:docPart>
      <w:docPartPr>
        <w:name w:val="57D66ABE8D764C999958982346EB6B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315F1D-179A-475B-8567-90CA823BA8D5}"/>
      </w:docPartPr>
      <w:docPartBody>
        <w:p w:rsidR="00F26A1B" w:rsidRDefault="00B80F4E">
          <w:pPr>
            <w:pStyle w:val="57D66ABE8D764C999958982346EB6BD2"/>
          </w:pPr>
          <w:r w:rsidRPr="002544B1">
            <w:rPr>
              <w:lang w:bidi="pt-BR"/>
            </w:rPr>
            <w:t>Educação</w:t>
          </w:r>
        </w:p>
      </w:docPartBody>
    </w:docPart>
    <w:docPart>
      <w:docPartPr>
        <w:name w:val="5D873E39629342CF8644B3439E9467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ACF70E-167D-49B5-A663-7A56F311E334}"/>
      </w:docPartPr>
      <w:docPartBody>
        <w:p w:rsidR="00F26A1B" w:rsidRDefault="00B80F4E">
          <w:pPr>
            <w:pStyle w:val="5D873E39629342CF8644B3439E9467CA"/>
          </w:pPr>
          <w:r w:rsidRPr="002544B1">
            <w:rPr>
              <w:lang w:bidi="pt-BR"/>
            </w:rPr>
            <w:t>ANO</w:t>
          </w:r>
        </w:p>
      </w:docPartBody>
    </w:docPart>
    <w:docPart>
      <w:docPartPr>
        <w:name w:val="9018A4F7924F46B5B654E9B3EA18EF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9FC174-71AE-4A05-A2DA-AB15C670AA98}"/>
      </w:docPartPr>
      <w:docPartBody>
        <w:p w:rsidR="00F26A1B" w:rsidRDefault="00B80F4E">
          <w:pPr>
            <w:pStyle w:val="9018A4F7924F46B5B654E9B3EA18EFBB"/>
          </w:pPr>
          <w:r w:rsidRPr="002544B1">
            <w:rPr>
              <w:lang w:bidi="pt-BR"/>
            </w:rPr>
            <w:t>MÊS</w:t>
          </w:r>
        </w:p>
      </w:docPartBody>
    </w:docPart>
    <w:docPart>
      <w:docPartPr>
        <w:name w:val="0284A6CCCC0A4ADF95858780748A66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019CDA-921B-4E2B-83C5-9C0ACE75A670}"/>
      </w:docPartPr>
      <w:docPartBody>
        <w:p w:rsidR="00F26A1B" w:rsidRDefault="00B80F4E">
          <w:pPr>
            <w:pStyle w:val="0284A6CCCC0A4ADF95858780748A6654"/>
          </w:pPr>
          <w:r w:rsidRPr="002544B1">
            <w:rPr>
              <w:lang w:bidi="pt-BR"/>
            </w:rPr>
            <w:t>ANO</w:t>
          </w:r>
        </w:p>
      </w:docPartBody>
    </w:docPart>
    <w:docPart>
      <w:docPartPr>
        <w:name w:val="3A08B3C9A4E3495BAEE1A4BB14FFAF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1C6313-A9E6-4703-828E-58AD20F00C0C}"/>
      </w:docPartPr>
      <w:docPartBody>
        <w:p w:rsidR="00F26A1B" w:rsidRDefault="00B80F4E">
          <w:pPr>
            <w:pStyle w:val="3A08B3C9A4E3495BAEE1A4BB14FFAF4A"/>
          </w:pPr>
          <w:r w:rsidRPr="002544B1">
            <w:rPr>
              <w:lang w:bidi="pt-BR"/>
            </w:rPr>
            <w:t>Atividades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4E"/>
    <w:rsid w:val="003D72AF"/>
    <w:rsid w:val="00B80F4E"/>
    <w:rsid w:val="00F2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0BAE10DCEAD46C3BEE2A8670BE18461">
    <w:name w:val="80BAE10DCEAD46C3BEE2A8670BE18461"/>
  </w:style>
  <w:style w:type="paragraph" w:customStyle="1" w:styleId="BF8E5F8DECD24B8EA9979B53417AB90A">
    <w:name w:val="BF8E5F8DECD24B8EA9979B53417AB90A"/>
  </w:style>
  <w:style w:type="paragraph" w:customStyle="1" w:styleId="C7748E12752442DDB88484BD21147892">
    <w:name w:val="C7748E12752442DDB88484BD21147892"/>
  </w:style>
  <w:style w:type="paragraph" w:customStyle="1" w:styleId="17D3F3E5141C442483C86239340ED7FF">
    <w:name w:val="17D3F3E5141C442483C86239340ED7FF"/>
  </w:style>
  <w:style w:type="paragraph" w:customStyle="1" w:styleId="FF7F5A30CDE9415A8C4401B88843886C">
    <w:name w:val="FF7F5A30CDE9415A8C4401B88843886C"/>
  </w:style>
  <w:style w:type="paragraph" w:customStyle="1" w:styleId="15F78440A4DF438696C176E3C130A358">
    <w:name w:val="15F78440A4DF438696C176E3C130A358"/>
  </w:style>
  <w:style w:type="paragraph" w:customStyle="1" w:styleId="30082DAE19DF4BC79360FAEF456DFECA">
    <w:name w:val="30082DAE19DF4BC79360FAEF456DFECA"/>
  </w:style>
  <w:style w:type="paragraph" w:customStyle="1" w:styleId="60D0EB8D94564566B6E75F953E682321">
    <w:name w:val="60D0EB8D94564566B6E75F953E682321"/>
  </w:style>
  <w:style w:type="paragraph" w:customStyle="1" w:styleId="6AE58A04E4E84801883A99818492E538">
    <w:name w:val="6AE58A04E4E84801883A99818492E538"/>
  </w:style>
  <w:style w:type="paragraph" w:customStyle="1" w:styleId="F3A12BCA795A421D9566172712615167">
    <w:name w:val="F3A12BCA795A421D9566172712615167"/>
  </w:style>
  <w:style w:type="paragraph" w:customStyle="1" w:styleId="95B787479F804CA781006B6BCEE7AA1D">
    <w:name w:val="95B787479F804CA781006B6BCEE7AA1D"/>
  </w:style>
  <w:style w:type="paragraph" w:customStyle="1" w:styleId="E995B47BCB9E4E09AB2FF6C9628F7812">
    <w:name w:val="E995B47BCB9E4E09AB2FF6C9628F7812"/>
  </w:style>
  <w:style w:type="paragraph" w:customStyle="1" w:styleId="C7B3BCD4BE4F4FE2B2E5852503A01935">
    <w:name w:val="C7B3BCD4BE4F4FE2B2E5852503A01935"/>
  </w:style>
  <w:style w:type="paragraph" w:customStyle="1" w:styleId="E247D83E6174439AB21A1A1AF03A3D1F">
    <w:name w:val="E247D83E6174439AB21A1A1AF03A3D1F"/>
  </w:style>
  <w:style w:type="paragraph" w:customStyle="1" w:styleId="96C905A092EA49629E43887E357C7C96">
    <w:name w:val="96C905A092EA49629E43887E357C7C96"/>
  </w:style>
  <w:style w:type="paragraph" w:customStyle="1" w:styleId="30D0783475184A3580C09EE8FC0144CA">
    <w:name w:val="30D0783475184A3580C09EE8FC0144CA"/>
  </w:style>
  <w:style w:type="paragraph" w:customStyle="1" w:styleId="606648FE52644290B5BCDC53BA6C79A1">
    <w:name w:val="606648FE52644290B5BCDC53BA6C79A1"/>
  </w:style>
  <w:style w:type="paragraph" w:customStyle="1" w:styleId="F277530F7E144836A1DA2AE5AA6EFE45">
    <w:name w:val="F277530F7E144836A1DA2AE5AA6EFE45"/>
  </w:style>
  <w:style w:type="character" w:styleId="nfase">
    <w:name w:val="Emphasis"/>
    <w:basedOn w:val="Fontepargpadro"/>
    <w:uiPriority w:val="20"/>
    <w:qFormat/>
    <w:rPr>
      <w:b w:val="0"/>
      <w:i w:val="0"/>
      <w:iCs/>
      <w:color w:val="595959" w:themeColor="text1" w:themeTint="A6"/>
    </w:rPr>
  </w:style>
  <w:style w:type="paragraph" w:customStyle="1" w:styleId="9FE76719F9D445F78B850DC500E6CCBA">
    <w:name w:val="9FE76719F9D445F78B850DC500E6CCBA"/>
  </w:style>
  <w:style w:type="paragraph" w:customStyle="1" w:styleId="1FE536A21B4241A89170A06D948DC2D6">
    <w:name w:val="1FE536A21B4241A89170A06D948DC2D6"/>
  </w:style>
  <w:style w:type="paragraph" w:customStyle="1" w:styleId="2096468AE0EE4B909329C4F3FA38D094">
    <w:name w:val="2096468AE0EE4B909329C4F3FA38D094"/>
  </w:style>
  <w:style w:type="paragraph" w:customStyle="1" w:styleId="B51F7E502EB54420A6B3A1B33BBF6E28">
    <w:name w:val="B51F7E502EB54420A6B3A1B33BBF6E28"/>
  </w:style>
  <w:style w:type="paragraph" w:customStyle="1" w:styleId="74CFE6C00C6E48488776739C5CBDA1C3">
    <w:name w:val="74CFE6C00C6E48488776739C5CBDA1C3"/>
  </w:style>
  <w:style w:type="paragraph" w:customStyle="1" w:styleId="BACD99A7DAE04CC290BFA1B54EA56C1F">
    <w:name w:val="BACD99A7DAE04CC290BFA1B54EA56C1F"/>
  </w:style>
  <w:style w:type="paragraph" w:customStyle="1" w:styleId="EEB2842696FD42B2AB30C84DBB330A5E">
    <w:name w:val="EEB2842696FD42B2AB30C84DBB330A5E"/>
  </w:style>
  <w:style w:type="paragraph" w:customStyle="1" w:styleId="57D66ABE8D764C999958982346EB6BD2">
    <w:name w:val="57D66ABE8D764C999958982346EB6BD2"/>
  </w:style>
  <w:style w:type="paragraph" w:customStyle="1" w:styleId="1CE8230EA71E49E4A015B6A22764B2C7">
    <w:name w:val="1CE8230EA71E49E4A015B6A22764B2C7"/>
  </w:style>
  <w:style w:type="paragraph" w:customStyle="1" w:styleId="5D873E39629342CF8644B3439E9467CA">
    <w:name w:val="5D873E39629342CF8644B3439E9467CA"/>
  </w:style>
  <w:style w:type="paragraph" w:customStyle="1" w:styleId="549E03ED91834D73BA369209E5FD74B7">
    <w:name w:val="549E03ED91834D73BA369209E5FD74B7"/>
  </w:style>
  <w:style w:type="paragraph" w:customStyle="1" w:styleId="37E785F86D5A49F7AE20AF25548918AA">
    <w:name w:val="37E785F86D5A49F7AE20AF25548918AA"/>
  </w:style>
  <w:style w:type="paragraph" w:customStyle="1" w:styleId="8748601D2E9C48FABC2F85326E9E6705">
    <w:name w:val="8748601D2E9C48FABC2F85326E9E6705"/>
  </w:style>
  <w:style w:type="paragraph" w:customStyle="1" w:styleId="9018A4F7924F46B5B654E9B3EA18EFBB">
    <w:name w:val="9018A4F7924F46B5B654E9B3EA18EFBB"/>
  </w:style>
  <w:style w:type="paragraph" w:customStyle="1" w:styleId="0284A6CCCC0A4ADF95858780748A6654">
    <w:name w:val="0284A6CCCC0A4ADF95858780748A6654"/>
  </w:style>
  <w:style w:type="paragraph" w:customStyle="1" w:styleId="F9446170C1EB4300A8802B61EE6E6863">
    <w:name w:val="F9446170C1EB4300A8802B61EE6E6863"/>
  </w:style>
  <w:style w:type="paragraph" w:customStyle="1" w:styleId="D1C9BF396AE445F5B13DA874721D40D9">
    <w:name w:val="D1C9BF396AE445F5B13DA874721D40D9"/>
  </w:style>
  <w:style w:type="paragraph" w:customStyle="1" w:styleId="574D3DC87C904FE19B1FC9F46302A2AC">
    <w:name w:val="574D3DC87C904FE19B1FC9F46302A2AC"/>
  </w:style>
  <w:style w:type="paragraph" w:customStyle="1" w:styleId="3A08B3C9A4E3495BAEE1A4BB14FFAF4A">
    <w:name w:val="3A08B3C9A4E3495BAEE1A4BB14FFAF4A"/>
  </w:style>
  <w:style w:type="paragraph" w:customStyle="1" w:styleId="171C909F34BA401B8AF0AF9A310CC993">
    <w:name w:val="171C909F34BA401B8AF0AF9A310CC9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Azuil Loureiro nº 575</CompanyAddress>
  <CompanyPhone>(13)974174975</CompanyPhone>
  <CompanyFax/>
  <CompanyEmail>Anthonifelipi@gmail.com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5E7BCD-7BC2-43B4-8D2D-B326A859A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balanceado (Design moderno)</Template>
  <TotalTime>16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</dc:creator>
  <cp:keywords>Disponibilidade para viagens</cp:keywords>
  <dc:description/>
  <cp:lastModifiedBy>Sophia</cp:lastModifiedBy>
  <cp:revision>3</cp:revision>
  <dcterms:created xsi:type="dcterms:W3CDTF">2019-01-13T22:28:00Z</dcterms:created>
  <dcterms:modified xsi:type="dcterms:W3CDTF">2019-01-13T22:46:00Z</dcterms:modified>
  <cp:category/>
  <cp:contentStatus> </cp:contentStatus>
</cp:coreProperties>
</file>