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90"/>
      </w:tblGrid>
      <w:tr w:rsidR="00971E9D" w:rsidRPr="001E5FFA" w14:paraId="6B6E6B24" w14:textId="77777777" w:rsidTr="005B6DB7">
        <w:trPr>
          <w:trHeight w:hRule="exact" w:val="2087"/>
        </w:trPr>
        <w:tc>
          <w:tcPr>
            <w:tcW w:w="909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66"/>
              <w:gridCol w:w="6994"/>
            </w:tblGrid>
            <w:tr w:rsidR="002D2F1B" w:rsidRPr="00886856" w14:paraId="2C1929EB" w14:textId="77777777" w:rsidTr="005B7B5B">
              <w:trPr>
                <w:trHeight w:val="94"/>
              </w:trPr>
              <w:tc>
                <w:tcPr>
                  <w:tcW w:w="1805" w:type="dxa"/>
                  <w:vMerge w:val="restart"/>
                  <w:shd w:val="clear" w:color="auto" w:fill="auto"/>
                </w:tcPr>
                <w:p w14:paraId="6A0ACEF0" w14:textId="23C49BA2" w:rsidR="002E0943" w:rsidRPr="00886856" w:rsidRDefault="002D2F1B" w:rsidP="005B7B5B">
                  <w:pPr>
                    <w:pStyle w:val="StyleContactInfo"/>
                    <w:jc w:val="left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</w:rPr>
                    <w:drawing>
                      <wp:inline distT="0" distB="0" distL="0" distR="0" wp14:anchorId="4034E07F" wp14:editId="55F7D304">
                        <wp:extent cx="1038225" cy="12668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m 2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25" cy="1266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40" w:type="dxa"/>
                  <w:shd w:val="clear" w:color="auto" w:fill="auto"/>
                </w:tcPr>
                <w:p w14:paraId="3BB1B929" w14:textId="77777777" w:rsidR="002E0943" w:rsidRPr="00886856" w:rsidRDefault="002E0943" w:rsidP="005B7B5B">
                  <w:pPr>
                    <w:pStyle w:val="StyleContactInfo"/>
                    <w:jc w:val="left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D2F1B" w:rsidRPr="00886856" w14:paraId="365D5625" w14:textId="77777777" w:rsidTr="005B7B5B">
              <w:trPr>
                <w:trHeight w:val="1186"/>
              </w:trPr>
              <w:tc>
                <w:tcPr>
                  <w:tcW w:w="1805" w:type="dxa"/>
                  <w:vMerge/>
                  <w:shd w:val="clear" w:color="auto" w:fill="auto"/>
                </w:tcPr>
                <w:p w14:paraId="5C69F5E9" w14:textId="77777777" w:rsidR="002E0943" w:rsidRPr="00886856" w:rsidRDefault="002E0943" w:rsidP="00057CB8">
                  <w:pPr>
                    <w:pStyle w:val="StyleContactInf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7040" w:type="dxa"/>
                  <w:shd w:val="clear" w:color="auto" w:fill="auto"/>
                </w:tcPr>
                <w:p w14:paraId="680BC7CE" w14:textId="77777777" w:rsidR="002E0943" w:rsidRPr="00886856" w:rsidRDefault="00886856" w:rsidP="005B7B5B">
                  <w:pPr>
                    <w:pStyle w:val="StyleContactInfo"/>
                    <w:jc w:val="left"/>
                    <w:rPr>
                      <w:rFonts w:ascii="Arial" w:hAnsi="Arial" w:cs="Arial"/>
                      <w:b/>
                      <w:color w:val="1F3864" w:themeColor="accent1" w:themeShade="80"/>
                      <w:sz w:val="40"/>
                      <w:szCs w:val="40"/>
                    </w:rPr>
                  </w:pPr>
                  <w:r w:rsidRPr="00886856">
                    <w:rPr>
                      <w:rFonts w:ascii="Arial" w:hAnsi="Arial" w:cs="Arial"/>
                      <w:b/>
                      <w:color w:val="1F3864" w:themeColor="accent1" w:themeShade="80"/>
                      <w:sz w:val="40"/>
                      <w:szCs w:val="40"/>
                    </w:rPr>
                    <w:t>Bruno Pereira Guimarães</w:t>
                  </w:r>
                </w:p>
                <w:p w14:paraId="2B228CC9" w14:textId="77777777" w:rsidR="00D710FA" w:rsidRDefault="00D710FA" w:rsidP="00D6628E">
                  <w:pPr>
                    <w:spacing w:after="9"/>
                    <w:jc w:val="both"/>
                  </w:pPr>
                </w:p>
                <w:p w14:paraId="26FD13B6" w14:textId="0443766B" w:rsidR="00886856" w:rsidRPr="00886856" w:rsidRDefault="00886856" w:rsidP="00D6628E">
                  <w:pPr>
                    <w:spacing w:after="9"/>
                    <w:jc w:val="both"/>
                  </w:pPr>
                  <w:r w:rsidRPr="00886856">
                    <w:t>Brasileiro, Solteiro, 2</w:t>
                  </w:r>
                  <w:r w:rsidR="00246367">
                    <w:t>4</w:t>
                  </w:r>
                  <w:r w:rsidRPr="00886856">
                    <w:t xml:space="preserve"> anos </w:t>
                  </w:r>
                </w:p>
                <w:p w14:paraId="55E9F9D8" w14:textId="77777777" w:rsidR="00886856" w:rsidRPr="00886856" w:rsidRDefault="00886856" w:rsidP="00D6628E">
                  <w:pPr>
                    <w:spacing w:after="4"/>
                    <w:jc w:val="both"/>
                  </w:pPr>
                  <w:r w:rsidRPr="00886856">
                    <w:t xml:space="preserve">Endereço: Avenida Salvador Allende, 5400, bloco 2, apartamento 301 </w:t>
                  </w:r>
                </w:p>
                <w:p w14:paraId="0C22AD50" w14:textId="77777777" w:rsidR="00886856" w:rsidRPr="00886856" w:rsidRDefault="00886856" w:rsidP="00D6628E">
                  <w:pPr>
                    <w:spacing w:after="9"/>
                    <w:jc w:val="both"/>
                  </w:pPr>
                  <w:r w:rsidRPr="00886856">
                    <w:t xml:space="preserve">Recreio dos Bandeirantes – Rio de Janeiro – Rio de Janeiro  </w:t>
                  </w:r>
                </w:p>
                <w:p w14:paraId="295F815F" w14:textId="77777777" w:rsidR="00886856" w:rsidRPr="00886856" w:rsidRDefault="00886856" w:rsidP="00D6628E">
                  <w:pPr>
                    <w:spacing w:after="9"/>
                    <w:jc w:val="both"/>
                  </w:pPr>
                  <w:r w:rsidRPr="00886856">
                    <w:t xml:space="preserve">Telefone: (21) 96826-5863 / E-mail: brun.nihao96@gmail.com </w:t>
                  </w:r>
                </w:p>
                <w:p w14:paraId="4FF2F2E7" w14:textId="77777777" w:rsidR="00886856" w:rsidRPr="00886856" w:rsidRDefault="00886856" w:rsidP="005B7B5B">
                  <w:pPr>
                    <w:pStyle w:val="StyleContactInfo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14:paraId="35BE9532" w14:textId="77777777" w:rsidR="00971E9D" w:rsidRPr="00886856" w:rsidRDefault="00971E9D" w:rsidP="00057CB8">
            <w:pPr>
              <w:pStyle w:val="StyleContactInfo"/>
              <w:rPr>
                <w:rFonts w:ascii="Arial" w:hAnsi="Arial" w:cs="Arial"/>
                <w:sz w:val="16"/>
              </w:rPr>
            </w:pPr>
          </w:p>
        </w:tc>
      </w:tr>
      <w:tr w:rsidR="00FF6C5A" w:rsidRPr="001E5FFA" w14:paraId="238E4AFB" w14:textId="77777777" w:rsidTr="00A960B4">
        <w:tc>
          <w:tcPr>
            <w:tcW w:w="9090" w:type="dxa"/>
            <w:tcBorders>
              <w:bottom w:val="single" w:sz="12" w:space="0" w:color="auto"/>
            </w:tcBorders>
          </w:tcPr>
          <w:p w14:paraId="061124F7" w14:textId="77777777" w:rsidR="00797C3A" w:rsidRDefault="00797C3A" w:rsidP="00A960B4">
            <w:pPr>
              <w:pStyle w:val="Ttulo1"/>
              <w:rPr>
                <w:rFonts w:ascii="Arial" w:hAnsi="Arial" w:cs="Arial"/>
                <w:sz w:val="22"/>
              </w:rPr>
            </w:pPr>
          </w:p>
          <w:p w14:paraId="5AC3C5F6" w14:textId="77777777" w:rsidR="00FF6C5A" w:rsidRPr="001E5FFA" w:rsidRDefault="00FF6C5A" w:rsidP="00A960B4">
            <w:pPr>
              <w:pStyle w:val="Ttulo1"/>
              <w:rPr>
                <w:rFonts w:ascii="Arial" w:hAnsi="Arial" w:cs="Arial"/>
                <w:sz w:val="22"/>
              </w:rPr>
            </w:pPr>
            <w:r w:rsidRPr="001E5FFA">
              <w:rPr>
                <w:rFonts w:ascii="Arial" w:hAnsi="Arial" w:cs="Arial"/>
                <w:sz w:val="22"/>
              </w:rPr>
              <w:t>Objetivo</w:t>
            </w:r>
          </w:p>
        </w:tc>
      </w:tr>
      <w:tr w:rsidR="00FF6C5A" w:rsidRPr="001E5FFA" w14:paraId="468EEC59" w14:textId="77777777" w:rsidTr="00A960B4">
        <w:tc>
          <w:tcPr>
            <w:tcW w:w="9090" w:type="dxa"/>
            <w:tcBorders>
              <w:top w:val="single" w:sz="12" w:space="0" w:color="auto"/>
            </w:tcBorders>
          </w:tcPr>
          <w:p w14:paraId="24DF4625" w14:textId="37EA7331" w:rsidR="00ED57DF" w:rsidRDefault="008B5EB8" w:rsidP="00D6628E">
            <w:pPr>
              <w:pStyle w:val="BodyText1"/>
              <w:jc w:val="both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Ingressar no Mercado de Trabalho</w:t>
            </w:r>
            <w:r w:rsidR="004A02A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e contribuir para o crescimento da Empresa,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adquirindo</w:t>
            </w:r>
            <w:r w:rsidR="00691CE4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experiência e</w:t>
            </w:r>
            <w:r w:rsidR="00C65E1D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mais</w:t>
            </w:r>
            <w:r w:rsidR="00691CE4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conhecimento </w:t>
            </w:r>
            <w:r w:rsidR="00FE1261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n</w:t>
            </w:r>
            <w:r w:rsidR="00691CE4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a área</w:t>
            </w:r>
            <w:r w:rsidR="00A34F76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relacionada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ao campo das Relações Internacionais,</w:t>
            </w:r>
            <w:r w:rsidR="00C65E1D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em especial Comércio Exterior, incluindo desde</w:t>
            </w:r>
            <w:r w:rsidR="004A02A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="00C65E1D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Negociação até processo </w:t>
            </w:r>
            <w:r w:rsidR="003523A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A</w:t>
            </w:r>
            <w:r w:rsidR="00C65E1D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dministrativo,</w:t>
            </w:r>
            <w:r w:rsidR="005F141F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="00EB5F3D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Fiscal, </w:t>
            </w:r>
            <w:r w:rsidR="00F23DE6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Tributário e Logístico </w:t>
            </w:r>
            <w:r w:rsidR="004A02A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da</w:t>
            </w:r>
            <w:r w:rsidR="00C65E1D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Importação e Exportação,</w:t>
            </w:r>
            <w:r w:rsidR="004A02A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="00104623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possuindo disponibilidade imediata, inclusive para outros estados.</w:t>
            </w:r>
          </w:p>
          <w:p w14:paraId="2492AD72" w14:textId="77777777" w:rsidR="00D24EAA" w:rsidRDefault="00D24EAA" w:rsidP="00D24EAA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  <w:b/>
                <w:color w:val="1F3864" w:themeColor="accent1" w:themeShade="80"/>
                <w:szCs w:val="22"/>
                <w:lang w:val="pt-BR"/>
              </w:rPr>
            </w:pPr>
          </w:p>
          <w:p w14:paraId="2A14A424" w14:textId="77777777" w:rsidR="00D24EAA" w:rsidRDefault="00D24EAA" w:rsidP="00D24EAA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  <w:b/>
                <w:color w:val="1F3864" w:themeColor="accent1" w:themeShade="80"/>
                <w:szCs w:val="22"/>
                <w:lang w:val="pt-BR"/>
              </w:rPr>
            </w:pPr>
            <w:r w:rsidRPr="00110AE5">
              <w:rPr>
                <w:rFonts w:ascii="Arial" w:hAnsi="Arial" w:cs="Arial"/>
                <w:b/>
                <w:color w:val="1F3864" w:themeColor="accent1" w:themeShade="80"/>
                <w:szCs w:val="22"/>
                <w:lang w:val="pt-BR"/>
              </w:rPr>
              <w:t>Formação</w:t>
            </w:r>
          </w:p>
          <w:p w14:paraId="74E9B59E" w14:textId="77777777" w:rsidR="00D24EAA" w:rsidRPr="00110AE5" w:rsidRDefault="00D24EAA" w:rsidP="00D24EAA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14:paraId="44E9659C" w14:textId="77777777" w:rsidR="00D24EAA" w:rsidRPr="00FE1261" w:rsidRDefault="00D24EAA" w:rsidP="00D24EAA">
            <w:pPr>
              <w:pStyle w:val="BulletedList"/>
              <w:numPr>
                <w:ilvl w:val="0"/>
                <w:numId w:val="0"/>
              </w:numPr>
              <w:ind w:left="720"/>
              <w:jc w:val="both"/>
              <w:rPr>
                <w:rFonts w:ascii="Arial" w:hAnsi="Arial" w:cs="Arial"/>
                <w:sz w:val="20"/>
                <w:lang w:val="pt-BR"/>
              </w:rPr>
            </w:pPr>
          </w:p>
          <w:p w14:paraId="48EBEB36" w14:textId="0DBC7A90" w:rsidR="00D24EAA" w:rsidRDefault="005D0497" w:rsidP="002B4DF4">
            <w:pPr>
              <w:pStyle w:val="Bulleted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lang w:val="pt-BR"/>
              </w:rPr>
              <w:t>Agosto</w:t>
            </w:r>
            <w:r w:rsidR="00D24EAA" w:rsidRPr="00FE1261">
              <w:rPr>
                <w:rFonts w:ascii="Arial" w:hAnsi="Arial" w:cs="Arial"/>
                <w:b/>
                <w:sz w:val="20"/>
                <w:lang w:val="pt-BR"/>
              </w:rPr>
              <w:t xml:space="preserve"> de 2019</w:t>
            </w:r>
            <w:r w:rsidR="00D24EAA" w:rsidRPr="00FE1261">
              <w:rPr>
                <w:rFonts w:ascii="Arial" w:hAnsi="Arial" w:cs="Arial"/>
                <w:sz w:val="20"/>
                <w:lang w:val="pt-BR"/>
              </w:rPr>
              <w:t xml:space="preserve"> – </w:t>
            </w:r>
            <w:r w:rsidR="006E2824">
              <w:rPr>
                <w:rFonts w:ascii="Arial" w:hAnsi="Arial" w:cs="Arial"/>
                <w:sz w:val="20"/>
                <w:lang w:val="pt-BR"/>
              </w:rPr>
              <w:t>C</w:t>
            </w:r>
            <w:r w:rsidR="00D24EAA" w:rsidRPr="00FE1261">
              <w:rPr>
                <w:rFonts w:ascii="Arial" w:hAnsi="Arial" w:cs="Arial"/>
                <w:sz w:val="20"/>
                <w:lang w:val="pt-BR"/>
              </w:rPr>
              <w:t>onclusão de Bacharelado no curso de Relações Internacionais – IBMEC (Instituto Brasileiro de Mercados e Capitais).</w:t>
            </w:r>
          </w:p>
          <w:p w14:paraId="12B6A914" w14:textId="77777777" w:rsidR="004A02A5" w:rsidRPr="004A02A5" w:rsidRDefault="004A02A5" w:rsidP="004A02A5"/>
          <w:p w14:paraId="3EBFA002" w14:textId="2F8946EB" w:rsidR="003F7175" w:rsidRPr="005B74DF" w:rsidRDefault="003F7175" w:rsidP="005B74DF">
            <w:pPr>
              <w:pStyle w:val="PargrafodaLista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Março </w:t>
            </w:r>
            <w:r w:rsidR="009112AD">
              <w:rPr>
                <w:rFonts w:ascii="Arial" w:hAnsi="Arial" w:cs="Arial"/>
                <w:b/>
                <w:bCs/>
              </w:rPr>
              <w:t>de 2021</w:t>
            </w:r>
            <w:r w:rsidR="00E76EE1">
              <w:rPr>
                <w:rFonts w:ascii="Arial" w:hAnsi="Arial" w:cs="Arial"/>
                <w:b/>
                <w:bCs/>
              </w:rPr>
              <w:t xml:space="preserve"> </w:t>
            </w:r>
            <w:r w:rsidR="009112AD" w:rsidRPr="00FE1261">
              <w:rPr>
                <w:rFonts w:ascii="Arial" w:hAnsi="Arial" w:cs="Arial"/>
              </w:rPr>
              <w:t>–</w:t>
            </w:r>
            <w:r w:rsidR="009112AD">
              <w:rPr>
                <w:rFonts w:ascii="Arial" w:hAnsi="Arial" w:cs="Arial"/>
              </w:rPr>
              <w:t xml:space="preserve"> Conclusão</w:t>
            </w:r>
            <w:r w:rsidR="00E76EE1">
              <w:rPr>
                <w:rFonts w:ascii="Arial" w:hAnsi="Arial" w:cs="Arial"/>
              </w:rPr>
              <w:t xml:space="preserve"> de Curso de Analista </w:t>
            </w:r>
            <w:r w:rsidR="004A02A5">
              <w:rPr>
                <w:rFonts w:ascii="Arial" w:hAnsi="Arial" w:cs="Arial"/>
              </w:rPr>
              <w:t xml:space="preserve">de Comércio Exterior e Despachante Aduaneiro </w:t>
            </w:r>
            <w:r w:rsidR="004A02A5" w:rsidRPr="00FE1261">
              <w:rPr>
                <w:rFonts w:ascii="Arial" w:hAnsi="Arial" w:cs="Arial"/>
              </w:rPr>
              <w:t>–</w:t>
            </w:r>
            <w:r w:rsidR="004A02A5">
              <w:rPr>
                <w:rFonts w:ascii="Arial" w:hAnsi="Arial" w:cs="Arial"/>
              </w:rPr>
              <w:t xml:space="preserve"> ABRACOMEX (Associação Brasileira de Consultoria e Assessoria em Comércio Exterior)</w:t>
            </w:r>
            <w:r w:rsidR="003405B3">
              <w:rPr>
                <w:rFonts w:ascii="Arial" w:hAnsi="Arial" w:cs="Arial"/>
              </w:rPr>
              <w:t>.</w:t>
            </w:r>
          </w:p>
          <w:p w14:paraId="5093862A" w14:textId="77777777" w:rsidR="00D24EAA" w:rsidRPr="00691CE4" w:rsidRDefault="00D24EAA" w:rsidP="002B4DF4">
            <w:pPr>
              <w:pStyle w:val="PargrafodaLista"/>
              <w:rPr>
                <w:rFonts w:ascii="Arial" w:hAnsi="Arial" w:cs="Arial"/>
              </w:rPr>
            </w:pPr>
          </w:p>
        </w:tc>
      </w:tr>
      <w:tr w:rsidR="00F561DD" w:rsidRPr="001E5FFA" w14:paraId="552A25A8" w14:textId="77777777">
        <w:tc>
          <w:tcPr>
            <w:tcW w:w="9090" w:type="dxa"/>
            <w:tcBorders>
              <w:bottom w:val="single" w:sz="12" w:space="0" w:color="auto"/>
            </w:tcBorders>
          </w:tcPr>
          <w:p w14:paraId="740DEC2B" w14:textId="77777777" w:rsidR="00F561DD" w:rsidRPr="001E5FFA" w:rsidRDefault="00FF6C5A" w:rsidP="00F561DD">
            <w:pPr>
              <w:pStyle w:val="Ttulo1"/>
              <w:rPr>
                <w:rFonts w:ascii="Arial" w:hAnsi="Arial" w:cs="Arial"/>
                <w:sz w:val="22"/>
              </w:rPr>
            </w:pPr>
            <w:r w:rsidRPr="001E5FFA">
              <w:rPr>
                <w:rFonts w:ascii="Arial" w:hAnsi="Arial" w:cs="Arial"/>
                <w:sz w:val="22"/>
              </w:rPr>
              <w:t>Perfil Profissional</w:t>
            </w:r>
          </w:p>
        </w:tc>
      </w:tr>
      <w:tr w:rsidR="00F561DD" w:rsidRPr="001E5FFA" w14:paraId="21308748" w14:textId="77777777">
        <w:tc>
          <w:tcPr>
            <w:tcW w:w="9090" w:type="dxa"/>
            <w:tcBorders>
              <w:top w:val="single" w:sz="12" w:space="0" w:color="auto"/>
            </w:tcBorders>
          </w:tcPr>
          <w:p w14:paraId="4CF37792" w14:textId="77777777" w:rsidR="00F561DD" w:rsidRDefault="00F561DD" w:rsidP="001E5FFA">
            <w:pPr>
              <w:rPr>
                <w:rFonts w:ascii="Arial" w:hAnsi="Arial" w:cs="Arial"/>
              </w:rPr>
            </w:pPr>
          </w:p>
          <w:p w14:paraId="333EF834" w14:textId="347A0A22" w:rsidR="00ED57DF" w:rsidRDefault="00691CE4" w:rsidP="00691CE4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Sou um profissional responsável</w:t>
            </w:r>
            <w:r w:rsidR="00705EE3">
              <w:rPr>
                <w:rFonts w:ascii="Arial" w:hAnsi="Arial" w:cs="Arial"/>
                <w:color w:val="222222"/>
                <w:shd w:val="clear" w:color="auto" w:fill="FFFFFF"/>
              </w:rPr>
              <w:t xml:space="preserve"> 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dedicado, me comprometendo com as atribuições recebidas. </w:t>
            </w:r>
            <w:r w:rsidR="0026673E">
              <w:rPr>
                <w:rFonts w:ascii="Arial" w:hAnsi="Arial" w:cs="Arial"/>
                <w:color w:val="222222"/>
                <w:shd w:val="clear" w:color="auto" w:fill="FFFFFF"/>
              </w:rPr>
              <w:t>Sendo proativo, 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enho bom relacionamento interpessoal</w:t>
            </w:r>
            <w:r w:rsidR="00705EE3">
              <w:rPr>
                <w:rFonts w:ascii="Arial" w:hAnsi="Arial" w:cs="Arial"/>
                <w:color w:val="222222"/>
                <w:shd w:val="clear" w:color="auto" w:fill="FFFFFF"/>
              </w:rPr>
              <w:t xml:space="preserve"> e </w:t>
            </w:r>
            <w:r w:rsidR="00152D75">
              <w:rPr>
                <w:rFonts w:ascii="Arial" w:hAnsi="Arial" w:cs="Arial"/>
                <w:color w:val="222222"/>
                <w:shd w:val="clear" w:color="auto" w:fill="FFFFFF"/>
              </w:rPr>
              <w:t>facilidade de trabalhar em equipe. G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osto de aprender coisas novas, me disp</w:t>
            </w:r>
            <w:r w:rsidR="00705EE3">
              <w:rPr>
                <w:rFonts w:ascii="Arial" w:hAnsi="Arial" w:cs="Arial"/>
                <w:color w:val="222222"/>
                <w:shd w:val="clear" w:color="auto" w:fill="FFFFFF"/>
              </w:rPr>
              <w:t>ondo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no que for necessário, para</w:t>
            </w:r>
            <w:r w:rsidR="00705EE3">
              <w:rPr>
                <w:rFonts w:ascii="Arial" w:hAnsi="Arial" w:cs="Arial"/>
                <w:color w:val="222222"/>
                <w:shd w:val="clear" w:color="auto" w:fill="FFFFFF"/>
              </w:rPr>
              <w:t xml:space="preserve"> o crescimento </w:t>
            </w:r>
            <w:r w:rsidR="00FE1261">
              <w:rPr>
                <w:rFonts w:ascii="Arial" w:hAnsi="Arial" w:cs="Arial"/>
                <w:color w:val="222222"/>
                <w:shd w:val="clear" w:color="auto" w:fill="FFFFFF"/>
              </w:rPr>
              <w:t>da</w:t>
            </w:r>
            <w:r w:rsidR="00705EE3">
              <w:rPr>
                <w:rFonts w:ascii="Arial" w:hAnsi="Arial" w:cs="Arial"/>
                <w:color w:val="222222"/>
                <w:shd w:val="clear" w:color="auto" w:fill="FFFFFF"/>
              </w:rPr>
              <w:t xml:space="preserve"> instituição/empresa e meu desenvolvimento profissional</w:t>
            </w:r>
            <w:r w:rsidR="00276BE3">
              <w:rPr>
                <w:rFonts w:ascii="Arial" w:hAnsi="Arial" w:cs="Arial"/>
                <w:color w:val="222222"/>
                <w:shd w:val="clear" w:color="auto" w:fill="FFFFFF"/>
              </w:rPr>
              <w:t xml:space="preserve"> e </w:t>
            </w:r>
            <w:r w:rsidR="00705EE3">
              <w:rPr>
                <w:rFonts w:ascii="Arial" w:hAnsi="Arial" w:cs="Arial"/>
                <w:color w:val="222222"/>
                <w:shd w:val="clear" w:color="auto" w:fill="FFFFFF"/>
              </w:rPr>
              <w:t>pessoal</w:t>
            </w:r>
            <w:r w:rsidR="00FE1261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Tenho f</w:t>
            </w:r>
            <w:r w:rsidR="008B5EB8">
              <w:rPr>
                <w:rFonts w:ascii="Arial" w:hAnsi="Arial" w:cs="Arial"/>
                <w:color w:val="222222"/>
                <w:shd w:val="clear" w:color="auto" w:fill="FFFFFF"/>
              </w:rPr>
              <w:t>luência em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inglês e mandari</w:t>
            </w:r>
            <w:r w:rsidR="008B5EB8">
              <w:rPr>
                <w:rFonts w:ascii="Arial" w:hAnsi="Arial" w:cs="Arial"/>
                <w:color w:val="222222"/>
                <w:shd w:val="clear" w:color="auto" w:fill="FFFFFF"/>
              </w:rPr>
              <w:t>m</w:t>
            </w:r>
            <w:r w:rsidR="0026673E">
              <w:rPr>
                <w:rFonts w:ascii="Arial" w:hAnsi="Arial" w:cs="Arial"/>
                <w:color w:val="222222"/>
                <w:shd w:val="clear" w:color="auto" w:fill="FFFFFF"/>
              </w:rPr>
              <w:t xml:space="preserve"> avançado</w:t>
            </w:r>
            <w:r w:rsidR="006B783C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 w:rsidR="00152D75">
              <w:rPr>
                <w:rFonts w:ascii="Arial" w:hAnsi="Arial" w:cs="Arial"/>
                <w:color w:val="222222"/>
                <w:shd w:val="clear" w:color="auto" w:fill="FFFFFF"/>
              </w:rPr>
              <w:t xml:space="preserve">conhecimento avançado em Word e Excel, </w:t>
            </w:r>
            <w:r w:rsidR="008B5EB8">
              <w:rPr>
                <w:rFonts w:ascii="Arial" w:hAnsi="Arial" w:cs="Arial"/>
                <w:color w:val="222222"/>
                <w:shd w:val="clear" w:color="auto" w:fill="FFFFFF"/>
              </w:rPr>
              <w:t>além de experiência em</w:t>
            </w:r>
            <w:r w:rsidR="00FE1261">
              <w:rPr>
                <w:rFonts w:ascii="Arial" w:hAnsi="Arial" w:cs="Arial"/>
                <w:color w:val="222222"/>
                <w:shd w:val="clear" w:color="auto" w:fill="FFFFFF"/>
              </w:rPr>
              <w:t xml:space="preserve"> rotinas administrativas</w:t>
            </w:r>
            <w:r w:rsidR="0026673E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 w:rsidR="00D3035E">
              <w:rPr>
                <w:rFonts w:ascii="Arial" w:hAnsi="Arial" w:cs="Arial"/>
                <w:color w:val="222222"/>
                <w:shd w:val="clear" w:color="auto" w:fill="FFFFFF"/>
              </w:rPr>
              <w:t>comerciais</w:t>
            </w:r>
            <w:r w:rsidR="0026673E">
              <w:rPr>
                <w:rFonts w:ascii="Arial" w:hAnsi="Arial" w:cs="Arial"/>
                <w:color w:val="222222"/>
                <w:shd w:val="clear" w:color="auto" w:fill="FFFFFF"/>
              </w:rPr>
              <w:t>, de Importação e Exportação.</w:t>
            </w:r>
          </w:p>
          <w:p w14:paraId="11C4A667" w14:textId="77777777" w:rsidR="00D24EAA" w:rsidRDefault="00D24EAA" w:rsidP="00691CE4">
            <w:pPr>
              <w:jc w:val="both"/>
              <w:rPr>
                <w:rFonts w:ascii="Arial" w:hAnsi="Arial" w:cs="Arial"/>
              </w:rPr>
            </w:pPr>
          </w:p>
          <w:p w14:paraId="40308A25" w14:textId="77777777" w:rsidR="00D24EAA" w:rsidRPr="001E5FFA" w:rsidRDefault="00D24EAA" w:rsidP="00691CE4">
            <w:pPr>
              <w:jc w:val="both"/>
              <w:rPr>
                <w:rFonts w:ascii="Arial" w:hAnsi="Arial" w:cs="Arial"/>
              </w:rPr>
            </w:pPr>
          </w:p>
        </w:tc>
      </w:tr>
      <w:tr w:rsidR="00F561DD" w:rsidRPr="001E5FFA" w14:paraId="0F86EC69" w14:textId="77777777">
        <w:tc>
          <w:tcPr>
            <w:tcW w:w="9090" w:type="dxa"/>
            <w:tcBorders>
              <w:bottom w:val="single" w:sz="12" w:space="0" w:color="auto"/>
            </w:tcBorders>
          </w:tcPr>
          <w:p w14:paraId="5DC2A6D4" w14:textId="77777777" w:rsidR="00F561DD" w:rsidRPr="001E5FFA" w:rsidRDefault="00057CB8" w:rsidP="00F561DD">
            <w:pPr>
              <w:pStyle w:val="Ttulo1"/>
              <w:rPr>
                <w:rFonts w:ascii="Arial" w:hAnsi="Arial" w:cs="Arial"/>
                <w:sz w:val="22"/>
              </w:rPr>
            </w:pPr>
            <w:r w:rsidRPr="001E5FFA">
              <w:rPr>
                <w:rFonts w:ascii="Arial" w:hAnsi="Arial" w:cs="Arial"/>
                <w:sz w:val="22"/>
              </w:rPr>
              <w:t>Experiências Profissionais</w:t>
            </w:r>
            <w:r w:rsidR="0026342C">
              <w:rPr>
                <w:rFonts w:ascii="Arial" w:hAnsi="Arial" w:cs="Arial"/>
                <w:sz w:val="22"/>
              </w:rPr>
              <w:t xml:space="preserve"> e Trabalhos</w:t>
            </w:r>
          </w:p>
        </w:tc>
      </w:tr>
      <w:tr w:rsidR="00B67166" w:rsidRPr="001E5FFA" w14:paraId="759212A8" w14:textId="77777777">
        <w:trPr>
          <w:trHeight w:val="1050"/>
        </w:trPr>
        <w:tc>
          <w:tcPr>
            <w:tcW w:w="9090" w:type="dxa"/>
            <w:tcBorders>
              <w:top w:val="single" w:sz="12" w:space="0" w:color="auto"/>
            </w:tcBorders>
          </w:tcPr>
          <w:p w14:paraId="3DBB0D58" w14:textId="77777777" w:rsidR="009112AD" w:rsidRDefault="009112AD" w:rsidP="009112A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DB61475" w14:textId="18217FE4" w:rsidR="009112AD" w:rsidRDefault="009112AD" w:rsidP="00EE143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Consultoria de Exportação e </w:t>
            </w:r>
            <w:r w:rsidR="00EE1439">
              <w:rPr>
                <w:rFonts w:ascii="Arial" w:hAnsi="Arial" w:cs="Arial"/>
                <w:b/>
                <w:bCs/>
              </w:rPr>
              <w:t>Importação (2021)</w:t>
            </w:r>
          </w:p>
          <w:p w14:paraId="1F820DAF" w14:textId="6D9B2DD1" w:rsidR="009112AD" w:rsidRPr="00B0135B" w:rsidRDefault="00B0135B" w:rsidP="009112AD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Projeto de Exportação elaborado para Exportação de frutas para a Inglaterra </w:t>
            </w:r>
            <w:r w:rsidR="00E55AF1">
              <w:rPr>
                <w:rFonts w:ascii="Arial" w:hAnsi="Arial" w:cs="Arial"/>
              </w:rPr>
              <w:t xml:space="preserve">e </w:t>
            </w:r>
            <w:r w:rsidR="009112AD"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</w:rPr>
              <w:t xml:space="preserve"> autônomo</w:t>
            </w:r>
            <w:r w:rsidR="009112AD">
              <w:rPr>
                <w:rFonts w:ascii="Arial" w:hAnsi="Arial" w:cs="Arial"/>
              </w:rPr>
              <w:t xml:space="preserve"> de consultoria</w:t>
            </w:r>
            <w:r w:rsidR="00EE1439">
              <w:rPr>
                <w:rFonts w:ascii="Arial" w:hAnsi="Arial" w:cs="Arial"/>
              </w:rPr>
              <w:t xml:space="preserve"> legislativa, administrativa</w:t>
            </w:r>
            <w:r>
              <w:rPr>
                <w:rFonts w:ascii="Arial" w:hAnsi="Arial" w:cs="Arial"/>
              </w:rPr>
              <w:t xml:space="preserve">, logística </w:t>
            </w:r>
            <w:r w:rsidR="00EE1439">
              <w:rPr>
                <w:rFonts w:ascii="Arial" w:hAnsi="Arial" w:cs="Arial"/>
              </w:rPr>
              <w:t>e aduaneira</w:t>
            </w:r>
            <w:r w:rsidR="009112AD">
              <w:rPr>
                <w:rFonts w:ascii="Arial" w:hAnsi="Arial" w:cs="Arial"/>
              </w:rPr>
              <w:t xml:space="preserve"> prestad</w:t>
            </w:r>
            <w:r w:rsidR="00EE1439">
              <w:rPr>
                <w:rFonts w:ascii="Arial" w:hAnsi="Arial" w:cs="Arial"/>
              </w:rPr>
              <w:t>o</w:t>
            </w:r>
            <w:r w:rsidR="009112AD">
              <w:rPr>
                <w:rFonts w:ascii="Arial" w:hAnsi="Arial" w:cs="Arial"/>
              </w:rPr>
              <w:t xml:space="preserve"> para clientes chineses, que desejavam importar produtos da China</w:t>
            </w:r>
            <w:r>
              <w:rPr>
                <w:rFonts w:ascii="Arial" w:hAnsi="Arial" w:cs="Arial"/>
              </w:rPr>
              <w:t xml:space="preserve">. Consultoria Realizada nas áreas desde análise de mercado, tratamento administrativo e tributário até logística internacional. Realizado também cálculo de viabilidade de importação e Follow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dos documentos de embarque e desembaraço aduaneiro.</w:t>
            </w:r>
          </w:p>
          <w:p w14:paraId="1737AB5F" w14:textId="294932A1" w:rsidR="009112AD" w:rsidRPr="00B0135B" w:rsidRDefault="0047265B" w:rsidP="00B0135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</w:r>
            <w:r w:rsidR="0047265B">
              <w:rPr>
                <w:noProof/>
              </w:rPr>
              <w:pict w14:anchorId="09A634BE">
                <v:rect id="_x0000_i1028" style="width:0;height:1.5pt" o:hralign="center" o:bullet="t" o:hrstd="t" o:hr="t" fillcolor="#a0a0a0" stroked="f"/>
              </w:pict>
            </w:r>
          </w:p>
          <w:p w14:paraId="19A89EEC" w14:textId="38545B19" w:rsidR="009112AD" w:rsidRPr="009112AD" w:rsidRDefault="006E2824" w:rsidP="009112AD">
            <w:pPr>
              <w:pStyle w:val="Ttulo2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</w:t>
            </w:r>
            <w:r w:rsidR="00E845B1">
              <w:rPr>
                <w:rFonts w:ascii="Arial" w:hAnsi="Arial" w:cs="Arial"/>
                <w:sz w:val="20"/>
              </w:rPr>
              <w:t>ê</w:t>
            </w:r>
            <w:r>
              <w:rPr>
                <w:rFonts w:ascii="Arial" w:hAnsi="Arial" w:cs="Arial"/>
                <w:sz w:val="20"/>
              </w:rPr>
              <w:t>ncia</w:t>
            </w:r>
            <w:r w:rsidR="00E845B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Internacional na Área de Hotelaria e Gastronomia </w:t>
            </w:r>
            <w:r w:rsidR="006846D9">
              <w:rPr>
                <w:rFonts w:ascii="Arial" w:hAnsi="Arial" w:cs="Arial"/>
                <w:sz w:val="20"/>
              </w:rPr>
              <w:t xml:space="preserve">(2019 </w:t>
            </w:r>
            <w:r w:rsidR="000516DF">
              <w:rPr>
                <w:rFonts w:ascii="Arial" w:hAnsi="Arial" w:cs="Arial"/>
                <w:sz w:val="20"/>
              </w:rPr>
              <w:t>– 2020)</w:t>
            </w:r>
          </w:p>
          <w:p w14:paraId="5A52A145" w14:textId="58BC547E" w:rsidR="006E2824" w:rsidRPr="005D0497" w:rsidRDefault="009C2D23" w:rsidP="005D0497">
            <w:pPr>
              <w:pStyle w:val="Ttulo2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Colaborador </w:t>
            </w:r>
            <w:r w:rsidR="006E2824" w:rsidRPr="005D049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na instituição </w:t>
            </w:r>
            <w:proofErr w:type="spellStart"/>
            <w:r w:rsidR="006E2824" w:rsidRPr="005D0497">
              <w:rPr>
                <w:rFonts w:ascii="Arial" w:hAnsi="Arial" w:cs="Arial"/>
                <w:b w:val="0"/>
                <w:bCs/>
                <w:sz w:val="20"/>
                <w:szCs w:val="20"/>
              </w:rPr>
              <w:t>Ellel</w:t>
            </w:r>
            <w:proofErr w:type="spellEnd"/>
            <w:r w:rsidR="006E2824" w:rsidRPr="005D049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6E2824" w:rsidRPr="005D0497">
              <w:rPr>
                <w:rFonts w:ascii="Arial" w:hAnsi="Arial" w:cs="Arial"/>
                <w:b w:val="0"/>
                <w:bCs/>
                <w:sz w:val="20"/>
                <w:szCs w:val="20"/>
              </w:rPr>
              <w:t>Ministries</w:t>
            </w:r>
            <w:proofErr w:type="spellEnd"/>
            <w:r w:rsidR="006E2824" w:rsidRPr="005D049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6E2824" w:rsidRPr="005D0497">
              <w:rPr>
                <w:rFonts w:ascii="Arial" w:hAnsi="Arial" w:cs="Arial"/>
                <w:b w:val="0"/>
                <w:bCs/>
                <w:sz w:val="20"/>
                <w:szCs w:val="20"/>
              </w:rPr>
              <w:t>Pierrepont</w:t>
            </w:r>
            <w:proofErr w:type="spellEnd"/>
            <w:r w:rsidR="006E2824" w:rsidRPr="005D049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na Inglaterra, de setembro 2019 – setembro 2020, exercendo atividades na área gastronômica, como </w:t>
            </w:r>
            <w:r w:rsidR="00C2270E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recepcionista e </w:t>
            </w:r>
            <w:r w:rsidR="006E2824" w:rsidRPr="005D0497">
              <w:rPr>
                <w:rFonts w:ascii="Arial" w:hAnsi="Arial" w:cs="Arial"/>
                <w:b w:val="0"/>
                <w:bCs/>
                <w:sz w:val="20"/>
                <w:szCs w:val="20"/>
              </w:rPr>
              <w:lastRenderedPageBreak/>
              <w:t>chefe de cozinha</w:t>
            </w:r>
            <w:r w:rsidR="00C2270E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, fazendo parte do </w:t>
            </w:r>
            <w:proofErr w:type="spellStart"/>
            <w:r w:rsidR="006E2824" w:rsidRPr="005D0497">
              <w:rPr>
                <w:rFonts w:ascii="Arial" w:hAnsi="Arial" w:cs="Arial"/>
                <w:b w:val="0"/>
                <w:bCs/>
                <w:sz w:val="20"/>
                <w:szCs w:val="20"/>
              </w:rPr>
              <w:t>Welcoming</w:t>
            </w:r>
            <w:proofErr w:type="spellEnd"/>
            <w:r w:rsidR="006E2824" w:rsidRPr="005D049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Team da base, recebendo convidados e servindo a comunidade</w:t>
            </w:r>
            <w:r w:rsidR="008B5EB8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</w:p>
          <w:p w14:paraId="797C99E5" w14:textId="38C4FE74" w:rsidR="006E2824" w:rsidRPr="006E2824" w:rsidRDefault="0047265B" w:rsidP="005D0497">
            <w:pPr>
              <w:jc w:val="both"/>
            </w:pPr>
            <w:r>
              <w:rPr>
                <w:noProof/>
              </w:rPr>
            </w:r>
            <w:r w:rsidR="0047265B">
              <w:rPr>
                <w:noProof/>
              </w:rPr>
              <w:pict w14:anchorId="0DA93309">
                <v:rect id="_x0000_i1029" style="width:0;height:1.5pt" o:hralign="center" o:bullet="t" o:hrstd="t" o:hr="t" fillcolor="#a0a0a0" stroked="f"/>
              </w:pict>
            </w:r>
          </w:p>
          <w:p w14:paraId="3FBB4D02" w14:textId="77777777" w:rsidR="0026673E" w:rsidRPr="00C7546B" w:rsidRDefault="0026673E" w:rsidP="0026673E">
            <w:pPr>
              <w:spacing w:line="360" w:lineRule="auto"/>
            </w:pPr>
            <w:r w:rsidRPr="00C7546B">
              <w:rPr>
                <w:rFonts w:ascii="Arial" w:hAnsi="Arial" w:cs="Arial"/>
                <w:b/>
                <w:bCs/>
                <w:color w:val="000000" w:themeColor="text1"/>
              </w:rPr>
              <w:t xml:space="preserve">Vendas de varejo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– Fábrica de Salgados e Empadas Alegria (2018 – 2019)</w:t>
            </w:r>
          </w:p>
          <w:p w14:paraId="0F8609EA" w14:textId="77777777" w:rsidR="0026673E" w:rsidRPr="009112AD" w:rsidRDefault="0026673E" w:rsidP="0026673E">
            <w:pPr>
              <w:pStyle w:val="BulletedList"/>
              <w:jc w:val="both"/>
              <w:rPr>
                <w:lang w:val="pt-BR"/>
              </w:rPr>
            </w:pPr>
            <w:r w:rsidRPr="009112AD">
              <w:rPr>
                <w:rFonts w:ascii="Arial" w:hAnsi="Arial" w:cs="Arial"/>
                <w:sz w:val="20"/>
                <w:lang w:val="pt-BR"/>
              </w:rPr>
              <w:t xml:space="preserve"> Inicialmente, vendedor e responsável por parte da produção e pela coordenação, operacionalização e mantimento da qualidade do produto, assim como prospecção e captação de clientes. </w:t>
            </w:r>
          </w:p>
          <w:p w14:paraId="243714BA" w14:textId="77777777" w:rsidR="0026673E" w:rsidRPr="009112AD" w:rsidRDefault="0026673E" w:rsidP="0026673E">
            <w:pPr>
              <w:pStyle w:val="BulletedList"/>
              <w:jc w:val="both"/>
              <w:rPr>
                <w:lang w:val="pt-BR"/>
              </w:rPr>
            </w:pPr>
            <w:r w:rsidRPr="009112AD">
              <w:rPr>
                <w:rFonts w:ascii="Arial" w:hAnsi="Arial" w:cs="Arial"/>
                <w:sz w:val="20"/>
                <w:lang w:val="pt-BR"/>
              </w:rPr>
              <w:t>Promovido a Auxiliar Administrativo, sendo responsável por controle e alimentação do fluxo de caixa, contas a pagar e receber, alimentação de planilhas e do sistema.</w:t>
            </w:r>
          </w:p>
          <w:p w14:paraId="7022D851" w14:textId="77777777" w:rsidR="0026673E" w:rsidRDefault="0047265B" w:rsidP="0026673E">
            <w:pPr>
              <w:jc w:val="both"/>
            </w:pPr>
            <w:r>
              <w:rPr>
                <w:noProof/>
              </w:rPr>
            </w:r>
            <w:r w:rsidR="0047265B">
              <w:rPr>
                <w:noProof/>
              </w:rPr>
              <w:pict w14:anchorId="24ADEF1F">
                <v:rect id="_x0000_i1030" style="width:0;height:1.5pt" o:hralign="center" o:bullet="t" o:hrstd="t" o:hr="t" fillcolor="#a0a0a0" stroked="f"/>
              </w:pict>
            </w:r>
          </w:p>
          <w:p w14:paraId="2F4AA0E8" w14:textId="77777777" w:rsidR="0026673E" w:rsidRDefault="0026673E" w:rsidP="0026673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Diretor Acadêmico no </w:t>
            </w:r>
            <w:proofErr w:type="spellStart"/>
            <w:r>
              <w:rPr>
                <w:rFonts w:ascii="Arial" w:hAnsi="Arial" w:cs="Arial"/>
                <w:b/>
              </w:rPr>
              <w:t>Ibmundi</w:t>
            </w:r>
            <w:proofErr w:type="spellEnd"/>
            <w:r>
              <w:rPr>
                <w:rFonts w:ascii="Arial" w:hAnsi="Arial" w:cs="Arial"/>
                <w:b/>
              </w:rPr>
              <w:t xml:space="preserve"> – Núcleo de Simulações da ONU do Ibmec (2018)</w:t>
            </w:r>
          </w:p>
          <w:p w14:paraId="5D0BB700" w14:textId="77777777" w:rsidR="0026673E" w:rsidRDefault="0026673E" w:rsidP="0026673E">
            <w:pPr>
              <w:pStyle w:val="PargrafodaLista"/>
              <w:jc w:val="both"/>
              <w:rPr>
                <w:rFonts w:ascii="Arial" w:hAnsi="Arial" w:cs="Arial"/>
                <w:b/>
              </w:rPr>
            </w:pPr>
          </w:p>
          <w:p w14:paraId="25786939" w14:textId="77777777" w:rsidR="0026673E" w:rsidRPr="009112AD" w:rsidRDefault="0026673E" w:rsidP="0026673E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26342C">
              <w:rPr>
                <w:rFonts w:ascii="Arial" w:hAnsi="Arial" w:cs="Arial"/>
              </w:rPr>
              <w:t>Diretor acadêmico e delegado para</w:t>
            </w:r>
            <w:r>
              <w:rPr>
                <w:rFonts w:ascii="Arial" w:hAnsi="Arial" w:cs="Arial"/>
              </w:rPr>
              <w:t xml:space="preserve"> os Estados em cúpula da ONU durante a simulação, formulando documentos oficiais e resoluções no </w:t>
            </w:r>
            <w:proofErr w:type="spellStart"/>
            <w:r>
              <w:rPr>
                <w:rFonts w:ascii="Arial" w:hAnsi="Arial" w:cs="Arial"/>
              </w:rPr>
              <w:t>Ibmundi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8420E8E" w14:textId="422B66F1" w:rsidR="0026673E" w:rsidRDefault="0047265B" w:rsidP="00C7546B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noProof/>
              </w:rPr>
            </w:r>
            <w:r w:rsidR="0047265B">
              <w:rPr>
                <w:noProof/>
              </w:rPr>
              <w:pict w14:anchorId="19355D57">
                <v:rect id="_x0000_i1031" style="width:0;height:1.5pt" o:hralign="center" o:bullet="t" o:hrstd="t" o:hr="t" fillcolor="#a0a0a0" stroked="f"/>
              </w:pict>
            </w:r>
          </w:p>
          <w:p w14:paraId="35C0FDA6" w14:textId="46063C3F" w:rsidR="00C7546B" w:rsidRPr="007E4803" w:rsidRDefault="00C7546B" w:rsidP="00C7546B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23421">
              <w:rPr>
                <w:rFonts w:ascii="Arial" w:hAnsi="Arial" w:cs="Arial"/>
                <w:b/>
                <w:color w:val="000000" w:themeColor="text1"/>
              </w:rPr>
              <w:t>Ministração de aulas de Mandarim básico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e intermediário</w:t>
            </w:r>
            <w:r w:rsidRPr="0078566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E4803">
              <w:rPr>
                <w:rFonts w:ascii="Arial" w:hAnsi="Arial" w:cs="Arial"/>
                <w:b/>
                <w:bCs/>
                <w:color w:val="000000" w:themeColor="text1"/>
              </w:rPr>
              <w:t>(2017)</w:t>
            </w:r>
          </w:p>
          <w:p w14:paraId="0C60B87C" w14:textId="16C2A694" w:rsidR="00C7546B" w:rsidRPr="007E4803" w:rsidRDefault="00C7546B" w:rsidP="00C7546B">
            <w:pPr>
              <w:pStyle w:val="BulletedList"/>
              <w:jc w:val="both"/>
              <w:rPr>
                <w:rFonts w:ascii="Arial" w:hAnsi="Arial" w:cs="Arial"/>
                <w:sz w:val="20"/>
                <w:lang w:val="pt-BR"/>
              </w:rPr>
            </w:pPr>
            <w:r w:rsidRPr="00202BC6">
              <w:rPr>
                <w:rFonts w:ascii="Arial" w:hAnsi="Arial" w:cs="Arial"/>
                <w:sz w:val="20"/>
                <w:lang w:val="pt-BR"/>
              </w:rPr>
              <w:t xml:space="preserve">Aulas para </w:t>
            </w:r>
            <w:r>
              <w:rPr>
                <w:rFonts w:ascii="Arial" w:hAnsi="Arial" w:cs="Arial"/>
                <w:sz w:val="20"/>
                <w:lang w:val="pt-BR"/>
              </w:rPr>
              <w:t>funcionários</w:t>
            </w:r>
            <w:r w:rsidR="00BC3E6C">
              <w:rPr>
                <w:rFonts w:ascii="Arial" w:hAnsi="Arial" w:cs="Arial"/>
                <w:sz w:val="20"/>
                <w:lang w:val="pt-BR"/>
              </w:rPr>
              <w:t xml:space="preserve"> em empresas.</w:t>
            </w:r>
            <w:r w:rsidRPr="00202BC6">
              <w:rPr>
                <w:rFonts w:ascii="Arial" w:hAnsi="Arial" w:cs="Arial"/>
                <w:sz w:val="20"/>
                <w:lang w:val="pt-BR"/>
              </w:rPr>
              <w:t xml:space="preserve"> Elaboração de traduções de documentos Inglês-Português e Mandarim-Português e aulas particulares</w:t>
            </w:r>
            <w:r w:rsidR="00E21085">
              <w:rPr>
                <w:rFonts w:ascii="Arial" w:hAnsi="Arial" w:cs="Arial"/>
                <w:sz w:val="20"/>
                <w:lang w:val="pt-BR"/>
              </w:rPr>
              <w:t>.</w:t>
            </w:r>
          </w:p>
        </w:tc>
      </w:tr>
      <w:tr w:rsidR="00B67166" w:rsidRPr="001E5FFA" w14:paraId="681FD9BA" w14:textId="77777777" w:rsidTr="00CC46CE">
        <w:trPr>
          <w:trHeight w:val="3145"/>
        </w:trPr>
        <w:tc>
          <w:tcPr>
            <w:tcW w:w="9090" w:type="dxa"/>
          </w:tcPr>
          <w:p w14:paraId="1408B567" w14:textId="2D15DA72" w:rsidR="009112AD" w:rsidRDefault="0047265B" w:rsidP="005D0497">
            <w:pPr>
              <w:pStyle w:val="Ttulo2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lastRenderedPageBreak/>
            </w:r>
            <w:r w:rsidR="0047265B">
              <w:rPr>
                <w:noProof/>
              </w:rPr>
              <w:pict w14:anchorId="36F9ED6A">
                <v:rect id="_x0000_i1032" style="width:0;height:1.5pt" o:hralign="center" o:bullet="t" o:hrstd="t" o:hr="t" fillcolor="#a0a0a0" stroked="f"/>
              </w:pict>
            </w:r>
          </w:p>
          <w:p w14:paraId="4552234D" w14:textId="4616BA25" w:rsidR="005D0497" w:rsidRPr="005D0497" w:rsidRDefault="00D6628E" w:rsidP="005D0497">
            <w:pPr>
              <w:pStyle w:val="Ttulo2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Trabalho Voluntário RIO 2016 – Paraolimpíadas e Olimpíadas</w:t>
            </w:r>
            <w:r w:rsidR="00E21085">
              <w:rPr>
                <w:rFonts w:ascii="Arial" w:hAnsi="Arial" w:cs="Arial"/>
                <w:sz w:val="20"/>
              </w:rPr>
              <w:t xml:space="preserve"> </w:t>
            </w:r>
            <w:r w:rsidR="0026673E">
              <w:rPr>
                <w:rFonts w:ascii="Arial" w:hAnsi="Arial" w:cs="Arial"/>
                <w:sz w:val="20"/>
              </w:rPr>
              <w:t>(2016)</w:t>
            </w:r>
          </w:p>
          <w:p w14:paraId="6F846C97" w14:textId="77777777" w:rsidR="00B67166" w:rsidRPr="0026342C" w:rsidRDefault="00D6628E" w:rsidP="005D0497">
            <w:pPr>
              <w:pStyle w:val="BulletedList"/>
              <w:jc w:val="both"/>
              <w:rPr>
                <w:rFonts w:ascii="Arial" w:hAnsi="Arial" w:cs="Arial"/>
                <w:sz w:val="20"/>
                <w:lang w:val="pt-BR"/>
              </w:rPr>
            </w:pPr>
            <w:r w:rsidRPr="00CC46CE">
              <w:rPr>
                <w:rFonts w:ascii="Arial" w:hAnsi="Arial" w:cs="Arial"/>
                <w:sz w:val="20"/>
                <w:lang w:val="pt-BR"/>
              </w:rPr>
              <w:t>Voluntário chefe da delegação de Taiwan e da delegação Chinesa</w:t>
            </w:r>
            <w:r w:rsidR="0026342C">
              <w:rPr>
                <w:rFonts w:ascii="Arial" w:hAnsi="Arial" w:cs="Arial"/>
                <w:sz w:val="20"/>
                <w:lang w:val="pt-BR"/>
              </w:rPr>
              <w:t>, r</w:t>
            </w:r>
            <w:r w:rsidRPr="0026342C">
              <w:rPr>
                <w:rFonts w:ascii="Arial" w:hAnsi="Arial" w:cs="Arial"/>
                <w:sz w:val="20"/>
                <w:lang w:val="pt-BR"/>
              </w:rPr>
              <w:t>esponsável pela comunicação entre o Comitê Olímpico Brasileiro e</w:t>
            </w:r>
            <w:r w:rsidR="00276BE3">
              <w:rPr>
                <w:rFonts w:ascii="Arial" w:hAnsi="Arial" w:cs="Arial"/>
                <w:sz w:val="20"/>
                <w:lang w:val="pt-BR"/>
              </w:rPr>
              <w:t xml:space="preserve"> o</w:t>
            </w:r>
            <w:r w:rsidRPr="0026342C">
              <w:rPr>
                <w:rFonts w:ascii="Arial" w:hAnsi="Arial" w:cs="Arial"/>
                <w:sz w:val="20"/>
                <w:lang w:val="pt-BR"/>
              </w:rPr>
              <w:t xml:space="preserve"> Chinês</w:t>
            </w:r>
            <w:r w:rsidR="00EC6636" w:rsidRPr="0026342C">
              <w:rPr>
                <w:rFonts w:ascii="Arial" w:hAnsi="Arial" w:cs="Arial"/>
                <w:sz w:val="20"/>
                <w:lang w:val="pt-BR"/>
              </w:rPr>
              <w:t>.</w:t>
            </w:r>
          </w:p>
          <w:p w14:paraId="4646D976" w14:textId="77777777" w:rsidR="00723421" w:rsidRPr="00CC46CE" w:rsidRDefault="00723421" w:rsidP="005D0497">
            <w:pPr>
              <w:pStyle w:val="BulletedList"/>
              <w:jc w:val="both"/>
              <w:rPr>
                <w:rFonts w:ascii="Arial" w:hAnsi="Arial" w:cs="Arial"/>
                <w:sz w:val="20"/>
                <w:lang w:val="pt-BR"/>
              </w:rPr>
            </w:pPr>
            <w:r w:rsidRPr="00CC46CE">
              <w:rPr>
                <w:rFonts w:ascii="Arial" w:hAnsi="Arial" w:cs="Arial"/>
                <w:sz w:val="20"/>
                <w:lang w:val="pt-BR"/>
              </w:rPr>
              <w:t>Auxílio nas necessidades diárias dos atletas e delegações, junto ao comitê olímpico brasileiro</w:t>
            </w:r>
            <w:r w:rsidR="00EC6636">
              <w:rPr>
                <w:rFonts w:ascii="Arial" w:hAnsi="Arial" w:cs="Arial"/>
                <w:sz w:val="20"/>
                <w:lang w:val="pt-BR"/>
              </w:rPr>
              <w:t>.</w:t>
            </w:r>
          </w:p>
          <w:p w14:paraId="6937E014" w14:textId="3693F511" w:rsidR="008C434A" w:rsidRPr="008C434A" w:rsidRDefault="00723421" w:rsidP="008C434A">
            <w:pPr>
              <w:pStyle w:val="BulletedList"/>
              <w:jc w:val="both"/>
              <w:rPr>
                <w:rFonts w:ascii="Arial" w:hAnsi="Arial" w:cs="Arial"/>
                <w:sz w:val="20"/>
                <w:lang w:val="pt-BR"/>
              </w:rPr>
            </w:pPr>
            <w:r w:rsidRPr="00CC46CE">
              <w:rPr>
                <w:rFonts w:ascii="Arial" w:hAnsi="Arial" w:cs="Arial"/>
                <w:sz w:val="20"/>
                <w:lang w:val="pt-BR"/>
              </w:rPr>
              <w:t>Participação em trâmites internos como elaboração de relatórios e documentos oficiais entre o comitê da China, Taiwan e do Brasil</w:t>
            </w:r>
            <w:r w:rsidR="00EC6636">
              <w:rPr>
                <w:rFonts w:ascii="Arial" w:hAnsi="Arial" w:cs="Arial"/>
                <w:sz w:val="20"/>
                <w:lang w:val="pt-BR"/>
              </w:rPr>
              <w:t>.</w:t>
            </w:r>
          </w:p>
          <w:p w14:paraId="70C0B0A5" w14:textId="4FD9B3F7" w:rsidR="0026673E" w:rsidRPr="006A7AB9" w:rsidRDefault="0047265B" w:rsidP="006A7AB9">
            <w:pPr>
              <w:spacing w:line="360" w:lineRule="auto"/>
            </w:pPr>
            <w:r>
              <w:rPr>
                <w:noProof/>
              </w:rPr>
            </w:r>
            <w:r w:rsidR="0047265B">
              <w:rPr>
                <w:noProof/>
              </w:rPr>
              <w:pict w14:anchorId="660E63B7">
                <v:rect id="_x0000_i1033" style="width:0;height:1.5pt" o:hralign="center" o:bullet="t" o:hrstd="t" o:hr="t" fillcolor="#a0a0a0" stroked="f"/>
              </w:pict>
            </w:r>
          </w:p>
          <w:p w14:paraId="2C67B979" w14:textId="2A253721" w:rsidR="0026342C" w:rsidRDefault="00797C3A" w:rsidP="00D24EAA">
            <w:pPr>
              <w:jc w:val="both"/>
              <w:rPr>
                <w:rFonts w:ascii="Arial" w:hAnsi="Arial" w:cs="Arial"/>
                <w:b/>
              </w:rPr>
            </w:pPr>
            <w:r w:rsidRPr="00D24EAA">
              <w:rPr>
                <w:rFonts w:ascii="Arial" w:hAnsi="Arial" w:cs="Arial"/>
                <w:b/>
              </w:rPr>
              <w:t xml:space="preserve">Consultor Comercial e de Marketing na </w:t>
            </w:r>
            <w:r w:rsidR="003405B3">
              <w:rPr>
                <w:rFonts w:ascii="Arial" w:hAnsi="Arial" w:cs="Arial"/>
                <w:b/>
              </w:rPr>
              <w:t xml:space="preserve">Empresa Júnior </w:t>
            </w:r>
            <w:r w:rsidRPr="00D24EAA">
              <w:rPr>
                <w:rFonts w:ascii="Arial" w:hAnsi="Arial" w:cs="Arial"/>
                <w:b/>
              </w:rPr>
              <w:t>Panorama Consultoria Internacional</w:t>
            </w:r>
            <w:r w:rsidR="001A5C87">
              <w:rPr>
                <w:rFonts w:ascii="Arial" w:hAnsi="Arial" w:cs="Arial"/>
                <w:b/>
              </w:rPr>
              <w:t xml:space="preserve"> (2015) </w:t>
            </w:r>
          </w:p>
          <w:p w14:paraId="22432928" w14:textId="77777777" w:rsidR="00D24EAA" w:rsidRDefault="00D24EAA" w:rsidP="00D24EAA">
            <w:pPr>
              <w:jc w:val="both"/>
              <w:rPr>
                <w:rFonts w:ascii="Arial" w:hAnsi="Arial" w:cs="Arial"/>
                <w:b/>
              </w:rPr>
            </w:pPr>
          </w:p>
          <w:p w14:paraId="4BC24833" w14:textId="384E3CCA" w:rsidR="00691CE4" w:rsidRDefault="00D24EAA" w:rsidP="000C4D71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0C4D71">
              <w:rPr>
                <w:rFonts w:ascii="Arial" w:hAnsi="Arial" w:cs="Arial"/>
              </w:rPr>
              <w:t>Elaboração de projetos e pesquisa de mercado para empresas</w:t>
            </w:r>
            <w:r w:rsidR="004F1305" w:rsidRPr="000C4D71">
              <w:rPr>
                <w:rFonts w:ascii="Arial" w:hAnsi="Arial" w:cs="Arial"/>
              </w:rPr>
              <w:t>, com objetivo de internacionalização.</w:t>
            </w:r>
          </w:p>
          <w:p w14:paraId="2C7EE71A" w14:textId="1B74A27F" w:rsidR="009112AD" w:rsidRDefault="009112AD" w:rsidP="009112AD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</w:p>
          <w:p w14:paraId="77589AE6" w14:textId="77777777" w:rsidR="002B4DF4" w:rsidRPr="002B4DF4" w:rsidRDefault="002B4DF4" w:rsidP="002B4DF4">
            <w:pPr>
              <w:pStyle w:val="Ttulo1"/>
              <w:pBdr>
                <w:bottom w:val="single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2B4DF4">
              <w:rPr>
                <w:rFonts w:ascii="Arial" w:hAnsi="Arial" w:cs="Arial"/>
                <w:sz w:val="22"/>
                <w:szCs w:val="22"/>
              </w:rPr>
              <w:t>Outros Cursos</w:t>
            </w:r>
          </w:p>
          <w:p w14:paraId="1D3B699C" w14:textId="77777777" w:rsidR="0079721A" w:rsidRPr="0079721A" w:rsidRDefault="0079721A" w:rsidP="0079721A">
            <w:pPr>
              <w:pStyle w:val="PargrafodaLista"/>
              <w:ind w:left="360"/>
            </w:pPr>
          </w:p>
          <w:p w14:paraId="0B4F497C" w14:textId="2B0F4737" w:rsidR="0079721A" w:rsidRPr="0079721A" w:rsidRDefault="0079721A" w:rsidP="0079721A">
            <w:pPr>
              <w:pStyle w:val="PargrafodaLista"/>
              <w:numPr>
                <w:ilvl w:val="0"/>
                <w:numId w:val="8"/>
              </w:numPr>
            </w:pPr>
            <w:r>
              <w:rPr>
                <w:rFonts w:ascii="Arial" w:hAnsi="Arial" w:cs="Arial"/>
                <w:b/>
              </w:rPr>
              <w:t>A</w:t>
            </w:r>
            <w:r w:rsidR="003768A4">
              <w:rPr>
                <w:rFonts w:ascii="Arial" w:hAnsi="Arial" w:cs="Arial"/>
                <w:b/>
              </w:rPr>
              <w:t>bril</w:t>
            </w:r>
            <w:r>
              <w:rPr>
                <w:rFonts w:ascii="Arial" w:hAnsi="Arial" w:cs="Arial"/>
                <w:b/>
              </w:rPr>
              <w:t xml:space="preserve"> de 20</w:t>
            </w:r>
            <w:r w:rsidR="003768A4">
              <w:rPr>
                <w:rFonts w:ascii="Arial" w:hAnsi="Arial" w:cs="Arial"/>
                <w:b/>
              </w:rPr>
              <w:t>19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– C</w:t>
            </w:r>
            <w:r w:rsidR="003768A4">
              <w:rPr>
                <w:rFonts w:ascii="Arial" w:hAnsi="Arial" w:cs="Arial"/>
              </w:rPr>
              <w:t>urso em andamento de língua</w:t>
            </w:r>
            <w:r>
              <w:rPr>
                <w:rFonts w:ascii="Arial" w:hAnsi="Arial" w:cs="Arial"/>
              </w:rPr>
              <w:t xml:space="preserve"> ingl</w:t>
            </w:r>
            <w:r w:rsidR="003768A4">
              <w:rPr>
                <w:rFonts w:ascii="Arial" w:hAnsi="Arial" w:cs="Arial"/>
              </w:rPr>
              <w:t>esa</w:t>
            </w:r>
            <w:r>
              <w:rPr>
                <w:rFonts w:ascii="Arial" w:hAnsi="Arial" w:cs="Arial"/>
              </w:rPr>
              <w:t xml:space="preserve"> (BRASAS)</w:t>
            </w:r>
          </w:p>
          <w:p w14:paraId="7BC2DC48" w14:textId="77777777" w:rsidR="002B4DF4" w:rsidRPr="0079721A" w:rsidRDefault="002B4DF4" w:rsidP="0079721A">
            <w:pPr>
              <w:pStyle w:val="PargrafodaLista"/>
              <w:numPr>
                <w:ilvl w:val="0"/>
                <w:numId w:val="8"/>
              </w:numPr>
            </w:pPr>
            <w:r w:rsidRPr="0079721A">
              <w:rPr>
                <w:rFonts w:ascii="Arial" w:hAnsi="Arial" w:cs="Arial"/>
                <w:b/>
              </w:rPr>
              <w:t>Ma</w:t>
            </w:r>
            <w:r w:rsidR="00BF38AD" w:rsidRPr="0079721A">
              <w:rPr>
                <w:rFonts w:ascii="Arial" w:hAnsi="Arial" w:cs="Arial"/>
                <w:b/>
              </w:rPr>
              <w:t>rço</w:t>
            </w:r>
            <w:r w:rsidRPr="0079721A">
              <w:rPr>
                <w:rFonts w:ascii="Arial" w:hAnsi="Arial" w:cs="Arial"/>
                <w:b/>
              </w:rPr>
              <w:t xml:space="preserve"> de 2019 </w:t>
            </w:r>
            <w:r w:rsidRPr="0079721A">
              <w:rPr>
                <w:rFonts w:ascii="Arial" w:hAnsi="Arial" w:cs="Arial"/>
              </w:rPr>
              <w:t>– Curso de Auxiliar Administrativo – Instituto Aprenda unidade Taquara.</w:t>
            </w:r>
          </w:p>
          <w:p w14:paraId="7D89A5DF" w14:textId="77777777" w:rsidR="002B4DF4" w:rsidRPr="002B4DF4" w:rsidRDefault="002B4DF4" w:rsidP="002B4DF4">
            <w:pPr>
              <w:pStyle w:val="BulletedList"/>
              <w:jc w:val="both"/>
              <w:rPr>
                <w:rFonts w:ascii="Arial" w:hAnsi="Arial" w:cs="Arial"/>
                <w:sz w:val="20"/>
                <w:lang w:val="pt-BR"/>
              </w:rPr>
            </w:pPr>
            <w:r w:rsidRPr="002B4DF4">
              <w:rPr>
                <w:rFonts w:ascii="Arial" w:hAnsi="Arial" w:cs="Arial"/>
                <w:b/>
                <w:sz w:val="20"/>
                <w:lang w:val="pt-BR"/>
              </w:rPr>
              <w:t>Novembro de 2018</w:t>
            </w:r>
            <w:r w:rsidRPr="002B4DF4">
              <w:rPr>
                <w:rFonts w:ascii="Arial" w:hAnsi="Arial" w:cs="Arial"/>
                <w:sz w:val="20"/>
                <w:lang w:val="pt-BR"/>
              </w:rPr>
              <w:t xml:space="preserve"> – Curso de Excel avançado/Pacote Office – Instituto Aprenda unidade Taquara.</w:t>
            </w:r>
          </w:p>
          <w:p w14:paraId="24AD559F" w14:textId="77777777" w:rsidR="002B4DF4" w:rsidRDefault="002B4DF4" w:rsidP="002B4DF4">
            <w:pPr>
              <w:pStyle w:val="BulletedList"/>
              <w:jc w:val="both"/>
              <w:rPr>
                <w:rFonts w:ascii="Arial" w:hAnsi="Arial" w:cs="Arial"/>
                <w:sz w:val="20"/>
                <w:lang w:val="pt-BR"/>
              </w:rPr>
            </w:pPr>
            <w:r w:rsidRPr="00FE1261">
              <w:rPr>
                <w:rFonts w:ascii="Arial" w:hAnsi="Arial" w:cs="Arial"/>
                <w:b/>
                <w:sz w:val="20"/>
                <w:lang w:val="pt-BR"/>
              </w:rPr>
              <w:t xml:space="preserve">Dezembro de 2017 </w:t>
            </w:r>
            <w:r w:rsidRPr="00FE1261">
              <w:rPr>
                <w:rFonts w:ascii="Arial" w:hAnsi="Arial" w:cs="Arial"/>
                <w:sz w:val="20"/>
                <w:lang w:val="pt-BR"/>
              </w:rPr>
              <w:t xml:space="preserve">– Aprovação na prova de proficiência em Língua Chinesa (HSK3) pelo Instituto Confúcio PUC </w:t>
            </w:r>
            <w:r>
              <w:rPr>
                <w:rFonts w:ascii="Arial" w:hAnsi="Arial" w:cs="Arial"/>
                <w:sz w:val="20"/>
                <w:lang w:val="pt-BR"/>
              </w:rPr>
              <w:t>–</w:t>
            </w:r>
            <w:r w:rsidRPr="00FE1261">
              <w:rPr>
                <w:rFonts w:ascii="Arial" w:hAnsi="Arial" w:cs="Arial"/>
                <w:sz w:val="20"/>
                <w:lang w:val="pt-BR"/>
              </w:rPr>
              <w:t xml:space="preserve"> RJ</w:t>
            </w:r>
            <w:r>
              <w:rPr>
                <w:rFonts w:ascii="Arial" w:hAnsi="Arial" w:cs="Arial"/>
                <w:sz w:val="20"/>
                <w:lang w:val="pt-BR"/>
              </w:rPr>
              <w:t>.</w:t>
            </w:r>
          </w:p>
          <w:p w14:paraId="28BA871C" w14:textId="77777777" w:rsidR="002B4DF4" w:rsidRDefault="002B4DF4" w:rsidP="002B4DF4">
            <w:pPr>
              <w:pStyle w:val="BulletedList"/>
              <w:jc w:val="both"/>
              <w:rPr>
                <w:rFonts w:ascii="Arial" w:hAnsi="Arial" w:cs="Arial"/>
                <w:sz w:val="20"/>
                <w:lang w:val="pt-BR"/>
              </w:rPr>
            </w:pPr>
            <w:r w:rsidRPr="002B4DF4">
              <w:rPr>
                <w:rFonts w:ascii="Arial" w:hAnsi="Arial" w:cs="Arial"/>
                <w:b/>
                <w:sz w:val="20"/>
                <w:lang w:val="pt-BR"/>
              </w:rPr>
              <w:t>Maio de 2017</w:t>
            </w:r>
            <w:r w:rsidRPr="002B4DF4">
              <w:rPr>
                <w:rFonts w:ascii="Arial" w:hAnsi="Arial" w:cs="Arial"/>
                <w:sz w:val="20"/>
                <w:lang w:val="pt-BR"/>
              </w:rPr>
              <w:t xml:space="preserve"> - Nível avançado em Língua Chinesa – Centro Cultural China-Brasil.</w:t>
            </w:r>
          </w:p>
          <w:p w14:paraId="6D078B39" w14:textId="77777777" w:rsidR="00E845B1" w:rsidRDefault="002B4DF4" w:rsidP="00E845B1">
            <w:pPr>
              <w:pStyle w:val="BulletedList"/>
              <w:jc w:val="both"/>
              <w:rPr>
                <w:rFonts w:ascii="Arial" w:hAnsi="Arial" w:cs="Arial"/>
                <w:sz w:val="20"/>
                <w:lang w:val="pt-BR"/>
              </w:rPr>
            </w:pPr>
            <w:r w:rsidRPr="002B4DF4">
              <w:rPr>
                <w:rFonts w:ascii="Arial" w:hAnsi="Arial" w:cs="Arial"/>
                <w:b/>
                <w:sz w:val="20"/>
                <w:lang w:val="pt-BR"/>
              </w:rPr>
              <w:t>Maio de 2016</w:t>
            </w:r>
            <w:r w:rsidRPr="002B4DF4">
              <w:rPr>
                <w:rFonts w:ascii="Arial" w:hAnsi="Arial" w:cs="Arial"/>
                <w:sz w:val="20"/>
                <w:lang w:val="pt-BR"/>
              </w:rPr>
              <w:t xml:space="preserve"> - Curso intermediário de língua Francesa – FAETEC Ipanema</w:t>
            </w:r>
            <w:r w:rsidR="00BF38AD">
              <w:rPr>
                <w:rFonts w:ascii="Arial" w:hAnsi="Arial" w:cs="Arial"/>
                <w:sz w:val="20"/>
                <w:lang w:val="pt-BR"/>
              </w:rPr>
              <w:t>.</w:t>
            </w:r>
          </w:p>
          <w:p w14:paraId="58590055" w14:textId="0B483AE1" w:rsidR="002B4DF4" w:rsidRPr="00E845B1" w:rsidRDefault="002B4DF4" w:rsidP="00E845B1">
            <w:pPr>
              <w:pStyle w:val="BulletedList"/>
              <w:jc w:val="both"/>
              <w:rPr>
                <w:rFonts w:ascii="Arial" w:hAnsi="Arial" w:cs="Arial"/>
                <w:sz w:val="20"/>
                <w:lang w:val="pt-BR"/>
              </w:rPr>
            </w:pPr>
            <w:r w:rsidRPr="00E845B1">
              <w:rPr>
                <w:rFonts w:ascii="Arial" w:hAnsi="Arial" w:cs="Arial"/>
                <w:b/>
                <w:lang w:val="pt-BR"/>
              </w:rPr>
              <w:t>Dezembro de 2013</w:t>
            </w:r>
            <w:r w:rsidRPr="00E845B1">
              <w:rPr>
                <w:rFonts w:ascii="Arial" w:hAnsi="Arial" w:cs="Arial"/>
                <w:lang w:val="pt-BR"/>
              </w:rPr>
              <w:t xml:space="preserve"> </w:t>
            </w:r>
            <w:r w:rsidR="00BF38AD" w:rsidRPr="00E845B1">
              <w:rPr>
                <w:rFonts w:ascii="Arial" w:hAnsi="Arial" w:cs="Arial"/>
                <w:sz w:val="20"/>
                <w:lang w:val="pt-BR"/>
              </w:rPr>
              <w:t>–</w:t>
            </w:r>
            <w:r w:rsidRPr="00E845B1">
              <w:rPr>
                <w:rFonts w:ascii="Arial" w:hAnsi="Arial" w:cs="Arial"/>
                <w:lang w:val="pt-BR"/>
              </w:rPr>
              <w:t xml:space="preserve"> Instituto </w:t>
            </w:r>
            <w:proofErr w:type="spellStart"/>
            <w:r w:rsidRPr="00E845B1">
              <w:rPr>
                <w:rFonts w:ascii="Arial" w:hAnsi="Arial" w:cs="Arial"/>
                <w:lang w:val="pt-BR"/>
              </w:rPr>
              <w:t>Kumon</w:t>
            </w:r>
            <w:proofErr w:type="spellEnd"/>
            <w:r w:rsidRPr="00E845B1">
              <w:rPr>
                <w:rFonts w:ascii="Arial" w:hAnsi="Arial" w:cs="Arial"/>
                <w:lang w:val="pt-BR"/>
              </w:rPr>
              <w:t xml:space="preserve"> – Módulo avançado de Matemática e inglês</w:t>
            </w:r>
          </w:p>
          <w:p w14:paraId="696E8F86" w14:textId="77777777" w:rsidR="00691CE4" w:rsidRPr="00691CE4" w:rsidRDefault="00691CE4" w:rsidP="00691CE4"/>
          <w:p w14:paraId="5184EEEE" w14:textId="77777777" w:rsidR="00691CE4" w:rsidRPr="00691CE4" w:rsidRDefault="00691CE4" w:rsidP="00691CE4"/>
          <w:p w14:paraId="73CF05D6" w14:textId="77777777" w:rsidR="0078566E" w:rsidRPr="0078566E" w:rsidRDefault="0078566E" w:rsidP="00691CE4">
            <w:pPr>
              <w:pStyle w:val="PargrafodaLista"/>
            </w:pPr>
          </w:p>
        </w:tc>
      </w:tr>
    </w:tbl>
    <w:p w14:paraId="28F09F7F" w14:textId="77777777" w:rsidR="00EC6636" w:rsidRPr="00F475CD" w:rsidRDefault="00EC6636" w:rsidP="00EC6636">
      <w:pPr>
        <w:pStyle w:val="BulletedList"/>
        <w:numPr>
          <w:ilvl w:val="0"/>
          <w:numId w:val="0"/>
        </w:numPr>
        <w:ind w:left="720"/>
        <w:rPr>
          <w:lang w:val="pt-BR"/>
        </w:rPr>
      </w:pPr>
    </w:p>
    <w:p w14:paraId="32238655" w14:textId="77777777" w:rsidR="00EC6636" w:rsidRPr="00F475CD" w:rsidRDefault="00EC6636" w:rsidP="00EC6636">
      <w:pPr>
        <w:pStyle w:val="BulletedList"/>
        <w:numPr>
          <w:ilvl w:val="0"/>
          <w:numId w:val="0"/>
        </w:numPr>
        <w:ind w:left="720"/>
        <w:rPr>
          <w:lang w:val="pt-BR"/>
        </w:rPr>
      </w:pPr>
    </w:p>
    <w:p w14:paraId="17E53164" w14:textId="77777777" w:rsidR="00EC6636" w:rsidRPr="00EC6636" w:rsidRDefault="00EC6636" w:rsidP="00EC6636">
      <w:pPr>
        <w:pStyle w:val="Corpodetexto"/>
        <w:spacing w:line="240" w:lineRule="auto"/>
        <w:jc w:val="both"/>
        <w:rPr>
          <w:sz w:val="20"/>
          <w:szCs w:val="20"/>
        </w:rPr>
      </w:pPr>
    </w:p>
    <w:p w14:paraId="4EA479E2" w14:textId="77777777" w:rsidR="00FF6C5A" w:rsidRPr="001E5FFA" w:rsidRDefault="00FF6C5A" w:rsidP="00356F71">
      <w:pPr>
        <w:rPr>
          <w:rFonts w:ascii="Arial" w:hAnsi="Arial" w:cs="Arial"/>
          <w:szCs w:val="22"/>
        </w:rPr>
      </w:pPr>
    </w:p>
    <w:sectPr w:rsidR="00FF6C5A" w:rsidRPr="001E5FFA" w:rsidSect="00FB3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FD1C8" w14:textId="77777777" w:rsidR="00812C28" w:rsidRDefault="00812C28">
      <w:r>
        <w:separator/>
      </w:r>
    </w:p>
  </w:endnote>
  <w:endnote w:type="continuationSeparator" w:id="0">
    <w:p w14:paraId="53BA7F53" w14:textId="77777777" w:rsidR="00812C28" w:rsidRDefault="0081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9A219" w14:textId="77777777" w:rsidR="00E703D9" w:rsidRDefault="00E703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CED60" w14:textId="77777777" w:rsidR="00E703D9" w:rsidRDefault="00E703D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26D1A" w14:textId="77777777" w:rsidR="00A20DA5" w:rsidRPr="00A20DA5" w:rsidRDefault="00A20DA5" w:rsidP="00723421">
    <w:pPr>
      <w:pStyle w:val="Rodap"/>
      <w:rPr>
        <w:sz w:val="16"/>
      </w:rPr>
    </w:pPr>
  </w:p>
  <w:p w14:paraId="25406E17" w14:textId="77777777" w:rsidR="00A20DA5" w:rsidRDefault="00A20D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B02AE" w14:textId="77777777" w:rsidR="00812C28" w:rsidRDefault="00812C28">
      <w:r>
        <w:separator/>
      </w:r>
    </w:p>
  </w:footnote>
  <w:footnote w:type="continuationSeparator" w:id="0">
    <w:p w14:paraId="3DE792A1" w14:textId="77777777" w:rsidR="00812C28" w:rsidRDefault="0081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7099B" w14:textId="77777777" w:rsidR="00E703D9" w:rsidRDefault="00E703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29E7C" w14:textId="77777777" w:rsidR="00E703D9" w:rsidRDefault="00E703D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0FD38" w14:textId="77777777" w:rsidR="00E703D9" w:rsidRDefault="00E70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53" style="width:0;height:1.5pt" o:hralign="center" o:bullet="t" o:hrstd="t" o:hr="t" fillcolor="#a0a0a0" stroked="f"/>
    </w:pict>
  </w:numPicBullet>
  <w:numPicBullet w:numPicBulletId="1">
    <w:pict>
      <v:rect id="_x0000_i1054" style="width:0;height:1.5pt" o:hralign="center" o:bullet="t" o:hrstd="t" o:hr="t" fillcolor="#a0a0a0" stroked="f"/>
    </w:pict>
  </w:numPicBullet>
  <w:numPicBullet w:numPicBulletId="2">
    <w:pict>
      <v:rect id="_x0000_i1055" style="width:0;height:1.5pt" o:hralign="center" o:bullet="t" o:hrstd="t" o:hr="t" fillcolor="#a0a0a0" stroked="f"/>
    </w:pict>
  </w:numPicBullet>
  <w:abstractNum w:abstractNumId="0" w15:restartNumberingAfterBreak="0">
    <w:nsid w:val="00A02CE5"/>
    <w:multiLevelType w:val="hybridMultilevel"/>
    <w:tmpl w:val="2FBA6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6373A"/>
    <w:multiLevelType w:val="hybridMultilevel"/>
    <w:tmpl w:val="BC76AC4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B684A"/>
    <w:multiLevelType w:val="hybridMultilevel"/>
    <w:tmpl w:val="609A8B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0901"/>
    <w:multiLevelType w:val="hybridMultilevel"/>
    <w:tmpl w:val="45AC28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F6014"/>
    <w:multiLevelType w:val="hybridMultilevel"/>
    <w:tmpl w:val="3B8E25E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B61FC"/>
    <w:multiLevelType w:val="hybridMultilevel"/>
    <w:tmpl w:val="9912DE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540E5"/>
    <w:multiLevelType w:val="hybridMultilevel"/>
    <w:tmpl w:val="9A6835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3D15D8"/>
    <w:multiLevelType w:val="hybridMultilevel"/>
    <w:tmpl w:val="4E02F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A7C63"/>
    <w:multiLevelType w:val="hybridMultilevel"/>
    <w:tmpl w:val="A54288A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D857A2"/>
    <w:multiLevelType w:val="hybridMultilevel"/>
    <w:tmpl w:val="60C4A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13C5F"/>
    <w:multiLevelType w:val="hybridMultilevel"/>
    <w:tmpl w:val="8592D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24DC3"/>
    <w:multiLevelType w:val="hybridMultilevel"/>
    <w:tmpl w:val="04661F0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6504C73"/>
    <w:multiLevelType w:val="hybridMultilevel"/>
    <w:tmpl w:val="33F49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91432"/>
    <w:multiLevelType w:val="hybridMultilevel"/>
    <w:tmpl w:val="D5860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B4B9C"/>
    <w:multiLevelType w:val="hybridMultilevel"/>
    <w:tmpl w:val="427ACCB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C06AD9"/>
    <w:multiLevelType w:val="hybridMultilevel"/>
    <w:tmpl w:val="22824C04"/>
    <w:lvl w:ilvl="0" w:tplc="915A9760">
      <w:start w:val="1"/>
      <w:numFmt w:val="bullet"/>
      <w:pStyle w:val="Bulleted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C242F4"/>
    <w:multiLevelType w:val="hybridMultilevel"/>
    <w:tmpl w:val="A8C88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1"/>
  </w:num>
  <w:num w:numId="5">
    <w:abstractNumId w:val="4"/>
  </w:num>
  <w:num w:numId="6">
    <w:abstractNumId w:val="18"/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5"/>
  </w:num>
  <w:num w:numId="12">
    <w:abstractNumId w:val="16"/>
  </w:num>
  <w:num w:numId="13">
    <w:abstractNumId w:val="10"/>
  </w:num>
  <w:num w:numId="14">
    <w:abstractNumId w:val="6"/>
  </w:num>
  <w:num w:numId="15">
    <w:abstractNumId w:val="14"/>
  </w:num>
  <w:num w:numId="16">
    <w:abstractNumId w:val="15"/>
  </w:num>
  <w:num w:numId="17">
    <w:abstractNumId w:val="7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B8"/>
    <w:rsid w:val="000516DF"/>
    <w:rsid w:val="00057CB8"/>
    <w:rsid w:val="00062186"/>
    <w:rsid w:val="00062817"/>
    <w:rsid w:val="000678C7"/>
    <w:rsid w:val="00073949"/>
    <w:rsid w:val="0007597E"/>
    <w:rsid w:val="000939E2"/>
    <w:rsid w:val="000C4D71"/>
    <w:rsid w:val="001014A0"/>
    <w:rsid w:val="00104623"/>
    <w:rsid w:val="00110AE5"/>
    <w:rsid w:val="00117106"/>
    <w:rsid w:val="001349C5"/>
    <w:rsid w:val="00152D75"/>
    <w:rsid w:val="001667E0"/>
    <w:rsid w:val="001A4412"/>
    <w:rsid w:val="001A5C87"/>
    <w:rsid w:val="001B3611"/>
    <w:rsid w:val="001B36E2"/>
    <w:rsid w:val="001E5FFA"/>
    <w:rsid w:val="001E6339"/>
    <w:rsid w:val="00201781"/>
    <w:rsid w:val="002029CD"/>
    <w:rsid w:val="00202BC6"/>
    <w:rsid w:val="002374A3"/>
    <w:rsid w:val="00241660"/>
    <w:rsid w:val="00246367"/>
    <w:rsid w:val="002473F6"/>
    <w:rsid w:val="0026342C"/>
    <w:rsid w:val="0026673E"/>
    <w:rsid w:val="00276BE3"/>
    <w:rsid w:val="00277E0B"/>
    <w:rsid w:val="002802E5"/>
    <w:rsid w:val="00282C89"/>
    <w:rsid w:val="002B0A6F"/>
    <w:rsid w:val="002B4DF4"/>
    <w:rsid w:val="002B6B91"/>
    <w:rsid w:val="002D2F1B"/>
    <w:rsid w:val="002E0943"/>
    <w:rsid w:val="002E3B4E"/>
    <w:rsid w:val="002E651A"/>
    <w:rsid w:val="00303F66"/>
    <w:rsid w:val="00321052"/>
    <w:rsid w:val="003258B3"/>
    <w:rsid w:val="00330C6C"/>
    <w:rsid w:val="003405B3"/>
    <w:rsid w:val="003523A5"/>
    <w:rsid w:val="00356F71"/>
    <w:rsid w:val="00362390"/>
    <w:rsid w:val="00365AEA"/>
    <w:rsid w:val="0037263E"/>
    <w:rsid w:val="0037266F"/>
    <w:rsid w:val="003768A4"/>
    <w:rsid w:val="00377385"/>
    <w:rsid w:val="0038501D"/>
    <w:rsid w:val="0038584B"/>
    <w:rsid w:val="003C02B4"/>
    <w:rsid w:val="003D5562"/>
    <w:rsid w:val="003D6767"/>
    <w:rsid w:val="003F7175"/>
    <w:rsid w:val="00416481"/>
    <w:rsid w:val="004204E0"/>
    <w:rsid w:val="00421AA2"/>
    <w:rsid w:val="004467E5"/>
    <w:rsid w:val="004603F6"/>
    <w:rsid w:val="00462615"/>
    <w:rsid w:val="0047265B"/>
    <w:rsid w:val="00485B55"/>
    <w:rsid w:val="004A02A5"/>
    <w:rsid w:val="004A7F46"/>
    <w:rsid w:val="004F1305"/>
    <w:rsid w:val="00516194"/>
    <w:rsid w:val="00524194"/>
    <w:rsid w:val="00535BEB"/>
    <w:rsid w:val="00536323"/>
    <w:rsid w:val="00536728"/>
    <w:rsid w:val="00541D90"/>
    <w:rsid w:val="005437ED"/>
    <w:rsid w:val="0055506F"/>
    <w:rsid w:val="00593767"/>
    <w:rsid w:val="005B6DB7"/>
    <w:rsid w:val="005B74DF"/>
    <w:rsid w:val="005B7B5B"/>
    <w:rsid w:val="005C35B4"/>
    <w:rsid w:val="005D0497"/>
    <w:rsid w:val="005F141F"/>
    <w:rsid w:val="005F1FCE"/>
    <w:rsid w:val="00606654"/>
    <w:rsid w:val="00645478"/>
    <w:rsid w:val="006812BF"/>
    <w:rsid w:val="006846D9"/>
    <w:rsid w:val="00685747"/>
    <w:rsid w:val="00691CE4"/>
    <w:rsid w:val="006A7AB9"/>
    <w:rsid w:val="006B783C"/>
    <w:rsid w:val="006E2824"/>
    <w:rsid w:val="00705EE3"/>
    <w:rsid w:val="00723421"/>
    <w:rsid w:val="00727993"/>
    <w:rsid w:val="007632AB"/>
    <w:rsid w:val="00773A4F"/>
    <w:rsid w:val="0078566E"/>
    <w:rsid w:val="007956DA"/>
    <w:rsid w:val="0079721A"/>
    <w:rsid w:val="00797C3A"/>
    <w:rsid w:val="007D73FF"/>
    <w:rsid w:val="007E1CD1"/>
    <w:rsid w:val="007E4803"/>
    <w:rsid w:val="00812C28"/>
    <w:rsid w:val="0086611D"/>
    <w:rsid w:val="00867CB2"/>
    <w:rsid w:val="00876360"/>
    <w:rsid w:val="00886856"/>
    <w:rsid w:val="008968E5"/>
    <w:rsid w:val="008B5EB8"/>
    <w:rsid w:val="008C434A"/>
    <w:rsid w:val="008C78AF"/>
    <w:rsid w:val="008E10BE"/>
    <w:rsid w:val="009112AD"/>
    <w:rsid w:val="0093224B"/>
    <w:rsid w:val="00932E82"/>
    <w:rsid w:val="00971E9D"/>
    <w:rsid w:val="009C2D23"/>
    <w:rsid w:val="009C62FD"/>
    <w:rsid w:val="00A14EE3"/>
    <w:rsid w:val="00A20DA5"/>
    <w:rsid w:val="00A34F76"/>
    <w:rsid w:val="00A43F4E"/>
    <w:rsid w:val="00A442B4"/>
    <w:rsid w:val="00A84BC1"/>
    <w:rsid w:val="00A902D4"/>
    <w:rsid w:val="00A960B4"/>
    <w:rsid w:val="00AA47AE"/>
    <w:rsid w:val="00AB451F"/>
    <w:rsid w:val="00AC10EA"/>
    <w:rsid w:val="00AD02A3"/>
    <w:rsid w:val="00AD502F"/>
    <w:rsid w:val="00AD63E4"/>
    <w:rsid w:val="00AD7B0F"/>
    <w:rsid w:val="00AE5170"/>
    <w:rsid w:val="00AE5BF9"/>
    <w:rsid w:val="00AF3930"/>
    <w:rsid w:val="00AF7E58"/>
    <w:rsid w:val="00B0135B"/>
    <w:rsid w:val="00B140FE"/>
    <w:rsid w:val="00B1427E"/>
    <w:rsid w:val="00B15997"/>
    <w:rsid w:val="00B31190"/>
    <w:rsid w:val="00B37D67"/>
    <w:rsid w:val="00B423DA"/>
    <w:rsid w:val="00B5218C"/>
    <w:rsid w:val="00B67166"/>
    <w:rsid w:val="00B83D28"/>
    <w:rsid w:val="00BB2FAB"/>
    <w:rsid w:val="00BC3E6C"/>
    <w:rsid w:val="00BC5482"/>
    <w:rsid w:val="00BF3472"/>
    <w:rsid w:val="00BF38AD"/>
    <w:rsid w:val="00C2270E"/>
    <w:rsid w:val="00C30220"/>
    <w:rsid w:val="00C3418E"/>
    <w:rsid w:val="00C5369F"/>
    <w:rsid w:val="00C64635"/>
    <w:rsid w:val="00C65E1D"/>
    <w:rsid w:val="00C67B86"/>
    <w:rsid w:val="00C7546B"/>
    <w:rsid w:val="00C8736B"/>
    <w:rsid w:val="00CB37C0"/>
    <w:rsid w:val="00CC46CE"/>
    <w:rsid w:val="00D0245A"/>
    <w:rsid w:val="00D2215D"/>
    <w:rsid w:val="00D24EAA"/>
    <w:rsid w:val="00D2774A"/>
    <w:rsid w:val="00D3035E"/>
    <w:rsid w:val="00D43291"/>
    <w:rsid w:val="00D467AD"/>
    <w:rsid w:val="00D47B5B"/>
    <w:rsid w:val="00D62111"/>
    <w:rsid w:val="00D65B83"/>
    <w:rsid w:val="00D6628E"/>
    <w:rsid w:val="00D710FA"/>
    <w:rsid w:val="00D73271"/>
    <w:rsid w:val="00D876F5"/>
    <w:rsid w:val="00DB09F1"/>
    <w:rsid w:val="00DC5BE6"/>
    <w:rsid w:val="00E21085"/>
    <w:rsid w:val="00E55AF1"/>
    <w:rsid w:val="00E703D9"/>
    <w:rsid w:val="00E71B60"/>
    <w:rsid w:val="00E74E9D"/>
    <w:rsid w:val="00E76EE1"/>
    <w:rsid w:val="00E845B1"/>
    <w:rsid w:val="00EA2042"/>
    <w:rsid w:val="00EB5F3D"/>
    <w:rsid w:val="00EC6636"/>
    <w:rsid w:val="00ED57DF"/>
    <w:rsid w:val="00ED666D"/>
    <w:rsid w:val="00EE1439"/>
    <w:rsid w:val="00F0001F"/>
    <w:rsid w:val="00F169D8"/>
    <w:rsid w:val="00F23DE6"/>
    <w:rsid w:val="00F44E49"/>
    <w:rsid w:val="00F475CD"/>
    <w:rsid w:val="00F561DD"/>
    <w:rsid w:val="00F62281"/>
    <w:rsid w:val="00F71392"/>
    <w:rsid w:val="00F72C46"/>
    <w:rsid w:val="00F9381B"/>
    <w:rsid w:val="00F95D8A"/>
    <w:rsid w:val="00FB371B"/>
    <w:rsid w:val="00FD07E7"/>
    <w:rsid w:val="00FE1261"/>
    <w:rsid w:val="00FE66EF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691AB"/>
  <w15:chartTrackingRefBased/>
  <w15:docId w15:val="{E8AE842F-A208-42C3-8EA6-422B9FF2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1DD"/>
    <w:rPr>
      <w:lang w:eastAsia="en-US"/>
    </w:rPr>
  </w:style>
  <w:style w:type="paragraph" w:styleId="Ttulo1">
    <w:name w:val="heading 1"/>
    <w:basedOn w:val="Normal"/>
    <w:next w:val="Corpodetexto"/>
    <w:qFormat/>
    <w:rsid w:val="007956DA"/>
    <w:pPr>
      <w:spacing w:before="220" w:line="220" w:lineRule="atLeast"/>
      <w:outlineLvl w:val="0"/>
    </w:pPr>
    <w:rPr>
      <w:rFonts w:ascii="Tahoma" w:hAnsi="Tahoma"/>
      <w:b/>
      <w:color w:val="1F3864" w:themeColor="accent1" w:themeShade="80"/>
      <w:spacing w:val="10"/>
      <w:sz w:val="24"/>
      <w:szCs w:val="24"/>
    </w:rPr>
  </w:style>
  <w:style w:type="paragraph" w:styleId="Ttulo2">
    <w:name w:val="heading 2"/>
    <w:basedOn w:val="Normal"/>
    <w:next w:val="Corpodetexto"/>
    <w:qFormat/>
    <w:rsid w:val="00356F71"/>
    <w:pPr>
      <w:spacing w:before="120" w:after="60" w:line="220" w:lineRule="atLeast"/>
      <w:outlineLvl w:val="1"/>
    </w:pPr>
    <w:rPr>
      <w:rFonts w:ascii="Tahoma" w:hAnsi="Tahoma"/>
      <w:b/>
      <w:spacing w:val="10"/>
      <w:sz w:val="22"/>
      <w:szCs w:val="22"/>
    </w:rPr>
  </w:style>
  <w:style w:type="paragraph" w:styleId="Ttulo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Cabealho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  <w:lang w:val="en-US" w:eastAsia="en-US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Rodap">
    <w:name w:val="footer"/>
    <w:basedOn w:val="Normal"/>
    <w:link w:val="RodapChar"/>
    <w:uiPriority w:val="99"/>
    <w:rsid w:val="00FB371B"/>
    <w:pPr>
      <w:tabs>
        <w:tab w:val="center" w:pos="4320"/>
        <w:tab w:val="right" w:pos="8640"/>
      </w:tabs>
    </w:pPr>
  </w:style>
  <w:style w:type="paragraph" w:styleId="Corpodetexto3">
    <w:name w:val="Body Text 3"/>
    <w:basedOn w:val="Corpodetexto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Textodebalo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rsid w:val="003D5562"/>
    <w:pPr>
      <w:spacing w:before="0"/>
    </w:pPr>
  </w:style>
  <w:style w:type="paragraph" w:customStyle="1" w:styleId="Dates1">
    <w:name w:val="Dates 1"/>
    <w:basedOn w:val="BodyText1"/>
    <w:rsid w:val="003D5562"/>
  </w:style>
  <w:style w:type="paragraph" w:customStyle="1" w:styleId="JobTitleDegree1">
    <w:name w:val="Job Title/Degree 1"/>
    <w:basedOn w:val="Corpodetexto"/>
    <w:rsid w:val="003D5562"/>
    <w:pPr>
      <w:spacing w:after="40"/>
    </w:pPr>
  </w:style>
  <w:style w:type="paragraph" w:customStyle="1" w:styleId="JobTitleDegree">
    <w:name w:val="Job Title/Degree"/>
    <w:basedOn w:val="Corpodetexto"/>
    <w:rsid w:val="003D5562"/>
    <w:pPr>
      <w:spacing w:before="0" w:after="40"/>
    </w:pPr>
  </w:style>
  <w:style w:type="paragraph" w:customStyle="1" w:styleId="CompanyNameLocation1">
    <w:name w:val="Company Name/Location 1"/>
    <w:basedOn w:val="Corpodetexto3"/>
    <w:rsid w:val="003D5562"/>
    <w:pPr>
      <w:spacing w:after="40"/>
    </w:pPr>
  </w:style>
  <w:style w:type="paragraph" w:customStyle="1" w:styleId="CompanyNameLocation">
    <w:name w:val="Company Name/Location"/>
    <w:basedOn w:val="CompanyNameLocation1"/>
    <w:rsid w:val="003D5562"/>
    <w:pPr>
      <w:spacing w:before="0"/>
    </w:pPr>
  </w:style>
  <w:style w:type="character" w:styleId="Refdecomentrio">
    <w:name w:val="annotation reference"/>
    <w:semiHidden/>
    <w:rsid w:val="00421AA2"/>
    <w:rPr>
      <w:sz w:val="16"/>
      <w:szCs w:val="16"/>
    </w:rPr>
  </w:style>
  <w:style w:type="paragraph" w:styleId="Textodecomentrio">
    <w:name w:val="annotation text"/>
    <w:basedOn w:val="Normal"/>
    <w:semiHidden/>
    <w:rsid w:val="00421AA2"/>
  </w:style>
  <w:style w:type="paragraph" w:styleId="Assuntodocomentrio">
    <w:name w:val="annotation subject"/>
    <w:basedOn w:val="Textodecomentrio"/>
    <w:next w:val="Textodecomentrio"/>
    <w:semiHidden/>
    <w:rsid w:val="00421AA2"/>
    <w:rPr>
      <w:b/>
      <w:bCs/>
    </w:rPr>
  </w:style>
  <w:style w:type="character" w:styleId="Hyperlink">
    <w:name w:val="Hyperlink"/>
    <w:uiPriority w:val="99"/>
    <w:unhideWhenUsed/>
    <w:rsid w:val="00A20DA5"/>
    <w:rPr>
      <w:color w:val="2C5C85"/>
      <w:u w:val="single"/>
    </w:rPr>
  </w:style>
  <w:style w:type="character" w:customStyle="1" w:styleId="RodapChar">
    <w:name w:val="Rodapé Char"/>
    <w:link w:val="Rodap"/>
    <w:uiPriority w:val="99"/>
    <w:rsid w:val="00A20DA5"/>
    <w:rPr>
      <w:lang w:val="en-US" w:eastAsia="en-US"/>
    </w:rPr>
  </w:style>
  <w:style w:type="table" w:styleId="Tabelacomgrade">
    <w:name w:val="Table Grid"/>
    <w:basedOn w:val="Tabelanormal"/>
    <w:rsid w:val="00524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ED57D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26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8\Documents\Base1\Modelo%20de%20Curriculo%20Gratis\Modelos%20de%20Curriculo%20Brworks\Modelo%20de%20Curr&#237;culo%20Pronto%20para%20Baixar%20e%20Preencher%2002.dot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Modelo%20de%20Currículo%20Pronto%20para%20Baixar%20e%20Preencher%2002.dot</Template>
  <TotalTime>0</TotalTime>
  <Pages>2</Pages>
  <Words>627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4503</CharactersWithSpaces>
  <SharedDoc>false</SharedDoc>
  <HLinks>
    <vt:vector size="6" baseType="variant">
      <vt:variant>
        <vt:i4>655410</vt:i4>
      </vt:variant>
      <vt:variant>
        <vt:i4>0</vt:i4>
      </vt:variant>
      <vt:variant>
        <vt:i4>0</vt:i4>
      </vt:variant>
      <vt:variant>
        <vt:i4>5</vt:i4>
      </vt:variant>
      <vt:variant>
        <vt:lpwstr>https://modelodecurriculumvitae.com.br/?utm_source=doc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brun-nihao86@outlook.com</cp:lastModifiedBy>
  <cp:revision>2</cp:revision>
  <cp:lastPrinted>2019-02-06T12:13:00Z</cp:lastPrinted>
  <dcterms:created xsi:type="dcterms:W3CDTF">2021-03-22T20:51:00Z</dcterms:created>
  <dcterms:modified xsi:type="dcterms:W3CDTF">2021-03-22T20:51:00Z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TC063637551033</vt:lpwstr>
  </property>
</Properties>
</file>