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B495" w14:textId="77777777" w:rsidR="009D44E7" w:rsidRDefault="007F780D">
      <w:pPr>
        <w:pStyle w:val="Nome"/>
      </w:pPr>
      <w:r>
        <w:t xml:space="preserve">Camila da Silva Caetano Mariano </w:t>
      </w:r>
    </w:p>
    <w:p w14:paraId="5D17B050" w14:textId="77777777" w:rsidR="007F780D" w:rsidRDefault="007F780D">
      <w:pPr>
        <w:pStyle w:val="InformaesdeContato"/>
      </w:pPr>
      <w:r>
        <w:t xml:space="preserve">Rua Nossa Senhora do Loreto, 300, Mosela – Petrópolis </w:t>
      </w:r>
    </w:p>
    <w:p w14:paraId="70D3D463" w14:textId="77777777" w:rsidR="007F780D" w:rsidRDefault="007F780D">
      <w:pPr>
        <w:pStyle w:val="InformaesdeContato"/>
      </w:pPr>
      <w:r>
        <w:t xml:space="preserve">CEP: 25675-050 </w:t>
      </w:r>
    </w:p>
    <w:p w14:paraId="0987C651" w14:textId="3670AAF6" w:rsidR="007F780D" w:rsidRDefault="0076025F">
      <w:pPr>
        <w:pStyle w:val="InformaesdeContato"/>
      </w:pPr>
      <w:r>
        <w:t xml:space="preserve">Dados para contato: (024) 99259-6970 | </w:t>
      </w:r>
      <w:hyperlink r:id="rId8" w:history="1">
        <w:r w:rsidRPr="004A2F01">
          <w:rPr>
            <w:rStyle w:val="Hyperlink"/>
          </w:rPr>
          <w:t>caetcami@gmail.com</w:t>
        </w:r>
      </w:hyperlink>
      <w:r>
        <w:t xml:space="preserve"> </w:t>
      </w:r>
      <w:r w:rsidR="007E590E">
        <w:t xml:space="preserve">| @caetcami (Instagram) </w:t>
      </w:r>
    </w:p>
    <w:p w14:paraId="1B5B6175" w14:textId="52E1E8D7" w:rsidR="00C22939" w:rsidRDefault="00C22939">
      <w:pPr>
        <w:pStyle w:val="InformaesdeContato"/>
      </w:pPr>
      <w:r>
        <w:t xml:space="preserve">Solteira </w:t>
      </w:r>
    </w:p>
    <w:sdt>
      <w:sdtPr>
        <w:id w:val="-1179423465"/>
        <w:placeholder>
          <w:docPart w:val="1583A3B29BE9E649AF1771E709CC677F"/>
        </w:placeholder>
        <w:temporary/>
        <w:showingPlcHdr/>
        <w15:appearance w15:val="hidden"/>
      </w:sdtPr>
      <w:sdtEndPr/>
      <w:sdtContent>
        <w:p w14:paraId="38CFB7B7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13C7BA5B" w14:textId="798DB8D8" w:rsidR="009D44E7" w:rsidRDefault="008F535A">
      <w:r>
        <w:t xml:space="preserve">Meu objetivo é receber a oportunidade de ocupar a vaga de Analista de Comércio Exterior Júnior para começar a colocar em prática o que tenho aprendido </w:t>
      </w:r>
      <w:r w:rsidR="00CD5687">
        <w:t>na faculdade, e com base nisso, começar a construir minha carreira.</w:t>
      </w:r>
    </w:p>
    <w:sdt>
      <w:sdtPr>
        <w:id w:val="1728489637"/>
        <w:placeholder>
          <w:docPart w:val="C10062AB90E2FF48A6557F75DE4DB38D"/>
        </w:placeholder>
        <w:temporary/>
        <w:showingPlcHdr/>
        <w15:appearance w15:val="hidden"/>
      </w:sdtPr>
      <w:sdtEndPr/>
      <w:sdtContent>
        <w:p w14:paraId="7044E47C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1DFE686D" w14:textId="5552F1BD" w:rsidR="009D44E7" w:rsidRDefault="00446C34">
      <w:r>
        <w:t>Jornal Diário de Petrópolis</w:t>
      </w:r>
      <w:r w:rsidR="008D2D91">
        <w:t xml:space="preserve"> </w:t>
      </w:r>
    </w:p>
    <w:p w14:paraId="43F8EF58" w14:textId="7BEF181D" w:rsidR="009D44E7" w:rsidRDefault="00446C34">
      <w:r>
        <w:t xml:space="preserve">Estagiária </w:t>
      </w:r>
      <w:r w:rsidR="00205FE0">
        <w:t>| Data de admissão: julho/2019</w:t>
      </w:r>
    </w:p>
    <w:p w14:paraId="062C2CCB" w14:textId="3C641292" w:rsidR="00123489" w:rsidRDefault="00123489" w:rsidP="009F5D06">
      <w:pPr>
        <w:pStyle w:val="Commarcadores"/>
      </w:pPr>
      <w:r>
        <w:t xml:space="preserve">Atualmente, trabalho no jornal escrevendo matérias com foco nas ocorrências dos diversos bairros da cidade. Além disso, antes da pandemia, também trabalhava vendendo anúncios para clientes interessados. </w:t>
      </w:r>
    </w:p>
    <w:p w14:paraId="66292D20" w14:textId="074E2D99" w:rsidR="009F5D06" w:rsidRDefault="009F5D06" w:rsidP="009F5D06">
      <w:pPr>
        <w:pStyle w:val="Commarcadores"/>
      </w:pPr>
      <w:r>
        <w:t>Já trabalhei em feiras de moda, vendendo roupas</w:t>
      </w:r>
      <w:r w:rsidR="00553F71">
        <w:t>, para a marca Relevo Store, a qual atualmente sou modelo, e auxílio na criação de conceitos e conteúdos.</w:t>
      </w:r>
    </w:p>
    <w:sdt>
      <w:sdtPr>
        <w:id w:val="720946933"/>
        <w:placeholder>
          <w:docPart w:val="92BAE57EC0331946B66BFA52DA2F70DE"/>
        </w:placeholder>
        <w:temporary/>
        <w:showingPlcHdr/>
        <w15:appearance w15:val="hidden"/>
      </w:sdtPr>
      <w:sdtEndPr/>
      <w:sdtContent>
        <w:p w14:paraId="7877BAE3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0EBE0224" w14:textId="7A4A7C7F" w:rsidR="00EE59BA" w:rsidRDefault="00EE59BA" w:rsidP="00293F52">
      <w:r>
        <w:t xml:space="preserve">Idiomas: inglês e espanhol </w:t>
      </w:r>
      <w:r w:rsidR="00752EB6">
        <w:t xml:space="preserve">iniciante </w:t>
      </w:r>
    </w:p>
    <w:p w14:paraId="1FB1B6D9" w14:textId="2D123EB3" w:rsidR="00A37085" w:rsidRDefault="00CB19F5">
      <w:r>
        <w:t xml:space="preserve">Faculdade de Comércio Exterior – Universidade Estácio de Sá </w:t>
      </w:r>
    </w:p>
    <w:p w14:paraId="59DE5FA4" w14:textId="5CE792AC" w:rsidR="00F20943" w:rsidRDefault="00F20943">
      <w:r>
        <w:t>Início em: julho de 2019</w:t>
      </w:r>
    </w:p>
    <w:p w14:paraId="17FA9C98" w14:textId="13B419CC" w:rsidR="007A552A" w:rsidRDefault="007A552A">
      <w:r>
        <w:t>Ano de conclusão: ju</w:t>
      </w:r>
      <w:r w:rsidR="00F20943">
        <w:t>lh</w:t>
      </w:r>
      <w:r>
        <w:t xml:space="preserve">o de 2021 </w:t>
      </w:r>
    </w:p>
    <w:p w14:paraId="7F4E5EC7" w14:textId="2EEBA504" w:rsidR="006C55C1" w:rsidRDefault="006C55C1">
      <w:r>
        <w:t xml:space="preserve">Formação em Despacho Aduaneiro – </w:t>
      </w:r>
      <w:r w:rsidR="009C6844">
        <w:t>Associação</w:t>
      </w:r>
      <w:r>
        <w:t xml:space="preserve"> Brasileira de C</w:t>
      </w:r>
      <w:r w:rsidR="009C6844">
        <w:t>onsultoria de Comércio</w:t>
      </w:r>
      <w:r>
        <w:t xml:space="preserve"> Exterior </w:t>
      </w:r>
    </w:p>
    <w:p w14:paraId="212655E8" w14:textId="37AA77FC" w:rsidR="009C6844" w:rsidRDefault="009C6844">
      <w:r>
        <w:t>Início</w:t>
      </w:r>
      <w:r w:rsidR="0077476B">
        <w:t xml:space="preserve"> em: abril de 2020 </w:t>
      </w:r>
    </w:p>
    <w:p w14:paraId="21C9D803" w14:textId="34590F3F" w:rsidR="0077476B" w:rsidRDefault="0077476B">
      <w:r>
        <w:t xml:space="preserve">Ano de conclusão: </w:t>
      </w:r>
      <w:r w:rsidR="00340811">
        <w:t>agosto</w:t>
      </w:r>
      <w:r>
        <w:t xml:space="preserve"> de 2020</w:t>
      </w:r>
      <w:r w:rsidR="00554ACC">
        <w:t xml:space="preserve"> </w:t>
      </w:r>
    </w:p>
    <w:p w14:paraId="338B0DDF" w14:textId="1D821C06" w:rsidR="009D44E7" w:rsidRDefault="002732EF">
      <w:pPr>
        <w:pStyle w:val="Ttulo1"/>
      </w:pPr>
      <w:r>
        <w:lastRenderedPageBreak/>
        <w:t>Cursos</w:t>
      </w:r>
      <w:r w:rsidR="00C372F0">
        <w:t xml:space="preserve"> complementares </w:t>
      </w:r>
    </w:p>
    <w:p w14:paraId="78A0015F" w14:textId="66B351B1" w:rsidR="009D44E7" w:rsidRDefault="00EB3D4E" w:rsidP="00EB3D4E">
      <w:pPr>
        <w:pStyle w:val="Commarcadores"/>
      </w:pPr>
      <w:r>
        <w:tab/>
        <w:t>Cursos de Telemarketing, Windows XP, Word 2007, Excel 2007, Digitação, Internet, Administrativo, Técnicas de Vendas, Técnicas Administrativas, Hotelaria e Turismo, Departamento Pessoal, e Adobe Illustrator CS6 – Via Ensino (11/2016)</w:t>
      </w:r>
    </w:p>
    <w:p w14:paraId="6F03DD47" w14:textId="715CDB63" w:rsidR="0054254F" w:rsidRDefault="0054254F" w:rsidP="00293F52">
      <w:pPr>
        <w:pStyle w:val="Ttulo1"/>
      </w:pPr>
      <w:r>
        <w:rPr>
          <w:noProof/>
          <w:lang w:bidi="pt-BR"/>
        </w:rPr>
        <w:t xml:space="preserve">Informações adicionais </w:t>
      </w:r>
    </w:p>
    <w:p w14:paraId="468CF609" w14:textId="13FE891C" w:rsidR="00C372F0" w:rsidRDefault="00C22939" w:rsidP="00C22939">
      <w:pPr>
        <w:pStyle w:val="Commarcadores"/>
      </w:pPr>
      <w:r>
        <w:t xml:space="preserve">Possibilidade para viagens e para mudanças </w:t>
      </w:r>
    </w:p>
    <w:sectPr w:rsidR="00C372F0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EEF63" w14:textId="77777777" w:rsidR="007F780D" w:rsidRDefault="007F780D">
      <w:r>
        <w:rPr>
          <w:lang w:bidi="pt-BR"/>
        </w:rPr>
        <w:separator/>
      </w:r>
    </w:p>
  </w:endnote>
  <w:endnote w:type="continuationSeparator" w:id="0">
    <w:p w14:paraId="5CB18C3E" w14:textId="77777777" w:rsidR="007F780D" w:rsidRDefault="007F780D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B7DD3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4A8A2" w14:textId="77777777" w:rsidR="007F780D" w:rsidRDefault="007F780D">
      <w:r>
        <w:rPr>
          <w:lang w:bidi="pt-BR"/>
        </w:rPr>
        <w:separator/>
      </w:r>
    </w:p>
  </w:footnote>
  <w:footnote w:type="continuationSeparator" w:id="0">
    <w:p w14:paraId="05AD4896" w14:textId="77777777" w:rsidR="007F780D" w:rsidRDefault="007F780D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60913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03D6C4" wp14:editId="5752F95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180D54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8A4F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5354EA9" wp14:editId="091776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1B5D19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5354EA9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41B5D19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67F45A9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0D"/>
    <w:rsid w:val="00123489"/>
    <w:rsid w:val="00184673"/>
    <w:rsid w:val="001E3869"/>
    <w:rsid w:val="00205FE0"/>
    <w:rsid w:val="002732EF"/>
    <w:rsid w:val="002D61F6"/>
    <w:rsid w:val="00340811"/>
    <w:rsid w:val="00446C34"/>
    <w:rsid w:val="0054254F"/>
    <w:rsid w:val="00553F71"/>
    <w:rsid w:val="00554ACC"/>
    <w:rsid w:val="0056196A"/>
    <w:rsid w:val="006C55C1"/>
    <w:rsid w:val="006D38AD"/>
    <w:rsid w:val="00752EB6"/>
    <w:rsid w:val="0076025F"/>
    <w:rsid w:val="0077476B"/>
    <w:rsid w:val="007A3020"/>
    <w:rsid w:val="007A552A"/>
    <w:rsid w:val="007E590E"/>
    <w:rsid w:val="007F780D"/>
    <w:rsid w:val="008D2D91"/>
    <w:rsid w:val="008F535A"/>
    <w:rsid w:val="009C6844"/>
    <w:rsid w:val="009D44E7"/>
    <w:rsid w:val="009F5D06"/>
    <w:rsid w:val="00A37085"/>
    <w:rsid w:val="00C22939"/>
    <w:rsid w:val="00C372F0"/>
    <w:rsid w:val="00CB19F5"/>
    <w:rsid w:val="00CD5687"/>
    <w:rsid w:val="00EB3D4E"/>
    <w:rsid w:val="00EE59BA"/>
    <w:rsid w:val="00F2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0C6EC"/>
  <w15:chartTrackingRefBased/>
  <w15:docId w15:val="{488C603D-47AB-424E-B9E6-682027AD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76025F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etcami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1ACA622-5839-8540-BA36-4F3B94D1DF3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83A3B29BE9E649AF1771E709CC6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12AAB-F2A9-4244-9658-BF093CF5625D}"/>
      </w:docPartPr>
      <w:docPartBody>
        <w:p w:rsidR="00B51C54" w:rsidRDefault="00B51C54">
          <w:pPr>
            <w:pStyle w:val="1583A3B29BE9E649AF1771E709CC677F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C10062AB90E2FF48A6557F75DE4DB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82CA3-4458-9F40-BD71-648FE6FDECA7}"/>
      </w:docPartPr>
      <w:docPartBody>
        <w:p w:rsidR="00B51C54" w:rsidRDefault="00B51C54">
          <w:pPr>
            <w:pStyle w:val="C10062AB90E2FF48A6557F75DE4DB38D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92BAE57EC0331946B66BFA52DA2F7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D12EC-90C4-E54D-9320-7A1320623048}"/>
      </w:docPartPr>
      <w:docPartBody>
        <w:p w:rsidR="00B51C54" w:rsidRDefault="00B51C54">
          <w:pPr>
            <w:pStyle w:val="92BAE57EC0331946B66BFA52DA2F70DE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54"/>
    <w:rsid w:val="00B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2EE0E5015B57D4DA8FA975B08432617">
    <w:name w:val="62EE0E5015B57D4DA8FA975B08432617"/>
  </w:style>
  <w:style w:type="paragraph" w:customStyle="1" w:styleId="8EE3F89C0A43DB4EA7478EB170C292AD">
    <w:name w:val="8EE3F89C0A43DB4EA7478EB170C292AD"/>
  </w:style>
  <w:style w:type="paragraph" w:customStyle="1" w:styleId="1583A3B29BE9E649AF1771E709CC677F">
    <w:name w:val="1583A3B29BE9E649AF1771E709CC677F"/>
  </w:style>
  <w:style w:type="paragraph" w:customStyle="1" w:styleId="30238BDF57A1D6498E9089C6F920FC4E">
    <w:name w:val="30238BDF57A1D6498E9089C6F920FC4E"/>
  </w:style>
  <w:style w:type="paragraph" w:customStyle="1" w:styleId="C10062AB90E2FF48A6557F75DE4DB38D">
    <w:name w:val="C10062AB90E2FF48A6557F75DE4DB38D"/>
  </w:style>
  <w:style w:type="paragraph" w:customStyle="1" w:styleId="31DF130D8B4B7F40A1C32AC128F7727B">
    <w:name w:val="31DF130D8B4B7F40A1C32AC128F7727B"/>
  </w:style>
  <w:style w:type="paragraph" w:customStyle="1" w:styleId="6FBDAF161A940E49B1503283EC149BDB">
    <w:name w:val="6FBDAF161A940E49B1503283EC149BD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81695BCE24E92B4C93CEEB3B0704F3BD">
    <w:name w:val="81695BCE24E92B4C93CEEB3B0704F3BD"/>
  </w:style>
  <w:style w:type="paragraph" w:customStyle="1" w:styleId="92BAE57EC0331946B66BFA52DA2F70DE">
    <w:name w:val="92BAE57EC0331946B66BFA52DA2F70DE"/>
  </w:style>
  <w:style w:type="paragraph" w:customStyle="1" w:styleId="70EE7E04B05F204D8FD6311B30FFA9BA">
    <w:name w:val="70EE7E04B05F204D8FD6311B30FFA9BA"/>
  </w:style>
  <w:style w:type="paragraph" w:customStyle="1" w:styleId="D82752371773284780D4B3DF15997CC5">
    <w:name w:val="D82752371773284780D4B3DF15997CC5"/>
  </w:style>
  <w:style w:type="paragraph" w:customStyle="1" w:styleId="8A61E6CEC5086640B7C20595DD54E11F">
    <w:name w:val="8A61E6CEC5086640B7C20595DD54E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%7bC1ACA622-5839-8540-BA36-4F3B94D1DF36%7dtf50002018.dotx</Template>
  <TotalTime>0</TotalTime>
  <Pages>2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Caetano</dc:creator>
  <cp:keywords/>
  <dc:description/>
  <cp:lastModifiedBy>Camila Caetano</cp:lastModifiedBy>
  <cp:revision>2</cp:revision>
  <dcterms:created xsi:type="dcterms:W3CDTF">2020-07-07T17:36:00Z</dcterms:created>
  <dcterms:modified xsi:type="dcterms:W3CDTF">2020-07-07T17:36:00Z</dcterms:modified>
</cp:coreProperties>
</file>