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de host principal"/>
      </w:tblPr>
      <w:tblGrid>
        <w:gridCol w:w="3676"/>
        <w:gridCol w:w="6502"/>
      </w:tblGrid>
      <w:tr w:rsidR="002C2CDD" w:rsidRPr="007E621F" w:rsidTr="00943557">
        <w:trPr>
          <w:trHeight w:val="5238"/>
        </w:trPr>
        <w:tc>
          <w:tcPr>
            <w:tcW w:w="3676" w:type="dxa"/>
            <w:tcMar>
              <w:top w:w="504" w:type="dxa"/>
              <w:right w:w="720" w:type="dxa"/>
            </w:tcMar>
          </w:tcPr>
          <w:p w:rsidR="00E43D4C" w:rsidRPr="00C236D7" w:rsidRDefault="004D1919" w:rsidP="00E43D4C">
            <w:pPr>
              <w:pStyle w:val="Iniciais"/>
              <w:rPr>
                <w:color w:val="FFFFFF" w:themeColor="background1"/>
                <w:lang w:val="pt-BR"/>
                <w14:textFill>
                  <w14:noFill/>
                </w14:textFill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60288" behindDoc="0" locked="0" layoutInCell="1" allowOverlap="1" wp14:anchorId="4618B6D1" wp14:editId="3D2A4379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-497205</wp:posOffset>
                  </wp:positionV>
                  <wp:extent cx="1866900" cy="1828994"/>
                  <wp:effectExtent l="0" t="0" r="0" b="0"/>
                  <wp:wrapNone/>
                  <wp:docPr id="5" name="Imagem 5" descr="C:\Users\Eduardo\Desktop\USC\perfil cor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\Desktop\USC\perfil cor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28994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DCD" w:rsidRPr="007E621F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67CBFD3" wp14:editId="3AD7D1C0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2125"/>
                      <wp:effectExtent l="0" t="0" r="9525" b="0"/>
                      <wp:wrapNone/>
                      <wp:docPr id="1" name="Grupo 1" descr="Gráficos do cabeçalh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212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tângulo vermelh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vermelh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r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6267B143" id="Grupo 1" o:spid="_x0000_s1026" alt="Gráficos do cabeçalho" style="position:absolute;margin-left:0;margin-top:-38.25pt;width:524.85pt;height:138.75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">
                      <v:rect id="Retângulo vermelho" o:spid="_x0000_s1027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MNcUA&#10;AADbAAAADwAAAGRycy9kb3ducmV2LnhtbESPQWvCQBSE7wX/w/KE3pqNplS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w1xQAAANsAAAAPAAAAAAAAAAAAAAAAAJgCAABkcnMv&#10;ZG93bnJldi54bWxQSwUGAAAAAAQABAD1AAAAigM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vermelho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1LcUA&#10;AADbAAAADwAAAGRycy9kb3ducmV2LnhtbESPQUsDMRSE74L/ITzBi7TZahHZNi2rYpFeirXQ6+vm&#10;uVncvIQkdrf99aYgeBxm5htmvhxsJ44UYutYwWRcgCCunW65UbD7fBs9gYgJWWPnmBScKMJycX01&#10;x1K7nj/ouE2NyBCOJSowKflSylgbshjHzhNn78sFiynL0EgdsM9w28n7oniUFlvOCwY9vRiqv7c/&#10;VsH58Pp8V/mH1Tr0q4nfV2a/SYNStzdDNQORaEj/4b/2u1YwncLl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UtxQAAANsAAAAPAAAAAAAAAAAAAAAAAJgCAABkcnMv&#10;ZG93bnJldi54bWxQSwUGAAAAAAQABAD1AAAAigMAAAAA&#10;" adj="626" fillcolor="#ea4e4e [3204]" stroked="f" strokeweight="1pt">
                        <v:stroke joinstyle="miter"/>
                      </v:shape>
                      <v:oval id="Círculo branco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lcUA&#10;AADaAAAADwAAAGRycy9kb3ducmV2LnhtbESP3WrCQBSE7wXfYTkF7+qmiqVEVyn+UdC2GIXSu0P2&#10;NAlmz4bd1aRv7xYKXg4z8w0zW3SmFldyvrKs4GmYgCDOra64UHA6bh5fQPiArLG2TAp+ycNi3u/N&#10;MNW25QNds1CICGGfooIyhCaV0uclGfRD2xBH78c6gyFKV0jtsI1wU8tRkjxLgxXHhRIbWpaUn7OL&#10;UbD/+jiP3WS7+nxf79osGU+qbPet1OChe52CCNSFe/i//aYVjODv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FCVxQAAANoAAAAPAAAAAAAAAAAAAAAAAJgCAABkcnMv&#10;ZG93bnJldi54bWxQSwUGAAAAAAQABAD1AAAAigM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color w:val="FFFFFF" w:themeColor="background1"/>
                  <w:lang w:val="pt-BR"/>
                  <w14:textFill>
                    <w14:noFill/>
                  </w14:textFill>
                </w:rPr>
                <w:alias w:val="Iniciais:"/>
                <w:tag w:val="Iniciais:"/>
                <w:id w:val="477349409"/>
                <w:placeholder>
                  <w:docPart w:val="55176CDEF5794B50BCA81ECCD887150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C236D7" w:rsidRPr="00C236D7">
                  <w:rPr>
                    <w:color w:val="FFFFFF" w:themeColor="background1"/>
                    <w14:textFill>
                      <w14:noFill/>
                    </w14:textFill>
                  </w:rPr>
                  <w:t>SN</w:t>
                </w:r>
              </w:sdtContent>
            </w:sdt>
          </w:p>
          <w:p w:rsidR="00A50939" w:rsidRPr="007E621F" w:rsidRDefault="002A2E37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Objetivo:"/>
                <w:tag w:val="Objetivo:"/>
                <w:id w:val="319159961"/>
                <w:placeholder>
                  <w:docPart w:val="CEC2C4E3E6A4479280057EB1F88D4A13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7E621F">
                  <w:rPr>
                    <w:lang w:val="pt-BR" w:bidi="pt-BR"/>
                  </w:rPr>
                  <w:t>Objetivo</w:t>
                </w:r>
              </w:sdtContent>
            </w:sdt>
          </w:p>
          <w:p w:rsidR="002C2CDD" w:rsidRPr="007E621F" w:rsidRDefault="00EB193C" w:rsidP="007569C1">
            <w:pPr>
              <w:rPr>
                <w:lang w:val="pt-BR"/>
              </w:rPr>
            </w:pPr>
            <w:r>
              <w:rPr>
                <w:lang w:val="pt-BR"/>
              </w:rPr>
              <w:t>Trabalhar</w:t>
            </w:r>
            <w:r w:rsidR="00325C81">
              <w:rPr>
                <w:lang w:val="pt-BR"/>
              </w:rPr>
              <w:t xml:space="preserve"> na área de negócios internacionais onde</w:t>
            </w:r>
            <w:r>
              <w:rPr>
                <w:lang w:val="pt-BR"/>
              </w:rPr>
              <w:t xml:space="preserve"> eu</w:t>
            </w:r>
            <w:r w:rsidR="00325C81">
              <w:rPr>
                <w:lang w:val="pt-BR"/>
              </w:rPr>
              <w:t xml:space="preserve"> possa</w:t>
            </w:r>
            <w:r w:rsidR="00DD4491">
              <w:rPr>
                <w:lang w:val="pt-BR"/>
              </w:rPr>
              <w:t xml:space="preserve"> me especializar e</w:t>
            </w:r>
            <w:r w:rsidR="00325C81">
              <w:rPr>
                <w:lang w:val="pt-BR"/>
              </w:rPr>
              <w:t xml:space="preserve"> colocar minhas habilidades em prática</w:t>
            </w:r>
            <w:r w:rsidR="00DD4491">
              <w:rPr>
                <w:lang w:val="pt-BR"/>
              </w:rPr>
              <w:t>,</w:t>
            </w:r>
            <w:r w:rsidR="00AD3F7A">
              <w:rPr>
                <w:lang w:val="pt-BR"/>
              </w:rPr>
              <w:t xml:space="preserve"> tendo como objetivo</w:t>
            </w:r>
            <w:r w:rsidR="002556E3">
              <w:rPr>
                <w:lang w:val="pt-BR"/>
              </w:rPr>
              <w:t xml:space="preserve"> cre</w:t>
            </w:r>
            <w:r w:rsidR="00F62F4E">
              <w:rPr>
                <w:lang w:val="pt-BR"/>
              </w:rPr>
              <w:t>scer profissionalmente e</w:t>
            </w:r>
            <w:r w:rsidR="004024E8">
              <w:rPr>
                <w:lang w:val="pt-BR"/>
              </w:rPr>
              <w:t xml:space="preserve"> de maneira produtiva, contribuindo para o desenvolvimento da organização.</w:t>
            </w:r>
          </w:p>
          <w:p w:rsidR="002C2CDD" w:rsidRPr="007E621F" w:rsidRDefault="002A2E37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Habilidades:"/>
                <w:tag w:val="Habilidades:"/>
                <w:id w:val="1490835561"/>
                <w:placeholder>
                  <w:docPart w:val="97949EFCFC6C48448816DD8D31CF3DF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7E621F">
                  <w:rPr>
                    <w:lang w:val="pt-BR" w:bidi="pt-BR"/>
                  </w:rPr>
                  <w:t>Habilidades</w:t>
                </w:r>
              </w:sdtContent>
            </w:sdt>
          </w:p>
          <w:p w:rsidR="00FA75C4" w:rsidRPr="00FA75C4" w:rsidRDefault="00FA75C4" w:rsidP="006C1FC1">
            <w:pPr>
              <w:rPr>
                <w:u w:val="single"/>
                <w:lang w:val="pt-BR"/>
              </w:rPr>
            </w:pPr>
            <w:r w:rsidRPr="00FA75C4">
              <w:rPr>
                <w:u w:val="single"/>
                <w:lang w:val="pt-BR"/>
              </w:rPr>
              <w:t>CURSO ADUANEIRAS.</w:t>
            </w:r>
          </w:p>
          <w:p w:rsidR="00FA75C4" w:rsidRPr="00FA75C4" w:rsidRDefault="00FA75C4" w:rsidP="00FA75C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AGO</w:t>
            </w:r>
            <w:r w:rsidRPr="00DF2D76">
              <w:rPr>
                <w:b/>
                <w:lang w:val="pt-BR"/>
              </w:rPr>
              <w:t xml:space="preserve">/2018 </w:t>
            </w:r>
            <w:r w:rsidRPr="007E621F">
              <w:rPr>
                <w:lang w:val="pt-BR" w:bidi="pt-BR"/>
              </w:rPr>
              <w:t>•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IMPORTAÇÃO PASSO A PASSO</w:t>
            </w:r>
            <w:bookmarkStart w:id="0" w:name="_GoBack"/>
            <w:bookmarkEnd w:id="0"/>
          </w:p>
          <w:p w:rsidR="00FA75C4" w:rsidRPr="00FA75C4" w:rsidRDefault="00FA75C4" w:rsidP="00FA75C4">
            <w:pPr>
              <w:rPr>
                <w:lang w:val="pt-BR"/>
              </w:rPr>
            </w:pPr>
            <w:r>
              <w:rPr>
                <w:lang w:val="pt-BR"/>
              </w:rPr>
              <w:t>Siscomex, acordos comerciais, procedimentos administrativos, aduaneiros e fiscais.</w:t>
            </w:r>
          </w:p>
          <w:p w:rsidR="00446CAA" w:rsidRPr="00FA75C4" w:rsidRDefault="00FA75C4" w:rsidP="006C1FC1">
            <w:pPr>
              <w:rPr>
                <w:u w:val="single"/>
                <w:lang w:val="pt-BR"/>
              </w:rPr>
            </w:pPr>
            <w:r w:rsidRPr="00FA75C4">
              <w:rPr>
                <w:u w:val="single"/>
                <w:lang w:val="pt-BR"/>
              </w:rPr>
              <w:t>OFICINAS DE COMPETIVIDADE PEIEX.</w:t>
            </w:r>
          </w:p>
          <w:p w:rsidR="00446CAA" w:rsidRPr="00DF2D76" w:rsidRDefault="00446CAA" w:rsidP="00446CA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ABR</w:t>
            </w:r>
            <w:r w:rsidRPr="00DF2D76">
              <w:rPr>
                <w:b/>
                <w:lang w:val="pt-BR"/>
              </w:rPr>
              <w:t xml:space="preserve">/2018 </w:t>
            </w:r>
            <w:r w:rsidRPr="007E621F">
              <w:rPr>
                <w:lang w:val="pt-BR" w:bidi="pt-BR"/>
              </w:rPr>
              <w:t>•</w:t>
            </w:r>
            <w:r>
              <w:rPr>
                <w:b/>
                <w:lang w:val="pt-BR"/>
              </w:rPr>
              <w:t xml:space="preserve"> </w:t>
            </w:r>
            <w:r w:rsidRPr="00DF2D76">
              <w:rPr>
                <w:b/>
                <w:lang w:val="pt-BR"/>
              </w:rPr>
              <w:t>MARKETING E VENDAS INTERNACIONAIS</w:t>
            </w:r>
          </w:p>
          <w:p w:rsidR="00446CAA" w:rsidRDefault="00446CAA" w:rsidP="00446CAA">
            <w:pPr>
              <w:rPr>
                <w:lang w:val="pt-BR"/>
              </w:rPr>
            </w:pPr>
            <w:r>
              <w:rPr>
                <w:lang w:val="pt-BR"/>
              </w:rPr>
              <w:t>Como adaptar o produto em um mercado internacional.</w:t>
            </w:r>
          </w:p>
          <w:p w:rsidR="006C1FC1" w:rsidRDefault="006C1FC1" w:rsidP="006C1FC1">
            <w:pPr>
              <w:rPr>
                <w:lang w:val="pt-BR"/>
              </w:rPr>
            </w:pPr>
            <w:r w:rsidRPr="00DF2D76">
              <w:rPr>
                <w:b/>
                <w:lang w:val="pt-BR"/>
              </w:rPr>
              <w:t xml:space="preserve">FEV/2018 </w:t>
            </w:r>
            <w:r w:rsidR="00DF2D76" w:rsidRPr="007E621F">
              <w:rPr>
                <w:lang w:val="pt-BR" w:bidi="pt-BR"/>
              </w:rPr>
              <w:t>•</w:t>
            </w:r>
            <w:r w:rsidRPr="00DF2D76">
              <w:rPr>
                <w:b/>
                <w:lang w:val="pt-BR"/>
              </w:rPr>
              <w:t xml:space="preserve"> PLANEJAMENTO FINANCEIRO INTERNACIONAL</w:t>
            </w:r>
          </w:p>
          <w:p w:rsidR="006C1FC1" w:rsidRDefault="006C1FC1" w:rsidP="006C1FC1">
            <w:pPr>
              <w:rPr>
                <w:lang w:val="pt-BR"/>
              </w:rPr>
            </w:pPr>
            <w:r>
              <w:rPr>
                <w:lang w:val="pt-BR"/>
              </w:rPr>
              <w:t xml:space="preserve">Formação de preços para exportações, </w:t>
            </w:r>
            <w:proofErr w:type="spellStart"/>
            <w:r>
              <w:rPr>
                <w:lang w:val="pt-BR"/>
              </w:rPr>
              <w:t>incoterms</w:t>
            </w:r>
            <w:proofErr w:type="spellEnd"/>
            <w:r>
              <w:rPr>
                <w:lang w:val="pt-BR"/>
              </w:rPr>
              <w:t xml:space="preserve"> e logística de transporte.</w:t>
            </w:r>
          </w:p>
          <w:p w:rsidR="006C1FC1" w:rsidRDefault="006C1FC1" w:rsidP="006C1FC1">
            <w:pPr>
              <w:rPr>
                <w:lang w:val="pt-BR"/>
              </w:rPr>
            </w:pPr>
          </w:p>
          <w:p w:rsidR="006C1FC1" w:rsidRPr="003628C0" w:rsidRDefault="006C1FC1" w:rsidP="006C1FC1">
            <w:pPr>
              <w:rPr>
                <w:lang w:val="pt-BR"/>
              </w:rPr>
            </w:pPr>
          </w:p>
        </w:tc>
        <w:tc>
          <w:tcPr>
            <w:tcW w:w="6502" w:type="dxa"/>
            <w:tcMar>
              <w:top w:w="504" w:type="dxa"/>
              <w:left w:w="0" w:type="dxa"/>
            </w:tcMar>
          </w:tcPr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Layout de tabela do título"/>
            </w:tblPr>
            <w:tblGrid>
              <w:gridCol w:w="6502"/>
            </w:tblGrid>
            <w:tr w:rsidR="00C612DA" w:rsidRPr="007E621F" w:rsidTr="00D061EB">
              <w:trPr>
                <w:trHeight w:hRule="exact" w:val="1160"/>
              </w:trPr>
              <w:tc>
                <w:tcPr>
                  <w:tcW w:w="6502" w:type="dxa"/>
                  <w:vAlign w:val="center"/>
                </w:tcPr>
                <w:p w:rsidR="00C612DA" w:rsidRPr="007E621F" w:rsidRDefault="002A2E37" w:rsidP="00C612DA">
                  <w:pPr>
                    <w:pStyle w:val="Ttulo1"/>
                    <w:outlineLvl w:val="0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Seu Nome:"/>
                      <w:tag w:val="Seu Nome:"/>
                      <w:id w:val="1982421306"/>
                      <w:placeholder>
                        <w:docPart w:val="394EA62EB7134D508EC04747BDB519B3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984411">
                        <w:rPr>
                          <w:lang w:val="pt-BR"/>
                        </w:rPr>
                        <w:t>carlos frascarelli</w:t>
                      </w:r>
                    </w:sdtContent>
                  </w:sdt>
                </w:p>
                <w:p w:rsidR="00C612DA" w:rsidRPr="007E621F" w:rsidRDefault="002A2E37" w:rsidP="006C7B4B">
                  <w:pPr>
                    <w:pStyle w:val="Ttulo2"/>
                    <w:outlineLvl w:val="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Profissão ou Setor:"/>
                      <w:tag w:val="Profissão ou Setor:"/>
                      <w:id w:val="-83681269"/>
                      <w:placeholder>
                        <w:docPart w:val="4A9A6430267B4AAD8DA993C08354E68A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466E7">
                        <w:rPr>
                          <w:lang w:val="pt-BR"/>
                        </w:rPr>
                        <w:t>cidadÃ</w:t>
                      </w:r>
                      <w:r w:rsidR="00984411">
                        <w:rPr>
                          <w:lang w:val="pt-BR"/>
                        </w:rPr>
                        <w:t>o brasileiro e europeu</w:t>
                      </w:r>
                    </w:sdtContent>
                  </w:sdt>
                  <w:r w:rsidR="00E02DCD" w:rsidRPr="007E621F">
                    <w:rPr>
                      <w:lang w:val="pt-BR" w:bidi="pt-BR"/>
                    </w:rPr>
                    <w:t xml:space="preserve"> | </w:t>
                  </w:r>
                  <w:sdt>
                    <w:sdtPr>
                      <w:rPr>
                        <w:lang w:val="pt-BR"/>
                      </w:rPr>
                      <w:alias w:val="Link para outras propriedades online:"/>
                      <w:tag w:val="Link para outras propriedades online:"/>
                      <w:id w:val="1480037238"/>
                      <w:placeholder>
                        <w:docPart w:val="C78E01AE0F854EB1994095E4645E9890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86882">
                        <w:rPr>
                          <w:lang w:val="pt-BR"/>
                        </w:rPr>
                        <w:t>23</w:t>
                      </w:r>
                      <w:r w:rsidR="00984411">
                        <w:rPr>
                          <w:lang w:val="pt-BR"/>
                        </w:rPr>
                        <w:t xml:space="preserve"> anos</w:t>
                      </w:r>
                      <w:r w:rsidR="006C7B4B">
                        <w:rPr>
                          <w:lang w:val="pt-BR"/>
                        </w:rPr>
                        <w:t xml:space="preserve"> de </w:t>
                      </w:r>
                      <w:proofErr w:type="gramStart"/>
                      <w:r w:rsidR="006C7B4B">
                        <w:rPr>
                          <w:lang w:val="pt-BR"/>
                        </w:rPr>
                        <w:t xml:space="preserve">idade,   </w:t>
                      </w:r>
                      <w:proofErr w:type="gramEnd"/>
                      <w:r w:rsidR="006C7B4B">
                        <w:rPr>
                          <w:lang w:val="pt-BR"/>
                        </w:rPr>
                        <w:t xml:space="preserve">  </w:t>
                      </w:r>
                      <w:r w:rsidR="008E2C3E">
                        <w:rPr>
                          <w:lang w:val="pt-BR"/>
                        </w:rPr>
                        <w:t xml:space="preserve">BACHAREL </w:t>
                      </w:r>
                      <w:r w:rsidR="00984411">
                        <w:rPr>
                          <w:lang w:val="pt-BR"/>
                        </w:rPr>
                        <w:t>e</w:t>
                      </w:r>
                      <w:r w:rsidR="008E2C3E">
                        <w:rPr>
                          <w:lang w:val="pt-BR"/>
                        </w:rPr>
                        <w:t>M relaçÕ</w:t>
                      </w:r>
                      <w:r w:rsidR="00984411">
                        <w:rPr>
                          <w:lang w:val="pt-BR"/>
                        </w:rPr>
                        <w:t>es internacionais</w:t>
                      </w:r>
                      <w:r w:rsidR="004A25CC">
                        <w:rPr>
                          <w:lang w:val="pt-BR"/>
                        </w:rPr>
                        <w:t>.</w:t>
                      </w:r>
                    </w:sdtContent>
                  </w:sdt>
                </w:p>
              </w:tc>
            </w:tr>
          </w:tbl>
          <w:p w:rsidR="002C2CDD" w:rsidRPr="007E621F" w:rsidRDefault="002A2E37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xperiência:"/>
                <w:tag w:val="Experiência:"/>
                <w:id w:val="1217937480"/>
                <w:placeholder>
                  <w:docPart w:val="6A8D7EA434AE4C7EBAD8BF54DF256DC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7E621F">
                  <w:rPr>
                    <w:lang w:val="pt-BR" w:bidi="pt-BR"/>
                  </w:rPr>
                  <w:t>Experiência</w:t>
                </w:r>
              </w:sdtContent>
            </w:sdt>
          </w:p>
          <w:p w:rsidR="00C07BDF" w:rsidRDefault="00011520" w:rsidP="00C07BDF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Enterworld assessoria em comÉ</w:t>
            </w:r>
            <w:r w:rsidR="00C07BDF">
              <w:rPr>
                <w:lang w:val="pt-BR"/>
              </w:rPr>
              <w:t>rcio exterior</w:t>
            </w:r>
            <w:r w:rsidR="00C07BDF" w:rsidRPr="007E621F">
              <w:rPr>
                <w:lang w:val="pt-BR" w:bidi="pt-BR"/>
              </w:rPr>
              <w:t xml:space="preserve"> •</w:t>
            </w:r>
            <w:r w:rsidR="00C07BDF">
              <w:rPr>
                <w:lang w:val="pt-BR" w:bidi="pt-BR"/>
              </w:rPr>
              <w:t>Estagio</w:t>
            </w:r>
            <w:r w:rsidR="00C07BDF" w:rsidRPr="007E621F">
              <w:rPr>
                <w:lang w:val="pt-BR" w:bidi="pt-BR"/>
              </w:rPr>
              <w:t xml:space="preserve"> </w:t>
            </w:r>
            <w:r w:rsidR="00C07BDF">
              <w:rPr>
                <w:lang w:val="pt-BR"/>
              </w:rPr>
              <w:t>2018</w:t>
            </w:r>
          </w:p>
          <w:p w:rsidR="00C07BDF" w:rsidRPr="007E621F" w:rsidRDefault="00FD4E58" w:rsidP="00C07BDF">
            <w:pPr>
              <w:rPr>
                <w:lang w:val="pt-BR"/>
              </w:rPr>
            </w:pPr>
            <w:r>
              <w:rPr>
                <w:lang w:val="pt-BR"/>
              </w:rPr>
              <w:t>Desenvolvi no</w:t>
            </w:r>
            <w:r w:rsidR="002954C1">
              <w:rPr>
                <w:lang w:val="pt-BR"/>
              </w:rPr>
              <w:t xml:space="preserve"> </w:t>
            </w:r>
            <w:r>
              <w:rPr>
                <w:lang w:val="pt-BR"/>
              </w:rPr>
              <w:t>estágio</w:t>
            </w:r>
            <w:r w:rsidR="002954C1">
              <w:rPr>
                <w:lang w:val="pt-BR"/>
              </w:rPr>
              <w:t xml:space="preserve"> competências como</w:t>
            </w:r>
            <w:r>
              <w:rPr>
                <w:lang w:val="pt-BR"/>
              </w:rPr>
              <w:t xml:space="preserve"> habilitação do radar,</w:t>
            </w:r>
            <w:r w:rsidR="001661F7">
              <w:rPr>
                <w:lang w:val="pt-BR"/>
              </w:rPr>
              <w:t xml:space="preserve"> logística internacional,</w:t>
            </w:r>
            <w:r w:rsidR="002954C1">
              <w:rPr>
                <w:lang w:val="pt-BR"/>
              </w:rPr>
              <w:t xml:space="preserve"> despacho aduaneiro, elaboração </w:t>
            </w:r>
            <w:r w:rsidR="00B454B9">
              <w:rPr>
                <w:lang w:val="pt-BR"/>
              </w:rPr>
              <w:t>do</w:t>
            </w:r>
            <w:r w:rsidR="002954C1">
              <w:rPr>
                <w:lang w:val="pt-BR"/>
              </w:rPr>
              <w:t xml:space="preserve"> certificado de origem e cadastramento de DU-E, RE, DE.</w:t>
            </w:r>
          </w:p>
          <w:p w:rsidR="002C2CDD" w:rsidRPr="007E621F" w:rsidRDefault="002A2E37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ducação:"/>
                <w:tag w:val="Educação:"/>
                <w:id w:val="1349516922"/>
                <w:placeholder>
                  <w:docPart w:val="7856220BE0B54AB1A74217008C9292D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7E621F">
                  <w:rPr>
                    <w:lang w:val="pt-BR" w:bidi="pt-BR"/>
                  </w:rPr>
                  <w:t>Educação</w:t>
                </w:r>
              </w:sdtContent>
            </w:sdt>
          </w:p>
          <w:p w:rsidR="002C2CDD" w:rsidRPr="007E621F" w:rsidRDefault="00541E7D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bacharelado</w:t>
            </w:r>
            <w:r w:rsidR="002C2CDD" w:rsidRPr="007E621F">
              <w:rPr>
                <w:lang w:val="pt-BR" w:bidi="pt-BR"/>
              </w:rPr>
              <w:t xml:space="preserve"> • </w:t>
            </w:r>
            <w:r>
              <w:rPr>
                <w:lang w:val="pt-BR"/>
              </w:rPr>
              <w:t>2018</w:t>
            </w:r>
            <w:r w:rsidR="002C2CDD" w:rsidRPr="007E621F">
              <w:rPr>
                <w:lang w:val="pt-BR" w:bidi="pt-BR"/>
              </w:rPr>
              <w:t xml:space="preserve"> • </w:t>
            </w:r>
            <w:r>
              <w:rPr>
                <w:lang w:val="pt-BR"/>
              </w:rPr>
              <w:t>universidade do sagrado coraçao</w:t>
            </w:r>
          </w:p>
          <w:p w:rsidR="00FB74F5" w:rsidRDefault="006504D2" w:rsidP="007569C1">
            <w:pPr>
              <w:rPr>
                <w:lang w:val="pt-BR"/>
              </w:rPr>
            </w:pPr>
            <w:r>
              <w:rPr>
                <w:lang w:val="pt-BR"/>
              </w:rPr>
              <w:t xml:space="preserve">Bacharel em </w:t>
            </w:r>
            <w:r w:rsidR="00972027">
              <w:rPr>
                <w:lang w:val="pt-BR"/>
              </w:rPr>
              <w:t>Relações Internacionais com ênfase</w:t>
            </w:r>
            <w:r>
              <w:rPr>
                <w:lang w:val="pt-BR"/>
              </w:rPr>
              <w:t xml:space="preserve"> em comércio exterior.</w:t>
            </w:r>
            <w:r w:rsidR="00FB74F5">
              <w:rPr>
                <w:lang w:val="pt-BR"/>
              </w:rPr>
              <w:t xml:space="preserve"> Empresa Junior – EJUSC – JAN/2016 – OUT/2016</w:t>
            </w:r>
          </w:p>
          <w:p w:rsidR="002C2CDD" w:rsidRPr="007E621F" w:rsidRDefault="006504D2" w:rsidP="007569C1">
            <w:pPr>
              <w:rPr>
                <w:lang w:val="pt-BR"/>
              </w:rPr>
            </w:pPr>
            <w:r>
              <w:rPr>
                <w:lang w:val="pt-BR"/>
              </w:rPr>
              <w:t>Trabalho de conclusão de curso: A Construção do Fenômeno Globalização: Aspectos Sociais, Políticos e Econômicos.</w:t>
            </w:r>
          </w:p>
          <w:p w:rsidR="002C2CDD" w:rsidRPr="002954C1" w:rsidRDefault="002954C1" w:rsidP="007569C1">
            <w:pPr>
              <w:pStyle w:val="Ttulo4"/>
              <w:rPr>
                <w:lang w:val="en-US"/>
              </w:rPr>
            </w:pPr>
            <w:r>
              <w:rPr>
                <w:lang w:val="en-US"/>
              </w:rPr>
              <w:t>CERTIFICADO</w:t>
            </w:r>
            <w:r w:rsidR="002C2CDD" w:rsidRPr="002954C1">
              <w:rPr>
                <w:lang w:val="en-US" w:bidi="pt-BR"/>
              </w:rPr>
              <w:t xml:space="preserve">• </w:t>
            </w:r>
            <w:r w:rsidR="00541E7D" w:rsidRPr="002954C1">
              <w:rPr>
                <w:lang w:val="en-US"/>
              </w:rPr>
              <w:t>2013</w:t>
            </w:r>
            <w:r w:rsidR="002C2CDD" w:rsidRPr="002954C1">
              <w:rPr>
                <w:lang w:val="en-US" w:bidi="pt-BR"/>
              </w:rPr>
              <w:t>•</w:t>
            </w:r>
            <w:r w:rsidRPr="002954C1">
              <w:rPr>
                <w:rStyle w:val="Forte"/>
                <w:rFonts w:ascii="Batang" w:eastAsia="Batang" w:hAnsi="Batang" w:cs="Batang" w:hint="eastAsia"/>
                <w:bCs w:val="0"/>
                <w:color w:val="44474A"/>
                <w:bdr w:val="none" w:sz="0" w:space="0" w:color="auto" w:frame="1"/>
                <w:shd w:val="clear" w:color="auto" w:fill="FFFFFF"/>
              </w:rPr>
              <w:t>성결대학교</w:t>
            </w:r>
            <w:r w:rsidRPr="002954C1">
              <w:rPr>
                <w:rFonts w:cs="Segoe UI"/>
                <w:shd w:val="clear" w:color="auto" w:fill="FFFFFF"/>
                <w:lang w:val="en-US"/>
              </w:rPr>
              <w:t> SUNGKYUL UNIVERSITY,</w:t>
            </w:r>
            <w:r>
              <w:rPr>
                <w:rFonts w:cs="Segoe UI"/>
                <w:shd w:val="clear" w:color="auto" w:fill="FFFFFF"/>
                <w:lang w:val="en-US"/>
              </w:rPr>
              <w:t xml:space="preserve"> </w:t>
            </w:r>
            <w:r w:rsidRPr="002954C1">
              <w:rPr>
                <w:rFonts w:cs="Segoe UI"/>
                <w:shd w:val="clear" w:color="auto" w:fill="FFFFFF"/>
                <w:lang w:val="en-US"/>
              </w:rPr>
              <w:t>SOUTH KOREA</w:t>
            </w:r>
          </w:p>
          <w:p w:rsidR="002C2CDD" w:rsidRPr="00F065DB" w:rsidRDefault="00F065DB" w:rsidP="007569C1">
            <w:pPr>
              <w:rPr>
                <w:lang w:val="pt-BR"/>
              </w:rPr>
            </w:pPr>
            <w:r>
              <w:rPr>
                <w:lang w:val="pt-BR"/>
              </w:rPr>
              <w:t xml:space="preserve">Conclui </w:t>
            </w:r>
            <w:r w:rsidR="002954C1">
              <w:rPr>
                <w:lang w:val="pt-BR"/>
              </w:rPr>
              <w:t>curso de língua e cultura coreana como</w:t>
            </w:r>
            <w:r>
              <w:rPr>
                <w:lang w:val="pt-BR"/>
              </w:rPr>
              <w:t xml:space="preserve"> bolsista do Rotary em uma escola bilíngue na capital da Coreia do S</w:t>
            </w:r>
            <w:r w:rsidR="0008361F">
              <w:rPr>
                <w:lang w:val="pt-BR"/>
              </w:rPr>
              <w:t>ul.</w:t>
            </w:r>
            <w:r w:rsidR="002954C1">
              <w:rPr>
                <w:rStyle w:val="Ttulo2Char"/>
                <w:rFonts w:ascii="Batang" w:hAnsi="Batang" w:cs="Batang"/>
                <w:b/>
                <w:bCs/>
                <w:color w:val="44474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361F">
              <w:rPr>
                <w:lang w:val="pt-BR"/>
              </w:rPr>
              <w:t>Me ajudou desenvolver habilidades</w:t>
            </w:r>
            <w:r>
              <w:rPr>
                <w:lang w:val="pt-BR"/>
              </w:rPr>
              <w:t xml:space="preserve"> como</w:t>
            </w:r>
            <w:r w:rsidR="0008361F">
              <w:rPr>
                <w:lang w:val="pt-BR"/>
              </w:rPr>
              <w:t xml:space="preserve"> aperfeiçoamento de línguas e a diferença cultural</w:t>
            </w:r>
            <w:r>
              <w:rPr>
                <w:lang w:val="pt-BR"/>
              </w:rPr>
              <w:t>.</w:t>
            </w:r>
          </w:p>
          <w:p w:rsidR="002C2CDD" w:rsidRPr="007E621F" w:rsidRDefault="002A2E37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xperiência voluntária ou de liderança:"/>
                <w:tag w:val="Experiência voluntária ou de liderança:"/>
                <w:id w:val="-1093778966"/>
                <w:placeholder>
                  <w:docPart w:val="7D284DEBE4C54437AD6A48E888708E9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7E621F">
                  <w:rPr>
                    <w:lang w:val="pt-BR" w:bidi="pt-BR"/>
                  </w:rPr>
                  <w:t>Experiência voluntária ou de liderança</w:t>
                </w:r>
              </w:sdtContent>
            </w:sdt>
          </w:p>
          <w:p w:rsidR="00741125" w:rsidRPr="007E621F" w:rsidRDefault="00F065DB" w:rsidP="00F065DB">
            <w:pPr>
              <w:rPr>
                <w:lang w:val="pt-BR"/>
              </w:rPr>
            </w:pPr>
            <w:r>
              <w:rPr>
                <w:lang w:val="pt-BR"/>
              </w:rPr>
              <w:t>Durante meu ensino fundamental exerci cargos como escrivão, tesoureiro e presidente em organizações mundiais</w:t>
            </w:r>
            <w:r w:rsidR="00C07909">
              <w:rPr>
                <w:lang w:val="pt-BR"/>
              </w:rPr>
              <w:t xml:space="preserve"> filantrópicas</w:t>
            </w:r>
            <w:r>
              <w:rPr>
                <w:lang w:val="pt-BR"/>
              </w:rPr>
              <w:t xml:space="preserve"> como Interact </w:t>
            </w:r>
            <w:proofErr w:type="spellStart"/>
            <w:r>
              <w:rPr>
                <w:lang w:val="pt-BR"/>
              </w:rPr>
              <w:t>club</w:t>
            </w:r>
            <w:proofErr w:type="spellEnd"/>
            <w:r>
              <w:rPr>
                <w:lang w:val="pt-BR"/>
              </w:rPr>
              <w:t xml:space="preserve"> e </w:t>
            </w:r>
            <w:proofErr w:type="spellStart"/>
            <w:r>
              <w:rPr>
                <w:lang w:val="pt-BR"/>
              </w:rPr>
              <w:t>DeMolay</w:t>
            </w:r>
            <w:proofErr w:type="spellEnd"/>
            <w:r>
              <w:rPr>
                <w:lang w:val="pt-BR"/>
              </w:rPr>
              <w:t xml:space="preserve"> Internacional</w:t>
            </w:r>
            <w:r w:rsidR="00C07909">
              <w:rPr>
                <w:lang w:val="pt-BR"/>
              </w:rPr>
              <w:t>.</w:t>
            </w:r>
            <w:r w:rsidR="00BC556D">
              <w:rPr>
                <w:lang w:val="pt-BR"/>
              </w:rPr>
              <w:t xml:space="preserve"> </w:t>
            </w:r>
          </w:p>
        </w:tc>
      </w:tr>
    </w:tbl>
    <w:p w:rsidR="00FA3755" w:rsidRPr="00C07909" w:rsidRDefault="00FA3755" w:rsidP="0035059A">
      <w:pPr>
        <w:pStyle w:val="SemEspaamento"/>
      </w:pPr>
    </w:p>
    <w:sectPr w:rsidR="00FA3755" w:rsidRPr="00C07909" w:rsidSect="00D061EB">
      <w:headerReference w:type="default" r:id="rId9"/>
      <w:footerReference w:type="default" r:id="rId10"/>
      <w:footerReference w:type="first" r:id="rId11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37" w:rsidRDefault="002A2E37" w:rsidP="00713050">
      <w:pPr>
        <w:spacing w:line="240" w:lineRule="auto"/>
      </w:pPr>
      <w:r>
        <w:separator/>
      </w:r>
    </w:p>
  </w:endnote>
  <w:endnote w:type="continuationSeparator" w:id="0">
    <w:p w:rsidR="002A2E37" w:rsidRDefault="002A2E3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Layout de tabela do rodapé"/>
    </w:tblPr>
    <w:tblGrid>
      <w:gridCol w:w="2545"/>
      <w:gridCol w:w="2545"/>
      <w:gridCol w:w="2544"/>
      <w:gridCol w:w="2544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Rodap"/>
          </w:pPr>
          <w:r w:rsidRPr="00CA3DF1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33A81F93" wp14:editId="53D00944">
                    <wp:extent cx="329184" cy="329184"/>
                    <wp:effectExtent l="0" t="0" r="0" b="0"/>
                    <wp:docPr id="16" name="Grupo 102" descr="Ícone de ema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v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â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39F0F94" id="Grupo 102" o:spid="_x0000_s1026" alt="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lfAcnQAgAACg5AAAOAAAAAAAAAAAA&#10;AAAAAC4CAABkcnMvZTJvRG9jLnhtbFBLAQItABQABgAIAAAAIQBoRxvQ2AAAAAMBAAAPAAAAAAAA&#10;AAAAAAAAAJoKAABkcnMvZG93bnJldi54bWxQSwUGAAAAAAQABADzAAAAnwsAAAAA&#10;">
                    <o:lock v:ext="edit" aspectratio="t"/>
                    <v:oval id="Oval 17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Aa8EA&#10;AADbAAAADwAAAGRycy9kb3ducmV2LnhtbERP32vCMBB+F/wfwgl7EU03mErXVIow8GFs6saej+Zs&#10;g82lJpl2//0yEHy7j+/nFevBduJCPhjHCh7nGQji2mnDjYKvz9fZCkSIyBo7x6TglwKsy/GowFy7&#10;K+/pcoiNSCEcclTQxtjnUoa6JYth7nrixB2dtxgT9I3UHq8p3HbyKcsW0qLh1NBiT5uW6tPhxyqY&#10;elkN/v1Zntk25uNta021+1bqYTJULyAiDfEuvrm3Os1fwv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AGvBAAAA2wAAAA8AAAAAAAAAAAAAAAAAmAIAAGRycy9kb3du&#10;cmV2LnhtbFBLBQYAAAAABAAEAPUAAACGAw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Forma Livre 19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huMIA&#10;AADbAAAADwAAAGRycy9kb3ducmV2LnhtbERPyW7CMBC9I/EP1iBxA6ccUBtiUNWqhd5aypLjKJ4m&#10;UeKxGxtI/x4jIfU2T2+dbNWbVpyp87VlBQ/TBARxYXXNpYLd99vkEYQPyBpby6TgjzyslsNBhqm2&#10;F/6i8zaUIoawT1FBFYJLpfRFRQb91DriyP3YzmCIsCul7vASw00rZ0kylwZrjg0VOnqpqGi2J6PA&#10;5dw2nwfe/+7X76+ymbl8ffxQajzqnxcgAvXhX3x3b3Sc/wS3X+I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KG4wgAAANsAAAAPAAAAAAAAAAAAAAAAAJgCAABkcnMvZG93&#10;bnJldi54bWxQSwUGAAAAAAQABAD1AAAAhwM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H4sEA&#10;AADbAAAADwAAAGRycy9kb3ducmV2LnhtbERPz2vCMBS+C/sfwhvsImuquDKqUYbo6LW6Qb09mre2&#10;W/JSmmjrf78cBjt+fL83u8kacaPBd44VLJIUBHHtdMeNgo/z8fkVhA/IGo1jUnAnD7vtw2yDuXYj&#10;l3Q7hUbEEPY5KmhD6HMpfd2SRZ+4njhyX26wGCIcGqkHHGO4NXKZppm02HFsaLGnfUv1z+lqFVTz&#10;y7sZdVaYw7epXKk/V9nLUamnx+ltDSLQFP7Ff+5CK1jG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+LBAAAA2wAAAA8AAAAAAAAAAAAAAAAAmAIAAGRycy9kb3du&#10;cmV2LnhtbFBLBQYAAAAABAAEAPUAAACG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ov8YA&#10;AADbAAAADwAAAGRycy9kb3ducmV2LnhtbESPQWvCQBSE74L/YXlCL6KbCEpNXUMMFEqhB61Yentk&#10;X5Ng9m2a3Zr477uC4HGYmW+YTTqYRlyoc7VlBfE8AkFcWF1zqeD4+Tp7BuE8ssbGMim4koN0Ox5t&#10;MNG25z1dDr4UAcIuQQWV920ipSsqMujmtiUO3o/tDPogu1LqDvsAN41cRNFKGqw5LFTYUl5RcT78&#10;GQVf037V/H4vl6c83w372H1k79e1Uk+TIXsB4Wnwj/C9/aYVLGK4fQ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ov8YAAADbAAAADwAAAAAAAAAAAAAAAACYAgAAZHJz&#10;L2Rvd25yZXYueG1sUEsFBgAAAAAEAAQA9QAAAIs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22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9Q8EA&#10;AADbAAAADwAAAGRycy9kb3ducmV2LnhtbESPzWrDMBCE74W8g9hAb41cBZrgRglNIJBrfnpfrK1t&#10;Iq1cSbGdPn1UKPQ4zMw3zGozOit6CrH1rOF1VoAgrrxpudZwOe9fliBiQjZoPZOGO0XYrCdPKyyN&#10;H/hI/SnVIkM4lqihSakrpYxVQw7jzHfE2fvywWHKMtTSBBwy3FmpiuJNOmw5LzTY0a6h6nq6OQ3b&#10;xbCU10/Fi+GnUEHN7fy7t1o/T8ePdxCJxvQf/msfjAal4Pd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PUP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Rodap"/>
          </w:pPr>
          <w:r w:rsidRPr="00C2098A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6F005EC0" wp14:editId="7C3FDEE9">
                    <wp:extent cx="329184" cy="329184"/>
                    <wp:effectExtent l="0" t="0" r="13970" b="13970"/>
                    <wp:docPr id="8" name="Grupo 4" descr="Ícone do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o redor do 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FA55B4A" id="Grupo 4" o:spid="_x0000_s1026" alt="Ícone do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">
                    <o:lock v:ext="edit" aspectratio="t"/>
                    <v:shape id="Círculo ao redor do símbolo do Twitter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o Twitter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6WMMA&#10;AADaAAAADwAAAGRycy9kb3ducmV2LnhtbESPS4vCQBCE78L+h6EXvMhmYg7iZp0EEQKC68HHYY9N&#10;pvPATE/IjBr//Y4geCyq6itqlY+mEzcaXGtZwTyKQRCXVrdcKzifiq8lCOeRNXaWScGDHOTZx2SF&#10;qbZ3PtDt6GsRIOxSVNB436dSurIhgy6yPXHwKjsY9EEOtdQD3gPcdDKJ44U02HJYaLCnTUPl5Xg1&#10;Cr7/+mo9S3a/yUXLovJ7Ggt5VWr6Oa5/QHga/Tv8am+1ggU8r4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+6WMMAAADaAAAADwAAAAAAAAAAAAAAAACYAgAAZHJzL2Rv&#10;d25yZXYueG1sUEsFBgAAAAAEAAQA9QAAAIgD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Rodap"/>
          </w:pPr>
          <w:r w:rsidRPr="00C2098A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395797E4" wp14:editId="706ADA6B">
                    <wp:extent cx="329184" cy="329184"/>
                    <wp:effectExtent l="0" t="0" r="13970" b="13970"/>
                    <wp:docPr id="9" name="Grupo 10" descr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4686BFB" id="Grupo 10" o:spid="_x0000_s1026" alt="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C6mFcCSREAAMRdAAAOAAAAAAAAAAAAAAAAAC4CAABkcnMvZTJvRG9jLnhtbFBL&#10;AQItABQABgAIAAAAIQBoRxvQ2AAAAAMBAAAPAAAAAAAAAAAAAAAAAKMTAABkcnMvZG93bnJldi54&#10;bWxQSwUGAAAAAAQABADzAAAAqBQAAAAA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LIcEA&#10;AADbAAAADwAAAGRycy9kb3ducmV2LnhtbESPQWsCQQyF7wX/wxDBW521YCuro4ggtZdCVTyHnbi7&#10;uJOsO6Ou/745FHpLeC/vfVms+tCYO3WxFnYwGWdgiAvxNZcOjoft6wxMTMgeG2Fy8KQIq+XgZYG5&#10;lwf/0H2fSqMhHHN0UKXU5tbGoqKAcSwtsWpn6QImXbvS+g4fGh4a+5Zl7zZgzdpQYUubiorL/hYc&#10;+MLTVD5v8hVmH+G0uWbfYo/OjYb9eg4mUZ/+zX/XO6/4Sq+/6AB2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iyHBAAAA2wAAAA8AAAAAAAAAAAAAAAAAmAIAAGRycy9kb3du&#10;cmV2LnhtbFBLBQYAAAAABAAEAPUAAACGAw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Y6cEA&#10;AADbAAAADwAAAGRycy9kb3ducmV2LnhtbERPzYrCMBC+C/sOYRa8yJr6g5ZqlN1F0YMedH2AoRnb&#10;YjMpSVbr2xtB8DYf3+/Ml62pxZWcrywrGPQTEMS51RUXCk5/668UhA/IGmvLpOBOHpaLj84cM21v&#10;fKDrMRQihrDPUEEZQpNJ6fOSDPq+bYgjd7bOYIjQFVI7vMVwU8thkkykwYpjQ4kN/ZaUX47/RkFP&#10;7i+b8WkkU737WU3SMHWH9VSp7mf7PQMRqA1v8cu91XH+A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2OnBAAAA2wAAAA8AAAAAAAAAAAAAAAAAmAIAAGRycy9kb3du&#10;cmV2LnhtbFBLBQYAAAAABAAEAPUAAACGAw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Rodap"/>
          </w:pPr>
          <w:r w:rsidRPr="00C2098A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4E4A3DD8" wp14:editId="113374CB">
                    <wp:extent cx="329184" cy="329184"/>
                    <wp:effectExtent l="0" t="0" r="13970" b="13970"/>
                    <wp:docPr id="12" name="Grupo 16" descr="Ícone do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o redor do símbolo do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o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A551FF" id="Grupo 16" o:spid="_x0000_s1026" alt="Ícone do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Np4jf8sRAAD8YwAADgAAAAAAAAAAAAAAAAAuAgAA&#10;ZHJzL2Uyb0RvYy54bWxQSwECLQAUAAYACAAAACEAaEcb0NgAAAADAQAADwAAAAAAAAAAAAAAAAAl&#10;FAAAZHJzL2Rvd25yZXYueG1sUEsFBgAAAAAEAAQA8wAAACoVAAAAAA==&#10;">
                    <o:lock v:ext="edit" aspectratio="t"/>
                    <v:shape id="Círculo ao redor do símbolo do LinkedIn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DFMIA&#10;AADbAAAADwAAAGRycy9kb3ducmV2LnhtbERPS2vCQBC+C/6HZYRepO7aQh/RVaRUqkdNAu1tyI5J&#10;MDsbs1tN/70rFLzNx/ec+bK3jThT52vHGqYTBYK4cKbmUkOWrh/fQPiAbLBxTBr+yMNyMRzMMTHu&#10;wjs670MpYgj7BDVUIbSJlL6oyKKfuJY4cgfXWQwRdqU0HV5iuG3kk1Iv0mLNsaHClj4qKo77X6vh&#10;U9Wnr5/83W3HKs1ou/7G13yj9cOoX81ABOrDXfzv3pg4/xl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gMUwgAAANsAAAAPAAAAAAAAAAAAAAAAAJgCAABkcnMvZG93&#10;bnJldi54bWxQSwUGAAAAAAQABAD1AAAAhw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o LinkedIn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rsMA&#10;AADbAAAADwAAAGRycy9kb3ducmV2LnhtbERPTWvCQBC9C/6HZYRepG6UIpK6iiiCohWrVjyO2TEJ&#10;ZmdDdtX477uFgrd5vM8ZjmtTiDtVLresoNuJQBAnVuecKjjs5+8DEM4jaywsk4InORiPmo0hxto+&#10;+JvuO5+KEMIuRgWZ92UspUsyMug6tiQO3MVWBn2AVSp1hY8QbgrZi6K+NJhzaMiwpGlGyXV3Mwom&#10;53a93MzW9Jyt+uXP8susT9ujUm+tevIJwlPtX+J/90KH+R/w90s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/rsMAAADbAAAADwAAAAAAAAAAAAAAAACYAgAAZHJzL2Rv&#10;d25yZXYueG1sUEsFBgAAAAAEAAQA9QAAAIg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3FD6378EDA2343CB8AAAE51A9288F49A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Rodap"/>
              </w:pPr>
              <w:r>
                <w:rPr>
                  <w:lang w:val="pt-BR" w:bidi="pt-BR"/>
                </w:rP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Identificador do Twitter:"/>
            <w:tag w:val="Identificador do Twitter:"/>
            <w:id w:val="-642033892"/>
            <w:placeholder>
              <w:docPart w:val="7D284DEBE4C54437AD6A48E888708E9F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Rodap"/>
              </w:pPr>
              <w:r>
                <w:rPr>
                  <w:lang w:val="pt-BR" w:bidi="pt-BR"/>
                </w:rPr>
                <w:t>Identificador do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e:"/>
            <w:tag w:val="Telefone:"/>
            <w:id w:val="617408819"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Rodap"/>
              </w:pPr>
              <w:r>
                <w:rPr>
                  <w:lang w:val="pt-BR" w:bidi="pt-BR"/>
                </w:rPr>
                <w:t>Telefone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URL do LinkedIn:"/>
            <w:tag w:val="URL do LinkedIn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Rodap"/>
              </w:pPr>
              <w:r>
                <w:rPr>
                  <w:lang w:val="pt-BR" w:bidi="pt-BR"/>
                </w:rPr>
                <w:t>URL do LinkedIN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Rodap"/>
          <w:rPr>
            <w:noProof/>
          </w:rPr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FA75C4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120" w:type="pct"/>
      <w:tblInd w:w="1792" w:type="dxa"/>
      <w:tblLayout w:type="fixed"/>
      <w:tblLook w:val="04A0" w:firstRow="1" w:lastRow="0" w:firstColumn="1" w:lastColumn="0" w:noHBand="0" w:noVBand="1"/>
      <w:tblDescription w:val="Layout de tabela do rodapé"/>
    </w:tblPr>
    <w:tblGrid>
      <w:gridCol w:w="2098"/>
      <w:gridCol w:w="2097"/>
      <w:gridCol w:w="2096"/>
      <w:gridCol w:w="2096"/>
    </w:tblGrid>
    <w:tr w:rsidR="00217980" w:rsidTr="00984411">
      <w:trPr>
        <w:trHeight w:val="297"/>
      </w:trPr>
      <w:tc>
        <w:tcPr>
          <w:tcW w:w="209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Rodap"/>
          </w:pPr>
          <w:r w:rsidRPr="00CA3DF1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703ACD9D" wp14:editId="1AEEFF0B">
                    <wp:extent cx="329184" cy="329184"/>
                    <wp:effectExtent l="0" t="0" r="0" b="0"/>
                    <wp:docPr id="27" name="Grupo 102" descr="Ícone de ema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v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â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7C0E5B" id="Grupo 102" o:spid="_x0000_s1026" alt="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">
                    <o:lock v:ext="edit" aspectratio="t"/>
                    <v:oval id="Oval 28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epMAA&#10;AADbAAAADwAAAGRycy9kb3ducmV2LnhtbERPz2vCMBS+D/Y/hDfwMmxqYUOqUcpg4EHcVsXzo3m2&#10;Yc1Ll8Ra//vlMNjx4/u93k62FyP5YBwrWGQ5COLGacOtgtPxfb4EESKyxt4xKbhTgO3m8WGNpXY3&#10;/qKxjq1IIRxKVNDFOJRShqYjiyFzA3HiLs5bjAn6VmqPtxRue1nk+au0aDg1dDjQW0fNd321Cp69&#10;rCZ/eJE/bFvzsd9ZU32elZo9TdUKRKQp/ov/3DutoEhj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FepMAAAADbAAAADwAAAAAAAAAAAAAAAACYAgAAZHJzL2Rvd25y&#10;ZXYueG1sUEsFBgAAAAAEAAQA9QAAAIUD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Forma Livre 30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URcEA&#10;AADbAAAADwAAAGRycy9kb3ducmV2LnhtbERPz2vCMBS+D/wfwhN2W9M5EOlMZUyceps6tx4fzVtb&#10;2rxkTdTuvzcHwePH93u+GEwnztT7xrKC5yQFQVxa3XCl4OuwepqB8AFZY2eZFPyTh0U+ephjpu2F&#10;d3Teh0rEEPYZKqhDcJmUvqzJoE+sI47cr+0Nhgj7SuoeLzHcdHKSplNpsOHYUKOj95rKdn8yClzB&#10;Xfv5zce/4/pjKduJK9Y/W6Uex8PbK4hAQ7iLb+6NVvAS18cv8QfI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VEXBAAAA2wAAAA8AAAAAAAAAAAAAAAAAmAIAAGRycy9kb3du&#10;cmV2LnhtbFBLBQYAAAAABAAEAPUAAACGAw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0pMQA&#10;AADbAAAADwAAAGRycy9kb3ducmV2LnhtbESPzWrDMBCE74W8g9hCLyWR0zYmOJZDKE3JNX+Q3BZr&#10;YzuVVsZSY/ftq0Ihx2FmvmHy5WCNuFHnG8cKppMEBHHpdMOVgsN+PZ6D8AFZo3FMCn7Iw7IYPeSY&#10;adfzlm67UIkIYZ+hgjqENpPSlzVZ9BPXEkfv4jqLIcqukrrDPsKtkS9JkkqLDceFGlt6r6n82n1b&#10;Bafn86fpdboxH1dzclt9fEtna6WeHofVAkSgIdzD/+2NVvA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dKTEAAAA2wAAAA8AAAAAAAAAAAAAAAAAmAIAAGRycy9k&#10;b3ducmV2LnhtbFBLBQYAAAAABAAEAPUAAACJ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FcUA&#10;AADbAAAADwAAAGRycy9kb3ducmV2LnhtbESPQWvCQBSE70L/w/IEL6IbFUVTV9GAIEIP2qJ4e2Rf&#10;k2D2bZpdTfz3XaHQ4zAz3zDLdWtK8aDaFZYVjIYRCOLU6oIzBV+fu8EchPPIGkvLpOBJDtart84S&#10;Y20bPtLj5DMRIOxiVJB7X8VSujQng25oK+LgfdvaoA+yzqSusQlwU8pxFM2kwYLDQo4VJTmlt9Pd&#10;KLj0m1n5c51Oz0mybY8j97E5PBdK9brt5h2Ep9b/h//ae61gMobX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KAVxQAAANsAAAAPAAAAAAAAAAAAAAAAAJgCAABkcnMv&#10;ZG93bnJldi54bWxQSwUGAAAAAAQABAD1AAAAigM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33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OBcEA&#10;AADbAAAADwAAAGRycy9kb3ducmV2LnhtbESPQWvCQBSE7wX/w/IEb3VjAlWiq1hB6FXb3h/Z1yS4&#10;+zbubpPUX+8WBI/DzHzDbHajNaInH1rHChbzDARx5XTLtYKvz+PrCkSIyBqNY1LwRwF228nLBkvt&#10;Bj5Rf461SBAOJSpoYuxKKUPVkMUwdx1x8n6ctxiT9LXUHocEt0bmWfYmLbacFhrs6NBQdTn/WgXv&#10;y2ElL985L4dblvu8MMW1N0rNpuN+DSLSGJ/hR/tDKygK+P+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jDgX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097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Rodap"/>
          </w:pPr>
        </w:p>
      </w:tc>
      <w:tc>
        <w:tcPr>
          <w:tcW w:w="2096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Rodap"/>
          </w:pPr>
          <w:r w:rsidRPr="00C2098A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5DBAF7FA" wp14:editId="68C80763">
                    <wp:extent cx="329184" cy="329184"/>
                    <wp:effectExtent l="0" t="0" r="13970" b="13970"/>
                    <wp:docPr id="37" name="Grupo 10" descr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98B56F" id="Grupo 10" o:spid="_x0000_s1026" alt="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R8AA&#10;AADbAAAADwAAAGRycy9kb3ducmV2LnhtbERPTWvCQBC9C/6HZYTedKOlNqSuIkJpeymYhp6H7JgE&#10;szMxuybpv+8eCj0+3vfuMLlWDdT7RtjAepWAIi7FNlwZKL5elykoH5AttsJk4Ic8HPbz2Q4zKyOf&#10;achDpWII+wwN1CF0mda+rMmhX0lHHLmL9A5DhH2lbY9jDHet3iTJVjtsODbU2NGppvKa350BW1p6&#10;kre7fLj02X2fbsmn6MKYh8V0fAEVaAr/4j/3uzXwGMfGL/E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bR8AAAADbAAAADwAAAAAAAAAAAAAAAACYAgAAZHJzL2Rvd25y&#10;ZXYueG1sUEsFBgAAAAAEAAQA9QAAAIUD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j8UA&#10;AADbAAAADwAAAGRycy9kb3ducmV2LnhtbESPQWvCQBSE7wX/w/IEL6XZqEXTmFVaqdSDHrT+gEf2&#10;NQlm34bdVdN/7wqFHoeZ+YYpVr1pxZWcbywrGCcpCOLS6oYrBafvzUsGwgdkja1lUvBLHlbLwVOB&#10;ubY3PtD1GCoRIexzVFCH0OVS+rImgz6xHXH0fqwzGKJ0ldQObxFuWjlJ05k02HBcqLGjdU3l+Xgx&#10;Cp7l/vz1eprKTO8+PmdZmLvDZq7UaNi/L0AE6sN/+K+91Qqmb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iPxQAAANsAAAAPAAAAAAAAAAAAAAAAAJgCAABkcnMv&#10;ZG93bnJldi54bWxQSwUGAAAAAAQABAD1AAAAigM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096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Rodap"/>
          </w:pPr>
        </w:p>
      </w:tc>
    </w:tr>
    <w:tr w:rsidR="00217980" w:rsidTr="00984411">
      <w:trPr>
        <w:trHeight w:val="248"/>
      </w:trPr>
      <w:tc>
        <w:tcPr>
          <w:tcW w:w="2098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984411" w:rsidP="00984411">
          <w:pPr>
            <w:pStyle w:val="Rodap"/>
          </w:pPr>
          <w:r>
            <w:t>cadufrascarelli@gmail.com</w:t>
          </w:r>
        </w:p>
      </w:tc>
      <w:tc>
        <w:tcPr>
          <w:tcW w:w="2097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984411">
          <w:pPr>
            <w:pStyle w:val="Rodap"/>
          </w:pPr>
        </w:p>
      </w:tc>
      <w:tc>
        <w:tcPr>
          <w:tcW w:w="2096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984411" w:rsidP="00217980">
          <w:pPr>
            <w:pStyle w:val="Rodap"/>
          </w:pPr>
          <w:r>
            <w:t>(14) 98205-4176</w:t>
          </w:r>
        </w:p>
      </w:tc>
      <w:tc>
        <w:tcPr>
          <w:tcW w:w="2096" w:type="dxa"/>
          <w:tcMar>
            <w:top w:w="144" w:type="dxa"/>
            <w:left w:w="115" w:type="dxa"/>
            <w:right w:w="115" w:type="dxa"/>
          </w:tcMar>
        </w:tcPr>
        <w:sdt>
          <w:sdtPr>
            <w:alias w:val="URL do LinkedIn:"/>
            <w:tag w:val="URL do LinkedIn:"/>
            <w:id w:val="-152902382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08361F" w:rsidP="00984411">
              <w:pPr>
                <w:pStyle w:val="Rodap"/>
              </w:pPr>
              <w:r>
                <w:t xml:space="preserve">     </w:t>
              </w:r>
            </w:p>
          </w:sdtContent>
        </w:sdt>
      </w:tc>
    </w:tr>
  </w:tbl>
  <w:p w:rsidR="00217980" w:rsidRDefault="002179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37" w:rsidRDefault="002A2E37" w:rsidP="00713050">
      <w:pPr>
        <w:spacing w:line="240" w:lineRule="auto"/>
      </w:pPr>
      <w:r>
        <w:separator/>
      </w:r>
    </w:p>
  </w:footnote>
  <w:footnote w:type="continuationSeparator" w:id="0">
    <w:p w:rsidR="002A2E37" w:rsidRDefault="002A2E3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Layout de tabela de cabeçalho da página de continuação"/>
    </w:tblPr>
    <w:tblGrid>
      <w:gridCol w:w="3679"/>
      <w:gridCol w:w="649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5F0FC8">
          <w:pPr>
            <w:pStyle w:val="Iniciais"/>
          </w:pPr>
          <w:r>
            <w:rPr>
              <w:noProof/>
              <w:lang w:val="pt-BR" w:eastAsia="pt-BR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4732EABC" wp14:editId="076405F7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-500380</wp:posOffset>
                    </wp:positionV>
                    <wp:extent cx="6665595" cy="1704975"/>
                    <wp:effectExtent l="0" t="0" r="9525" b="0"/>
                    <wp:wrapNone/>
                    <wp:docPr id="3" name="Grupo 3" descr="Gráfico de cabeçalho da página de continuação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0497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tângulo vermelh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r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vermelh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107D2B4B" id="Grupo 3" o:spid="_x0000_s1026" alt="Gráfico de cabeçalho da página de continuação" style="position:absolute;margin-left:0;margin-top:-39.4pt;width:524.85pt;height:134.25pt;z-index:-251657216;mso-width-percent:858;mso-height-percent:170;mso-position-vertical-relative:page;mso-width-percent:858;mso-height-percent:17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">
                    <v:rect id="Retângulo vermelho" o:spid="_x0000_s1027" style="position:absolute;left:11334;top:4191;width:55321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a6MUA&#10;AADbAAAADwAAAGRycy9kb3ducmV2LnhtbESPQWvCQBSE7wX/w/KE3pqNhla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VroxQAAANsAAAAPAAAAAAAAAAAAAAAAAJgCAABkcnMv&#10;ZG93bnJldi54bWxQSwUGAAAAAAQABAD1AAAAigMAAAAA&#10;" fillcolor="#ea4e4e [3204]" stroked="f" strokeweight="1pt"/>
                    <v:oval id="Círculo branco" o:spid="_x0000_s1028" style="position:absolute;left:571;top:571;width:17044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3+8YA&#10;AADbAAAADwAAAGRycy9kb3ducmV2LnhtbESPQWvCQBSE74L/YXmCt7qxklKiq4hWKVhbGgult0f2&#10;NQlm34bd1aT/vlsoeBxm5htmsepNI67kfG1ZwXSSgCAurK65VPBx2t09gvABWWNjmRT8kIfVcjhY&#10;YKZtx+90zUMpIoR9hgqqENpMSl9UZNBPbEscvW/rDIYoXSm1wy7CTSPvk+RBGqw5LlTY0qai4pxf&#10;jIKXz9fzzKX77dvx6dDlySyt88OXUuNRv56DCNSHW/i//awVpC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93+8YAAADbAAAADwAAAAAAAAAAAAAAAACYAgAAZHJz&#10;L2Rvd25yZXYueG1sUEsFBgAAAAAEAAQA9QAAAIsD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vermelho" o:spid="_x0000_s1029" type="#_x0000_t23" style="position:absolute;width:18103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j8MYA&#10;AADbAAAADwAAAGRycy9kb3ducmV2LnhtbESPT0sDMRTE7wW/Q3gFL2Kz9R+yNi2rYim9iFXo9bl5&#10;3SxuXkISu9t++kYQehxm5jfMbDHYTuwpxNaxgumkAEFcO91yo+Dr8+36EURMyBo7x6TgQBEW84vR&#10;DEvtev6g/SY1IkM4lqjApORLKWNtyGKcOE+cvZ0LFlOWoZE6YJ/htpM3RfEgLbacFwx6ejFU/2x+&#10;rYLj9+vzVeVvl+vQL6d+W5ntexqUuhwP1ROIREM6h//bK63g/g7+vuQfIO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ej8MYAAADbAAAADwAAAAAAAAAAAAAAAACYAgAAZHJz&#10;L2Rvd25yZXYueG1sUEsFBgAAAAAEAAQA9QAAAIsD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rPr>
                <w:lang w:val="pt-BR"/>
              </w:rPr>
              <w:alias w:val="Iniciais:"/>
              <w:tag w:val="Iniciais:"/>
              <w:id w:val="-281655813"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F0FC8">
                <w:rPr>
                  <w:lang w:val="pt-BR"/>
                </w:rPr>
                <w:t>SN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Layout de tabela do título"/>
          </w:tblPr>
          <w:tblGrid>
            <w:gridCol w:w="649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2A2E37" w:rsidP="001A5CA9">
                <w:pPr>
                  <w:pStyle w:val="Ttulo1"/>
                  <w:outlineLvl w:val="0"/>
                </w:pPr>
                <w:sdt>
                  <w:sdtPr>
                    <w:alias w:val="Seu Nome:"/>
                    <w:tag w:val="Seu Nom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BA490D">
                      <w:rPr>
                        <w:lang w:val="pt-BR"/>
                      </w:rPr>
                      <w:t>carlos frascarelli</w:t>
                    </w:r>
                  </w:sdtContent>
                </w:sdt>
              </w:p>
              <w:p w:rsidR="001A5CA9" w:rsidRDefault="002A2E37" w:rsidP="001A5CA9">
                <w:pPr>
                  <w:pStyle w:val="Ttulo2"/>
                  <w:outlineLvl w:val="1"/>
                </w:pPr>
                <w:sdt>
                  <w:sdtPr>
                    <w:alias w:val="Profissão ou Setor:"/>
                    <w:tag w:val="Profissão ou Setor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D466E7">
                      <w:rPr>
                        <w:lang w:val="pt-BR"/>
                      </w:rPr>
                      <w:t>cidadÃo brasileiro e europeu</w:t>
                    </w:r>
                  </w:sdtContent>
                </w:sdt>
                <w:r w:rsidR="00E12C60">
                  <w:rPr>
                    <w:lang w:val="pt-BR" w:bidi="pt-BR"/>
                  </w:rPr>
                  <w:t xml:space="preserve"> | </w:t>
                </w:r>
                <w:sdt>
                  <w:sdtPr>
                    <w:alias w:val="Link para outras propriedades online:"/>
                    <w:tag w:val="Link para outras propriedades online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4A25CC">
                      <w:rPr>
                        <w:lang w:val="pt-BR"/>
                      </w:rPr>
                      <w:t xml:space="preserve">23 anos de </w:t>
                    </w:r>
                    <w:proofErr w:type="gramStart"/>
                    <w:r w:rsidR="004A25CC">
                      <w:rPr>
                        <w:lang w:val="pt-BR"/>
                      </w:rPr>
                      <w:t xml:space="preserve">idade,   </w:t>
                    </w:r>
                    <w:proofErr w:type="gramEnd"/>
                    <w:r w:rsidR="004A25CC">
                      <w:rPr>
                        <w:lang w:val="pt-BR"/>
                      </w:rPr>
                      <w:t xml:space="preserve">  BACHAREL eM relaçÕes internacionais.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0D"/>
    <w:rsid w:val="00011520"/>
    <w:rsid w:val="0002645D"/>
    <w:rsid w:val="00036C04"/>
    <w:rsid w:val="0008361F"/>
    <w:rsid w:val="0008467D"/>
    <w:rsid w:val="00091382"/>
    <w:rsid w:val="000B0619"/>
    <w:rsid w:val="000B61CA"/>
    <w:rsid w:val="000E59F8"/>
    <w:rsid w:val="000F7610"/>
    <w:rsid w:val="00114ED7"/>
    <w:rsid w:val="00140B0E"/>
    <w:rsid w:val="00164D14"/>
    <w:rsid w:val="001661F7"/>
    <w:rsid w:val="001965EC"/>
    <w:rsid w:val="001A0556"/>
    <w:rsid w:val="001A5787"/>
    <w:rsid w:val="001A5CA9"/>
    <w:rsid w:val="001B2AC1"/>
    <w:rsid w:val="001B403A"/>
    <w:rsid w:val="001E08FD"/>
    <w:rsid w:val="00200E74"/>
    <w:rsid w:val="00214C03"/>
    <w:rsid w:val="00217980"/>
    <w:rsid w:val="002556E3"/>
    <w:rsid w:val="00271662"/>
    <w:rsid w:val="0027404F"/>
    <w:rsid w:val="00280748"/>
    <w:rsid w:val="00282C16"/>
    <w:rsid w:val="00291701"/>
    <w:rsid w:val="00293B83"/>
    <w:rsid w:val="002954C1"/>
    <w:rsid w:val="00297D86"/>
    <w:rsid w:val="002A2E37"/>
    <w:rsid w:val="002B091C"/>
    <w:rsid w:val="002C2CDD"/>
    <w:rsid w:val="002D45C6"/>
    <w:rsid w:val="002E6E55"/>
    <w:rsid w:val="002F03FA"/>
    <w:rsid w:val="00313E86"/>
    <w:rsid w:val="00325C81"/>
    <w:rsid w:val="00331429"/>
    <w:rsid w:val="00333CD3"/>
    <w:rsid w:val="00340365"/>
    <w:rsid w:val="00342B64"/>
    <w:rsid w:val="0035059A"/>
    <w:rsid w:val="003628C0"/>
    <w:rsid w:val="00364079"/>
    <w:rsid w:val="003B02B9"/>
    <w:rsid w:val="003B47B7"/>
    <w:rsid w:val="003C5528"/>
    <w:rsid w:val="004024E8"/>
    <w:rsid w:val="004077FB"/>
    <w:rsid w:val="00424DD9"/>
    <w:rsid w:val="00446CAA"/>
    <w:rsid w:val="0046104A"/>
    <w:rsid w:val="004717C5"/>
    <w:rsid w:val="004A25CC"/>
    <w:rsid w:val="004D1919"/>
    <w:rsid w:val="0051051C"/>
    <w:rsid w:val="00511784"/>
    <w:rsid w:val="00523479"/>
    <w:rsid w:val="00541E7D"/>
    <w:rsid w:val="00543DB7"/>
    <w:rsid w:val="0056411F"/>
    <w:rsid w:val="005729B0"/>
    <w:rsid w:val="00587B2F"/>
    <w:rsid w:val="005B0C16"/>
    <w:rsid w:val="005F0FC8"/>
    <w:rsid w:val="005F61B6"/>
    <w:rsid w:val="00602A6E"/>
    <w:rsid w:val="00641630"/>
    <w:rsid w:val="006504D2"/>
    <w:rsid w:val="00684488"/>
    <w:rsid w:val="006A3CE7"/>
    <w:rsid w:val="006C1FC1"/>
    <w:rsid w:val="006C4C50"/>
    <w:rsid w:val="006C7B4B"/>
    <w:rsid w:val="006D76B1"/>
    <w:rsid w:val="00713050"/>
    <w:rsid w:val="0073331E"/>
    <w:rsid w:val="00741125"/>
    <w:rsid w:val="00746F7F"/>
    <w:rsid w:val="007569C1"/>
    <w:rsid w:val="00763832"/>
    <w:rsid w:val="00783FB4"/>
    <w:rsid w:val="007D2696"/>
    <w:rsid w:val="007E621F"/>
    <w:rsid w:val="00811117"/>
    <w:rsid w:val="008119A2"/>
    <w:rsid w:val="00841146"/>
    <w:rsid w:val="00863F9F"/>
    <w:rsid w:val="0088504C"/>
    <w:rsid w:val="0089382B"/>
    <w:rsid w:val="00897B67"/>
    <w:rsid w:val="008A1907"/>
    <w:rsid w:val="008C6BCA"/>
    <w:rsid w:val="008C7B50"/>
    <w:rsid w:val="008E2C3E"/>
    <w:rsid w:val="00912CD0"/>
    <w:rsid w:val="00943557"/>
    <w:rsid w:val="00966F21"/>
    <w:rsid w:val="0097058E"/>
    <w:rsid w:val="00972027"/>
    <w:rsid w:val="00984411"/>
    <w:rsid w:val="00985C97"/>
    <w:rsid w:val="009B3C40"/>
    <w:rsid w:val="009E0BFF"/>
    <w:rsid w:val="009F21F6"/>
    <w:rsid w:val="00A12BB6"/>
    <w:rsid w:val="00A42540"/>
    <w:rsid w:val="00A47B85"/>
    <w:rsid w:val="00A50939"/>
    <w:rsid w:val="00AA6A40"/>
    <w:rsid w:val="00AD3F7A"/>
    <w:rsid w:val="00B05922"/>
    <w:rsid w:val="00B454B9"/>
    <w:rsid w:val="00B46A32"/>
    <w:rsid w:val="00B55F34"/>
    <w:rsid w:val="00B5664D"/>
    <w:rsid w:val="00BA18BF"/>
    <w:rsid w:val="00BA490D"/>
    <w:rsid w:val="00BA5B40"/>
    <w:rsid w:val="00BC075F"/>
    <w:rsid w:val="00BC556D"/>
    <w:rsid w:val="00BD0206"/>
    <w:rsid w:val="00BD12FA"/>
    <w:rsid w:val="00C07909"/>
    <w:rsid w:val="00C07BDF"/>
    <w:rsid w:val="00C163E5"/>
    <w:rsid w:val="00C2098A"/>
    <w:rsid w:val="00C236D7"/>
    <w:rsid w:val="00C5444A"/>
    <w:rsid w:val="00C612DA"/>
    <w:rsid w:val="00C7741E"/>
    <w:rsid w:val="00C86882"/>
    <w:rsid w:val="00C875AB"/>
    <w:rsid w:val="00CA3DF1"/>
    <w:rsid w:val="00CA4581"/>
    <w:rsid w:val="00CE18D5"/>
    <w:rsid w:val="00D04109"/>
    <w:rsid w:val="00D061EB"/>
    <w:rsid w:val="00D466E7"/>
    <w:rsid w:val="00D72E27"/>
    <w:rsid w:val="00D91BA6"/>
    <w:rsid w:val="00DD4491"/>
    <w:rsid w:val="00DD6416"/>
    <w:rsid w:val="00DF2D76"/>
    <w:rsid w:val="00DF4E0A"/>
    <w:rsid w:val="00E02DCD"/>
    <w:rsid w:val="00E12C60"/>
    <w:rsid w:val="00E22E87"/>
    <w:rsid w:val="00E4107A"/>
    <w:rsid w:val="00E43D4C"/>
    <w:rsid w:val="00E54C5D"/>
    <w:rsid w:val="00E57630"/>
    <w:rsid w:val="00E82425"/>
    <w:rsid w:val="00E86C2B"/>
    <w:rsid w:val="00E962BA"/>
    <w:rsid w:val="00EB193C"/>
    <w:rsid w:val="00EB4DB5"/>
    <w:rsid w:val="00EF76CD"/>
    <w:rsid w:val="00EF7CC9"/>
    <w:rsid w:val="00F065DB"/>
    <w:rsid w:val="00F207C0"/>
    <w:rsid w:val="00F20AE5"/>
    <w:rsid w:val="00F62F4E"/>
    <w:rsid w:val="00F645C7"/>
    <w:rsid w:val="00F77600"/>
    <w:rsid w:val="00FA3755"/>
    <w:rsid w:val="00FA75C4"/>
    <w:rsid w:val="00FB74F5"/>
    <w:rsid w:val="00FB798B"/>
    <w:rsid w:val="00FC7A6A"/>
    <w:rsid w:val="00FD4E5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1C104-AE19-4572-A72E-F838C18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ade">
    <w:name w:val="Table Grid"/>
    <w:basedOn w:val="Tabe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EspaoReservado">
    <w:name w:val="Placeholder Text"/>
    <w:basedOn w:val="Fontepargpadro"/>
    <w:uiPriority w:val="99"/>
    <w:semiHidden/>
    <w:rsid w:val="00CE18D5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har">
    <w:name w:val="Cabeçalho Char"/>
    <w:basedOn w:val="Fontepargpadro"/>
    <w:link w:val="Cabealho"/>
    <w:uiPriority w:val="99"/>
    <w:rsid w:val="0088504C"/>
  </w:style>
  <w:style w:type="paragraph" w:styleId="Rodap">
    <w:name w:val="footer"/>
    <w:basedOn w:val="Normal"/>
    <w:link w:val="Rodap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har">
    <w:name w:val="Rodapé Char"/>
    <w:basedOn w:val="Fontepargpadr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styleId="Forte">
    <w:name w:val="Strong"/>
    <w:basedOn w:val="Fontepargpadro"/>
    <w:uiPriority w:val="22"/>
    <w:qFormat/>
    <w:rsid w:val="00295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o\AppData\Roaming\Microsoft\Modelos\Curr&#237;culo%20elegante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176CDEF5794B50BCA81ECCD8871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51BB3-97D4-4A3C-8FEB-8F285B1B5D7A}"/>
      </w:docPartPr>
      <w:docPartBody>
        <w:p w:rsidR="00402CCD" w:rsidRDefault="00182ACB">
          <w:pPr>
            <w:pStyle w:val="55176CDEF5794B50BCA81ECCD8871504"/>
          </w:pPr>
          <w:r w:rsidRPr="007E621F">
            <w:t>SN</w:t>
          </w:r>
        </w:p>
      </w:docPartBody>
    </w:docPart>
    <w:docPart>
      <w:docPartPr>
        <w:name w:val="CEC2C4E3E6A4479280057EB1F88D4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7E264-E683-4FD8-A07A-EE0761A821BD}"/>
      </w:docPartPr>
      <w:docPartBody>
        <w:p w:rsidR="00402CCD" w:rsidRDefault="00182ACB">
          <w:pPr>
            <w:pStyle w:val="CEC2C4E3E6A4479280057EB1F88D4A13"/>
          </w:pPr>
          <w:r w:rsidRPr="007E621F">
            <w:rPr>
              <w:lang w:bidi="pt-BR"/>
            </w:rPr>
            <w:t>Objetivo</w:t>
          </w:r>
        </w:p>
      </w:docPartBody>
    </w:docPart>
    <w:docPart>
      <w:docPartPr>
        <w:name w:val="97949EFCFC6C48448816DD8D31CF3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49788-CBAA-4AF3-866F-F1D4CBCFAD8C}"/>
      </w:docPartPr>
      <w:docPartBody>
        <w:p w:rsidR="00402CCD" w:rsidRDefault="00182ACB">
          <w:pPr>
            <w:pStyle w:val="97949EFCFC6C48448816DD8D31CF3DFB"/>
          </w:pPr>
          <w:r w:rsidRPr="007E621F">
            <w:rPr>
              <w:lang w:bidi="pt-BR"/>
            </w:rPr>
            <w:t>Habilidades</w:t>
          </w:r>
        </w:p>
      </w:docPartBody>
    </w:docPart>
    <w:docPart>
      <w:docPartPr>
        <w:name w:val="394EA62EB7134D508EC04747BDB51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7DF9F-0034-42CA-8E0C-50E0A0EDB546}"/>
      </w:docPartPr>
      <w:docPartBody>
        <w:p w:rsidR="00402CCD" w:rsidRDefault="00182ACB">
          <w:pPr>
            <w:pStyle w:val="394EA62EB7134D508EC04747BDB519B3"/>
          </w:pPr>
          <w:r w:rsidRPr="007E621F">
            <w:rPr>
              <w:lang w:bidi="pt-BR"/>
            </w:rPr>
            <w:t>Seu Nome</w:t>
          </w:r>
        </w:p>
      </w:docPartBody>
    </w:docPart>
    <w:docPart>
      <w:docPartPr>
        <w:name w:val="4A9A6430267B4AAD8DA993C08354E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EA65C-B666-414A-89AD-A27818ED21BF}"/>
      </w:docPartPr>
      <w:docPartBody>
        <w:p w:rsidR="00402CCD" w:rsidRDefault="00182ACB">
          <w:pPr>
            <w:pStyle w:val="4A9A6430267B4AAD8DA993C08354E68A"/>
          </w:pPr>
          <w:r w:rsidRPr="007E621F">
            <w:rPr>
              <w:lang w:bidi="pt-BR"/>
            </w:rPr>
            <w:t>Profissão ou Setor</w:t>
          </w:r>
        </w:p>
      </w:docPartBody>
    </w:docPart>
    <w:docPart>
      <w:docPartPr>
        <w:name w:val="C78E01AE0F854EB1994095E4645E9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5EC1F-BDAE-4214-823E-B64AFC0C7580}"/>
      </w:docPartPr>
      <w:docPartBody>
        <w:p w:rsidR="00402CCD" w:rsidRDefault="00182ACB">
          <w:pPr>
            <w:pStyle w:val="C78E01AE0F854EB1994095E4645E9890"/>
          </w:pPr>
          <w:r w:rsidRPr="007E621F">
            <w:rPr>
              <w:lang w:bidi="pt-BR"/>
            </w:rPr>
            <w:t>Link para outras propriedades online: Portfólio/Site/Blog</w:t>
          </w:r>
        </w:p>
      </w:docPartBody>
    </w:docPart>
    <w:docPart>
      <w:docPartPr>
        <w:name w:val="6A8D7EA434AE4C7EBAD8BF54DF256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37D5B-CBE3-47EA-B985-33DDAF4700A7}"/>
      </w:docPartPr>
      <w:docPartBody>
        <w:p w:rsidR="00402CCD" w:rsidRDefault="00182ACB">
          <w:pPr>
            <w:pStyle w:val="6A8D7EA434AE4C7EBAD8BF54DF256DCA"/>
          </w:pPr>
          <w:r w:rsidRPr="007E621F">
            <w:rPr>
              <w:lang w:bidi="pt-BR"/>
            </w:rPr>
            <w:t>Experiência</w:t>
          </w:r>
        </w:p>
      </w:docPartBody>
    </w:docPart>
    <w:docPart>
      <w:docPartPr>
        <w:name w:val="7856220BE0B54AB1A74217008C929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93DDC-F0A0-465E-83B4-A1CE52DA7133}"/>
      </w:docPartPr>
      <w:docPartBody>
        <w:p w:rsidR="00402CCD" w:rsidRDefault="00182ACB">
          <w:pPr>
            <w:pStyle w:val="7856220BE0B54AB1A74217008C9292D0"/>
          </w:pPr>
          <w:r w:rsidRPr="007E621F">
            <w:rPr>
              <w:lang w:bidi="pt-BR"/>
            </w:rPr>
            <w:t>Educação</w:t>
          </w:r>
        </w:p>
      </w:docPartBody>
    </w:docPart>
    <w:docPart>
      <w:docPartPr>
        <w:name w:val="3FD6378EDA2343CB8AAAE51A9288F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ABFC9-9453-490F-B1B0-B75F8662F2AC}"/>
      </w:docPartPr>
      <w:docPartBody>
        <w:p w:rsidR="00402CCD" w:rsidRDefault="00182ACB">
          <w:pPr>
            <w:pStyle w:val="3FD6378EDA2343CB8AAAE51A9288F49A"/>
          </w:pPr>
          <w:r w:rsidRPr="007E621F">
            <w:rPr>
              <w:lang w:bidi="pt-BR"/>
            </w:rPr>
            <w:t>Escola</w:t>
          </w:r>
        </w:p>
      </w:docPartBody>
    </w:docPart>
    <w:docPart>
      <w:docPartPr>
        <w:name w:val="7D284DEBE4C54437AD6A48E888708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D539A-423E-41B8-A687-CC633F163515}"/>
      </w:docPartPr>
      <w:docPartBody>
        <w:p w:rsidR="00402CCD" w:rsidRDefault="00182ACB">
          <w:pPr>
            <w:pStyle w:val="7D284DEBE4C54437AD6A48E888708E9F"/>
          </w:pPr>
          <w:r w:rsidRPr="007E621F">
            <w:rPr>
              <w:lang w:bidi="pt-BR"/>
            </w:rPr>
            <w:t>Experiência voluntária ou de liderança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CB"/>
    <w:rsid w:val="00120C66"/>
    <w:rsid w:val="00182ACB"/>
    <w:rsid w:val="001D7CFA"/>
    <w:rsid w:val="002039BE"/>
    <w:rsid w:val="002A42EE"/>
    <w:rsid w:val="003039E9"/>
    <w:rsid w:val="00402CCD"/>
    <w:rsid w:val="004C29DF"/>
    <w:rsid w:val="005054C5"/>
    <w:rsid w:val="00512F3A"/>
    <w:rsid w:val="00680552"/>
    <w:rsid w:val="007120B4"/>
    <w:rsid w:val="00734B48"/>
    <w:rsid w:val="0098336A"/>
    <w:rsid w:val="00B558B5"/>
    <w:rsid w:val="00BE13E5"/>
    <w:rsid w:val="00CD3CBD"/>
    <w:rsid w:val="00F0265F"/>
    <w:rsid w:val="00FC317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5176CDEF5794B50BCA81ECCD8871504">
    <w:name w:val="55176CDEF5794B50BCA81ECCD8871504"/>
  </w:style>
  <w:style w:type="paragraph" w:customStyle="1" w:styleId="CEC2C4E3E6A4479280057EB1F88D4A13">
    <w:name w:val="CEC2C4E3E6A4479280057EB1F88D4A13"/>
  </w:style>
  <w:style w:type="paragraph" w:customStyle="1" w:styleId="2BA59A13E1D4482CAFBF985BCB0445F7">
    <w:name w:val="2BA59A13E1D4482CAFBF985BCB0445F7"/>
  </w:style>
  <w:style w:type="paragraph" w:customStyle="1" w:styleId="97949EFCFC6C48448816DD8D31CF3DFB">
    <w:name w:val="97949EFCFC6C48448816DD8D31CF3DFB"/>
  </w:style>
  <w:style w:type="paragraph" w:customStyle="1" w:styleId="B928EF3A838D45CABEA9BC8821DD7AD3">
    <w:name w:val="B928EF3A838D45CABEA9BC8821DD7AD3"/>
  </w:style>
  <w:style w:type="paragraph" w:customStyle="1" w:styleId="394EA62EB7134D508EC04747BDB519B3">
    <w:name w:val="394EA62EB7134D508EC04747BDB519B3"/>
  </w:style>
  <w:style w:type="paragraph" w:customStyle="1" w:styleId="4A9A6430267B4AAD8DA993C08354E68A">
    <w:name w:val="4A9A6430267B4AAD8DA993C08354E68A"/>
  </w:style>
  <w:style w:type="paragraph" w:customStyle="1" w:styleId="C78E01AE0F854EB1994095E4645E9890">
    <w:name w:val="C78E01AE0F854EB1994095E4645E9890"/>
  </w:style>
  <w:style w:type="paragraph" w:customStyle="1" w:styleId="6A8D7EA434AE4C7EBAD8BF54DF256DCA">
    <w:name w:val="6A8D7EA434AE4C7EBAD8BF54DF256DCA"/>
  </w:style>
  <w:style w:type="paragraph" w:customStyle="1" w:styleId="FEFE3AD3B15A4DBCB83DFAE6ED7A6ADF">
    <w:name w:val="FEFE3AD3B15A4DBCB83DFAE6ED7A6ADF"/>
  </w:style>
  <w:style w:type="paragraph" w:customStyle="1" w:styleId="D6F746EE770B4AA8BA9BB9B45906843E">
    <w:name w:val="D6F746EE770B4AA8BA9BB9B45906843E"/>
  </w:style>
  <w:style w:type="paragraph" w:customStyle="1" w:styleId="1B6EBA9EFAB442EFB427E3715AC28579">
    <w:name w:val="1B6EBA9EFAB442EFB427E3715AC28579"/>
  </w:style>
  <w:style w:type="paragraph" w:customStyle="1" w:styleId="70A6072C74A144E096F471A5CE461681">
    <w:name w:val="70A6072C74A144E096F471A5CE461681"/>
  </w:style>
  <w:style w:type="paragraph" w:customStyle="1" w:styleId="FDCBEE4DB8B24128B5A351B171B52BCE">
    <w:name w:val="FDCBEE4DB8B24128B5A351B171B52BCE"/>
  </w:style>
  <w:style w:type="paragraph" w:customStyle="1" w:styleId="A0ECA60AFEB0450FA0D09726DD82FC57">
    <w:name w:val="A0ECA60AFEB0450FA0D09726DD82FC57"/>
  </w:style>
  <w:style w:type="paragraph" w:customStyle="1" w:styleId="E35F4CD71BB5469FBBF81CD2F49D3BA1">
    <w:name w:val="E35F4CD71BB5469FBBF81CD2F49D3BA1"/>
  </w:style>
  <w:style w:type="paragraph" w:customStyle="1" w:styleId="24971C231CF34A2B910A95D0CDB58FC0">
    <w:name w:val="24971C231CF34A2B910A95D0CDB58FC0"/>
  </w:style>
  <w:style w:type="paragraph" w:customStyle="1" w:styleId="7856220BE0B54AB1A74217008C9292D0">
    <w:name w:val="7856220BE0B54AB1A74217008C9292D0"/>
  </w:style>
  <w:style w:type="paragraph" w:customStyle="1" w:styleId="682CFF23CFC74885955AD02B0192AC2E">
    <w:name w:val="682CFF23CFC74885955AD02B0192AC2E"/>
  </w:style>
  <w:style w:type="paragraph" w:customStyle="1" w:styleId="42BD06340EFC4AC1B62679C528736453">
    <w:name w:val="42BD06340EFC4AC1B62679C528736453"/>
  </w:style>
  <w:style w:type="paragraph" w:customStyle="1" w:styleId="5FF6B9A5C0D940EA987CE490CD950A04">
    <w:name w:val="5FF6B9A5C0D940EA987CE490CD950A04"/>
  </w:style>
  <w:style w:type="paragraph" w:customStyle="1" w:styleId="879859DA9A394DA782486634BF9D248E">
    <w:name w:val="879859DA9A394DA782486634BF9D248E"/>
  </w:style>
  <w:style w:type="paragraph" w:customStyle="1" w:styleId="9547C679F1734666BF64B3522716BD8B">
    <w:name w:val="9547C679F1734666BF64B3522716BD8B"/>
  </w:style>
  <w:style w:type="paragraph" w:customStyle="1" w:styleId="7187FCC5F7D24391B9F7E1AE95012383">
    <w:name w:val="7187FCC5F7D24391B9F7E1AE95012383"/>
  </w:style>
  <w:style w:type="paragraph" w:customStyle="1" w:styleId="3FD6378EDA2343CB8AAAE51A9288F49A">
    <w:name w:val="3FD6378EDA2343CB8AAAE51A9288F49A"/>
  </w:style>
  <w:style w:type="paragraph" w:customStyle="1" w:styleId="6FE9DA8B04964C059B2732BA053EAF88">
    <w:name w:val="6FE9DA8B04964C059B2732BA053EAF88"/>
  </w:style>
  <w:style w:type="paragraph" w:customStyle="1" w:styleId="7D284DEBE4C54437AD6A48E888708E9F">
    <w:name w:val="7D284DEBE4C54437AD6A48E888708E9F"/>
  </w:style>
  <w:style w:type="paragraph" w:customStyle="1" w:styleId="39D2FBFF5A8E429DA639D2899E68DD22">
    <w:name w:val="39D2FBFF5A8E429DA639D2899E68D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3DFAA-C78F-4BA4-BB65-07EDCB5A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elegante, elaborado pela MOO</Template>
  <TotalTime>194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cidadÃo brasileiro e europeu</dc:subject>
  <dc:creator>carlos frascarelli</dc:creator>
  <cp:keywords/>
  <dc:description>23 anos de idade,     BACHAREL eM relaçÕes internacionais.</dc:description>
  <cp:lastModifiedBy>Eduardo</cp:lastModifiedBy>
  <cp:revision>40</cp:revision>
  <dcterms:created xsi:type="dcterms:W3CDTF">2018-04-17T16:57:00Z</dcterms:created>
  <dcterms:modified xsi:type="dcterms:W3CDTF">2018-07-16T02:39:00Z</dcterms:modified>
</cp:coreProperties>
</file>