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8F0" w:rsidRPr="00E118F0" w:rsidRDefault="00E118F0">
      <w:pPr>
        <w:pStyle w:val="InformaesdeContato"/>
        <w:rPr>
          <w:rStyle w:val="nfase"/>
        </w:rPr>
      </w:pPr>
    </w:p>
    <w:sdt>
      <w:sdtPr>
        <w:rPr>
          <w:color w:val="418AB3" w:themeColor="accent1"/>
          <w:sz w:val="36"/>
          <w:szCs w:val="28"/>
        </w:rPr>
        <w:alias w:val="Seu Nome"/>
        <w:tag w:val=""/>
        <w:id w:val="-574512284"/>
        <w:placeholder>
          <w:docPart w:val="42FA065021474394AED7FD7E96682BBD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2B0487" w:rsidRPr="00A003D2" w:rsidRDefault="006827FB">
          <w:pPr>
            <w:pStyle w:val="Nome"/>
            <w:rPr>
              <w:sz w:val="36"/>
              <w:szCs w:val="28"/>
            </w:rPr>
          </w:pPr>
          <w:r w:rsidRPr="00A003D2">
            <w:rPr>
              <w:sz w:val="36"/>
              <w:szCs w:val="28"/>
            </w:rPr>
            <w:t>fábio augusto de almeida</w:t>
          </w:r>
        </w:p>
      </w:sdtContent>
    </w:sdt>
    <w:tbl>
      <w:tblPr>
        <w:tblStyle w:val="Tabeladocurrculo"/>
        <w:tblW w:w="9752" w:type="dxa"/>
        <w:tblLook w:val="04A0" w:firstRow="1" w:lastRow="0" w:firstColumn="1" w:lastColumn="0" w:noHBand="0" w:noVBand="1"/>
        <w:tblCaption w:val="Texto do currículo"/>
        <w:tblDescription w:val="Currículo"/>
      </w:tblPr>
      <w:tblGrid>
        <w:gridCol w:w="1569"/>
        <w:gridCol w:w="2130"/>
        <w:gridCol w:w="6047"/>
        <w:gridCol w:w="6"/>
      </w:tblGrid>
      <w:tr w:rsidR="00091013" w:rsidTr="003C0180">
        <w:trPr>
          <w:trHeight w:val="1505"/>
        </w:trPr>
        <w:tc>
          <w:tcPr>
            <w:tcW w:w="1569" w:type="dxa"/>
          </w:tcPr>
          <w:p w:rsidR="00091013" w:rsidRDefault="00091013" w:rsidP="00091013">
            <w:pPr>
              <w:pStyle w:val="Ttulo1"/>
              <w:spacing w:line="336" w:lineRule="auto"/>
              <w:jc w:val="left"/>
              <w:rPr>
                <w:lang w:bidi="pt-BR"/>
              </w:rPr>
            </w:pPr>
          </w:p>
          <w:p w:rsidR="006827FB" w:rsidRDefault="006827FB" w:rsidP="00091013">
            <w:pPr>
              <w:pStyle w:val="Ttulo1"/>
              <w:spacing w:line="336" w:lineRule="auto"/>
              <w:jc w:val="left"/>
              <w:rPr>
                <w:lang w:bidi="pt-BR"/>
              </w:rPr>
            </w:pPr>
          </w:p>
          <w:p w:rsidR="003C0180" w:rsidRDefault="003C0180" w:rsidP="003C0180">
            <w:pPr>
              <w:rPr>
                <w:lang w:bidi="pt-BR"/>
              </w:rPr>
            </w:pPr>
          </w:p>
          <w:p w:rsidR="003C0180" w:rsidRDefault="003C0180" w:rsidP="003C0180">
            <w:pPr>
              <w:rPr>
                <w:lang w:bidi="pt-BR"/>
              </w:rPr>
            </w:pPr>
          </w:p>
          <w:p w:rsidR="003C0180" w:rsidRDefault="003C0180" w:rsidP="003C0180">
            <w:pPr>
              <w:rPr>
                <w:lang w:bidi="pt-BR"/>
              </w:rPr>
            </w:pPr>
          </w:p>
          <w:p w:rsidR="003C0180" w:rsidRPr="003C0180" w:rsidRDefault="003C0180" w:rsidP="003C0180">
            <w:pPr>
              <w:rPr>
                <w:lang w:bidi="pt-BR"/>
              </w:rPr>
            </w:pPr>
          </w:p>
          <w:p w:rsidR="00474BAE" w:rsidRDefault="00474BAE" w:rsidP="00091013">
            <w:pPr>
              <w:pStyle w:val="Ttulo1"/>
              <w:spacing w:line="336" w:lineRule="auto"/>
              <w:jc w:val="left"/>
              <w:rPr>
                <w:lang w:bidi="pt-BR"/>
              </w:rPr>
            </w:pPr>
          </w:p>
          <w:p w:rsidR="00091013" w:rsidRDefault="00091013" w:rsidP="00091013">
            <w:pPr>
              <w:pStyle w:val="Ttulo1"/>
              <w:spacing w:line="336" w:lineRule="auto"/>
              <w:jc w:val="left"/>
            </w:pPr>
            <w:r>
              <w:rPr>
                <w:lang w:bidi="pt-BR"/>
              </w:rPr>
              <w:t>Objetivo</w:t>
            </w:r>
          </w:p>
        </w:tc>
        <w:tc>
          <w:tcPr>
            <w:tcW w:w="2130" w:type="dxa"/>
          </w:tcPr>
          <w:p w:rsidR="00091013" w:rsidRDefault="00D41B72" w:rsidP="00D41B72">
            <w:pPr>
              <w:pStyle w:val="InformaesdeContato"/>
              <w:jc w:val="left"/>
            </w:pPr>
            <w:r>
              <w:tab/>
            </w:r>
            <w:r w:rsidR="006827FB">
              <w:tab/>
            </w:r>
            <w:r>
              <w:t xml:space="preserve">              </w:t>
            </w:r>
            <w:r w:rsidR="006827FB">
              <w:t xml:space="preserve">             </w:t>
            </w:r>
          </w:p>
        </w:tc>
        <w:tc>
          <w:tcPr>
            <w:tcW w:w="6047" w:type="dxa"/>
          </w:tcPr>
          <w:p w:rsidR="006827FB" w:rsidRDefault="006827FB" w:rsidP="00474BAE">
            <w:pPr>
              <w:spacing w:line="336" w:lineRule="auto"/>
              <w:jc w:val="right"/>
            </w:pPr>
          </w:p>
          <w:p w:rsidR="00D41B72" w:rsidRDefault="00D41B72" w:rsidP="00474BAE">
            <w:pPr>
              <w:pStyle w:val="InformaesdeContato"/>
            </w:pPr>
            <w:r>
              <w:t xml:space="preserve">Rua Formosa, 488, Vila </w:t>
            </w:r>
            <w:proofErr w:type="gramStart"/>
            <w:r>
              <w:t>Nova</w:t>
            </w:r>
            <w:proofErr w:type="gramEnd"/>
          </w:p>
          <w:p w:rsidR="00D41B72" w:rsidRPr="003F31AD" w:rsidRDefault="00D41B72" w:rsidP="00474BAE">
            <w:pPr>
              <w:pStyle w:val="InformaesdeContato"/>
            </w:pPr>
            <w:r>
              <w:t>Mairiporã – SP</w:t>
            </w:r>
          </w:p>
          <w:p w:rsidR="00D41B72" w:rsidRPr="003F31AD" w:rsidRDefault="00D41B72" w:rsidP="00474BAE">
            <w:pPr>
              <w:pStyle w:val="InformaesdeContato"/>
            </w:pPr>
            <w:r w:rsidRPr="003F31AD">
              <w:t xml:space="preserve">(11) 9 </w:t>
            </w:r>
            <w:r>
              <w:t>4252-8442</w:t>
            </w:r>
          </w:p>
          <w:p w:rsidR="00D41B72" w:rsidRPr="00E118F0" w:rsidRDefault="006B5593" w:rsidP="00474BAE">
            <w:pPr>
              <w:pStyle w:val="InformaesdeContato"/>
              <w:rPr>
                <w:rStyle w:val="nfase"/>
              </w:rPr>
            </w:pPr>
            <w:hyperlink r:id="rId12" w:history="1">
              <w:r w:rsidR="00D41B72">
                <w:rPr>
                  <w:rStyle w:val="Hyperlink"/>
                  <w:color w:val="418AB3" w:themeColor="accent1"/>
                </w:rPr>
                <w:t>fabio_</w:t>
              </w:r>
            </w:hyperlink>
            <w:r w:rsidR="00D41B72">
              <w:rPr>
                <w:rStyle w:val="Hyperlink"/>
                <w:color w:val="418AB3" w:themeColor="accent1"/>
              </w:rPr>
              <w:t>aug@outlook.com</w:t>
            </w:r>
          </w:p>
          <w:p w:rsidR="00D41B72" w:rsidRDefault="00D41B72" w:rsidP="00474BAE">
            <w:pPr>
              <w:pStyle w:val="InformaesdeContato"/>
            </w:pPr>
            <w:r>
              <w:t>24 anos, Solteiro.</w:t>
            </w:r>
          </w:p>
          <w:p w:rsidR="003C0180" w:rsidRPr="003C0180" w:rsidRDefault="003C0180" w:rsidP="00474BAE">
            <w:pPr>
              <w:pStyle w:val="InformaesdeContato"/>
            </w:pPr>
            <w:r>
              <w:t xml:space="preserve">Idiomas: Português </w:t>
            </w:r>
            <w:r w:rsidRPr="003C0180">
              <w:t>/</w:t>
            </w:r>
            <w:r>
              <w:t xml:space="preserve"> Inglês Intermediário (Cursando)</w:t>
            </w:r>
          </w:p>
          <w:p w:rsidR="006827FB" w:rsidRDefault="006827FB" w:rsidP="00091013">
            <w:pPr>
              <w:spacing w:line="336" w:lineRule="auto"/>
            </w:pPr>
          </w:p>
          <w:p w:rsidR="00223066" w:rsidRDefault="00223066" w:rsidP="00091013">
            <w:pPr>
              <w:spacing w:line="336" w:lineRule="auto"/>
            </w:pPr>
          </w:p>
          <w:p w:rsidR="00091013" w:rsidRDefault="00223066" w:rsidP="00EA2C6E">
            <w:pPr>
              <w:spacing w:line="336" w:lineRule="auto"/>
            </w:pPr>
            <w:r>
              <w:t xml:space="preserve">Recém-formado no curso de Comércio Exterior, busco uma oportunidade para desenvolver meus conhecimentos, com experiências na área de negociação internacional e acompanhamento de importações, tenho por objetivo principal utilizar o meu conhecimento teórico e prático como base para continuar minha jornada profissional, focando a área de legislação aduaneira, embasamento em Regimes Especiais e economia, que me despertam a atenção nos estudos e gostaria de colocar em prática meus conhecimentos </w:t>
            </w:r>
            <w:r w:rsidR="00EA2C6E">
              <w:t xml:space="preserve">afim de definir </w:t>
            </w:r>
            <w:r>
              <w:t>minha futura especialização.</w:t>
            </w:r>
          </w:p>
          <w:p w:rsidR="00995919" w:rsidRDefault="00995919" w:rsidP="00EA2C6E">
            <w:pPr>
              <w:spacing w:line="336" w:lineRule="auto"/>
            </w:pPr>
          </w:p>
          <w:p w:rsidR="00995919" w:rsidRDefault="00995919" w:rsidP="00EA2C6E">
            <w:pPr>
              <w:spacing w:line="336" w:lineRule="auto"/>
            </w:pPr>
          </w:p>
        </w:tc>
        <w:tc>
          <w:tcPr>
            <w:tcW w:w="0" w:type="auto"/>
          </w:tcPr>
          <w:p w:rsidR="00091013" w:rsidRDefault="00091013" w:rsidP="00091013">
            <w:pPr>
              <w:spacing w:line="336" w:lineRule="auto"/>
            </w:pPr>
          </w:p>
        </w:tc>
      </w:tr>
      <w:tr w:rsidR="00474BAE" w:rsidRPr="003C0180" w:rsidTr="00474BAE">
        <w:trPr>
          <w:gridAfter w:val="1"/>
          <w:trHeight w:val="1261"/>
        </w:trPr>
        <w:tc>
          <w:tcPr>
            <w:tcW w:w="1569" w:type="dxa"/>
          </w:tcPr>
          <w:p w:rsidR="00474BAE" w:rsidRDefault="00474BAE" w:rsidP="00381819">
            <w:pPr>
              <w:pStyle w:val="Ttulo1"/>
              <w:spacing w:line="336" w:lineRule="auto"/>
              <w:jc w:val="left"/>
            </w:pPr>
            <w:r>
              <w:rPr>
                <w:lang w:bidi="pt-BR"/>
              </w:rPr>
              <w:t>Formação</w:t>
            </w:r>
          </w:p>
        </w:tc>
        <w:tc>
          <w:tcPr>
            <w:tcW w:w="2130" w:type="dxa"/>
          </w:tcPr>
          <w:p w:rsidR="00474BAE" w:rsidRDefault="00474BAE" w:rsidP="00381819">
            <w:pPr>
              <w:spacing w:line="336" w:lineRule="auto"/>
            </w:pPr>
          </w:p>
        </w:tc>
        <w:tc>
          <w:tcPr>
            <w:tcW w:w="6047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970170209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665937613"/>
                </w:sdtPr>
                <w:sdtEndPr/>
                <w:sdtContent>
                  <w:p w:rsidR="00474BAE" w:rsidRDefault="00474BAE" w:rsidP="00381819">
                    <w:pPr>
                      <w:pStyle w:val="Ttulo2"/>
                      <w:spacing w:line="336" w:lineRule="auto"/>
                    </w:pPr>
                    <w:r>
                      <w:t xml:space="preserve">e.e hermelina albuquerque passarela </w:t>
                    </w:r>
                  </w:p>
                  <w:p w:rsidR="00474BAE" w:rsidRPr="00687914" w:rsidRDefault="00474BAE" w:rsidP="00381819">
                    <w:r>
                      <w:t>Ensino Médio Completo concluído em 2011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895628757"/>
                </w:sdtPr>
                <w:sdtEndPr/>
                <w:sdtContent>
                  <w:p w:rsidR="007153BB" w:rsidRDefault="007153BB" w:rsidP="007153BB">
                    <w:pPr>
                      <w:pStyle w:val="Ttulo2"/>
                      <w:spacing w:line="336" w:lineRule="auto"/>
                    </w:pPr>
                  </w:p>
                  <w:p w:rsidR="007153BB" w:rsidRDefault="007153BB" w:rsidP="007153BB">
                    <w:pPr>
                      <w:pStyle w:val="Ttulo2"/>
                      <w:spacing w:line="336" w:lineRule="auto"/>
                    </w:pPr>
                    <w:r>
                      <w:t>senac tatuapé</w:t>
                    </w:r>
                  </w:p>
                  <w:p w:rsidR="007153BB" w:rsidRDefault="007153BB" w:rsidP="007153BB">
                    <w:r>
                      <w:t>Curso Técnico Intensivo em Comércio Exterior concluído em 2016</w:t>
                    </w:r>
                  </w:p>
                  <w:p w:rsidR="00474BAE" w:rsidRPr="00687914" w:rsidRDefault="007153BB" w:rsidP="00381819">
                    <w:r>
                      <w:t>Módulos: Acordos Internacionais, Negociação Internacional, Marketing Internacional, Logística Internacional e Desembaraço Aduaneiro.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032375537"/>
                </w:sdtPr>
                <w:sdtEndPr/>
                <w:sdtContent>
                  <w:p w:rsidR="007153BB" w:rsidRDefault="007153BB" w:rsidP="007153BB">
                    <w:pPr>
                      <w:pStyle w:val="Ttulo2"/>
                      <w:spacing w:line="336" w:lineRule="auto"/>
                    </w:pPr>
                  </w:p>
                  <w:p w:rsidR="007153BB" w:rsidRDefault="007153BB" w:rsidP="007153BB">
                    <w:pPr>
                      <w:pStyle w:val="Ttulo2"/>
                      <w:spacing w:line="336" w:lineRule="auto"/>
                    </w:pPr>
                    <w:r>
                      <w:t>universidade anhembi morumbi – campus paulista 1</w:t>
                    </w:r>
                  </w:p>
                  <w:p w:rsidR="00474BAE" w:rsidRPr="00687914" w:rsidRDefault="007153BB" w:rsidP="00381819">
                    <w:r>
                      <w:t>Curso Superior de Comércio Exterior concluído no primeiro semestre de 2018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37999663"/>
                </w:sdtPr>
                <w:sdtEndPr/>
                <w:sdtContent>
                  <w:p w:rsidR="00474BAE" w:rsidRDefault="00474BAE" w:rsidP="00381819">
                    <w:pPr>
                      <w:pStyle w:val="Ttulo2"/>
                      <w:spacing w:line="336" w:lineRule="auto"/>
                    </w:pPr>
                  </w:p>
                  <w:p w:rsidR="00474BAE" w:rsidRPr="00555F27" w:rsidRDefault="007153BB" w:rsidP="00381819">
                    <w:pPr>
                      <w:rPr>
                        <w:b/>
                      </w:rPr>
                    </w:pPr>
                    <w:r w:rsidRPr="00555F27">
                      <w:rPr>
                        <w:b/>
                      </w:rPr>
                      <w:t>C</w:t>
                    </w:r>
                    <w:r w:rsidR="00474BAE" w:rsidRPr="00555F27">
                      <w:rPr>
                        <w:b/>
                      </w:rPr>
                      <w:t>.I.M ENGLISH COURSE</w:t>
                    </w:r>
                  </w:p>
                  <w:p w:rsidR="00474BAE" w:rsidRPr="003C0180" w:rsidRDefault="00474BAE" w:rsidP="00381819">
                    <w:r w:rsidRPr="003C0180">
                      <w:t>Cursando nível intermedi</w:t>
                    </w:r>
                    <w:r>
                      <w:t>ário de Inglês</w:t>
                    </w:r>
                  </w:p>
                </w:sdtContent>
              </w:sdt>
            </w:sdtContent>
          </w:sdt>
        </w:tc>
      </w:tr>
      <w:tr w:rsidR="00091013" w:rsidTr="003C0180">
        <w:trPr>
          <w:gridAfter w:val="1"/>
          <w:trHeight w:val="2557"/>
        </w:trPr>
        <w:tc>
          <w:tcPr>
            <w:tcW w:w="1569" w:type="dxa"/>
          </w:tcPr>
          <w:p w:rsidR="00091013" w:rsidRDefault="00091013" w:rsidP="00091013">
            <w:pPr>
              <w:pStyle w:val="Ttulo1"/>
              <w:spacing w:line="336" w:lineRule="auto"/>
              <w:jc w:val="left"/>
            </w:pPr>
            <w:r>
              <w:rPr>
                <w:lang w:bidi="pt-BR"/>
              </w:rPr>
              <w:lastRenderedPageBreak/>
              <w:t>Histórico de trabalho</w:t>
            </w:r>
          </w:p>
        </w:tc>
        <w:tc>
          <w:tcPr>
            <w:tcW w:w="2130" w:type="dxa"/>
          </w:tcPr>
          <w:p w:rsidR="00091013" w:rsidRDefault="00091013" w:rsidP="00091013">
            <w:pPr>
              <w:spacing w:line="336" w:lineRule="auto"/>
            </w:pPr>
          </w:p>
          <w:p w:rsidR="003C0180" w:rsidRDefault="003C0180" w:rsidP="00091013">
            <w:pPr>
              <w:spacing w:line="336" w:lineRule="auto"/>
            </w:pPr>
          </w:p>
        </w:tc>
        <w:tc>
          <w:tcPr>
            <w:tcW w:w="6047" w:type="dxa"/>
          </w:tcPr>
          <w:sdt>
            <w:sdtPr>
              <w:rPr>
                <w:b/>
                <w:bCs/>
                <w:caps/>
              </w:rPr>
              <w:id w:val="302434271"/>
            </w:sdtPr>
            <w:sdtEndPr>
              <w:rPr>
                <w:b w:val="0"/>
                <w:bCs w:val="0"/>
                <w:caps w:val="0"/>
              </w:rPr>
            </w:sdtEndPr>
            <w:sdtContent>
              <w:p w:rsidR="00474BAE" w:rsidRDefault="00474BAE" w:rsidP="00474BAE">
                <w:pPr>
                  <w:rPr>
                    <w:b/>
                  </w:rPr>
                </w:pPr>
                <w:r>
                  <w:rPr>
                    <w:b/>
                  </w:rPr>
                  <w:t>UPX SOLUTION IND E COM DE INSTRUMENTOS PARA MEDIÇÃO</w:t>
                </w:r>
              </w:p>
              <w:p w:rsidR="00474BAE" w:rsidRDefault="00474BAE" w:rsidP="00474BAE">
                <w:r>
                  <w:t>Vendedor</w:t>
                </w:r>
              </w:p>
              <w:p w:rsidR="00474BAE" w:rsidRDefault="00474BAE" w:rsidP="00474BAE">
                <w:r>
                  <w:t>Atividades: Vendas no mercado interno, negociação internacional, acompanhamento de importações.</w:t>
                </w:r>
              </w:p>
              <w:p w:rsidR="00474BAE" w:rsidRDefault="00474BAE" w:rsidP="00474BAE">
                <w:r>
                  <w:t>Utilização do pacote Office.</w:t>
                </w:r>
              </w:p>
              <w:p w:rsidR="00474BAE" w:rsidRDefault="00474BAE" w:rsidP="00474BAE">
                <w:r>
                  <w:t>Julho de 2017 – Atualmente</w:t>
                </w:r>
              </w:p>
              <w:p w:rsidR="00474BAE" w:rsidRDefault="00474BAE" w:rsidP="00474BAE"/>
              <w:p w:rsidR="00474BAE" w:rsidRPr="00474BAE" w:rsidRDefault="00474BAE" w:rsidP="00474BAE">
                <w:pPr>
                  <w:pStyle w:val="Ttulo2"/>
                  <w:spacing w:line="336" w:lineRule="auto"/>
                  <w:rPr>
                    <w:rFonts w:asciiTheme="minorHAnsi" w:hAnsiTheme="minorHAnsi"/>
                  </w:rPr>
                </w:pPr>
                <w:r w:rsidRPr="00474BAE">
                  <w:rPr>
                    <w:rFonts w:asciiTheme="minorHAnsi" w:hAnsiTheme="minorHAnsi"/>
                  </w:rPr>
                  <w:t xml:space="preserve">Rake e rai telecomunicações </w:t>
                </w:r>
              </w:p>
              <w:p w:rsidR="00474BAE" w:rsidRPr="00474BAE" w:rsidRDefault="00474BAE" w:rsidP="00474BAE">
                <w:r w:rsidRPr="00474BAE">
                  <w:t xml:space="preserve">Vendedor </w:t>
                </w:r>
              </w:p>
              <w:p w:rsidR="00474BAE" w:rsidRPr="00474BAE" w:rsidRDefault="00474BAE" w:rsidP="00474BAE">
                <w:r w:rsidRPr="00474BAE">
                  <w:t>Agosto de 2016 á Junho de 2017</w:t>
                </w:r>
              </w:p>
              <w:p w:rsidR="00474BAE" w:rsidRDefault="00474BAE" w:rsidP="00474BAE"/>
              <w:p w:rsidR="00474BAE" w:rsidRPr="00474BAE" w:rsidRDefault="00474BAE" w:rsidP="00474BAE">
                <w:pPr>
                  <w:pStyle w:val="Ttulo2"/>
                  <w:spacing w:line="336" w:lineRule="auto"/>
                  <w:rPr>
                    <w:rFonts w:asciiTheme="minorHAnsi" w:hAnsiTheme="minorHAnsi"/>
                  </w:rPr>
                </w:pPr>
                <w:r w:rsidRPr="00474BAE">
                  <w:rPr>
                    <w:rFonts w:asciiTheme="minorHAnsi" w:hAnsiTheme="minorHAnsi"/>
                  </w:rPr>
                  <w:t xml:space="preserve">Bayard Esportes </w:t>
                </w:r>
              </w:p>
              <w:p w:rsidR="00474BAE" w:rsidRPr="00474BAE" w:rsidRDefault="00474BAE" w:rsidP="00474BAE">
                <w:r w:rsidRPr="00474BAE">
                  <w:t xml:space="preserve">Vendedor </w:t>
                </w:r>
              </w:p>
              <w:p w:rsidR="00474BAE" w:rsidRPr="00474BAE" w:rsidRDefault="00474BAE" w:rsidP="00474BAE">
                <w:pPr>
                  <w:pStyle w:val="Textodocurrculo"/>
                  <w:spacing w:line="336" w:lineRule="auto"/>
                </w:pPr>
                <w:r w:rsidRPr="00474BAE">
                  <w:t xml:space="preserve">Dezembro de 2013 á Fevereiro de 2016 </w:t>
                </w:r>
              </w:p>
              <w:p w:rsidR="00474BAE" w:rsidRDefault="00474BAE" w:rsidP="00474BAE"/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265197789"/>
                </w:sdtPr>
                <w:sdtEndPr/>
                <w:sdtContent>
                  <w:p w:rsidR="00474BAE" w:rsidRPr="00474BAE" w:rsidRDefault="00474BAE" w:rsidP="00474BAE">
                    <w:pPr>
                      <w:pStyle w:val="Ttulo2"/>
                      <w:spacing w:line="336" w:lineRule="auto"/>
                      <w:rPr>
                        <w:rFonts w:asciiTheme="minorHAnsi" w:hAnsiTheme="minorHAnsi"/>
                      </w:rPr>
                    </w:pPr>
                    <w:r w:rsidRPr="00474BAE">
                      <w:rPr>
                        <w:rFonts w:asciiTheme="minorHAnsi" w:hAnsiTheme="minorHAnsi"/>
                      </w:rPr>
                      <w:t xml:space="preserve">tennis one </w:t>
                    </w:r>
                  </w:p>
                  <w:p w:rsidR="00474BAE" w:rsidRPr="00474BAE" w:rsidRDefault="00474BAE" w:rsidP="00474BAE">
                    <w:r w:rsidRPr="00474BAE">
                      <w:t xml:space="preserve">Vendedor e Sub Gerente </w:t>
                    </w:r>
                  </w:p>
                  <w:p w:rsidR="00474BAE" w:rsidRPr="00474BAE" w:rsidRDefault="00474BAE" w:rsidP="00474BAE">
                    <w:r w:rsidRPr="00474BAE">
                      <w:t>Outubro de 2012 á Novembro de 2013</w:t>
                    </w:r>
                  </w:p>
                  <w:p w:rsidR="00474BAE" w:rsidRPr="00823AB0" w:rsidRDefault="006B5593" w:rsidP="00823AB0"/>
                  <w:bookmarkStart w:id="0" w:name="_GoBack" w:displacedByCustomXml="next"/>
                  <w:bookmarkEnd w:id="0" w:displacedByCustomXml="next"/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75383671"/>
                </w:sdtPr>
                <w:sdtEndPr/>
                <w:sdtContent>
                  <w:p w:rsidR="00474BAE" w:rsidRPr="00474BAE" w:rsidRDefault="00474BAE" w:rsidP="00474BAE">
                    <w:pPr>
                      <w:pStyle w:val="Ttulo2"/>
                      <w:spacing w:line="336" w:lineRule="auto"/>
                      <w:rPr>
                        <w:rFonts w:asciiTheme="minorHAnsi" w:hAnsiTheme="minorHAnsi"/>
                      </w:rPr>
                    </w:pPr>
                    <w:r w:rsidRPr="00474BAE">
                      <w:rPr>
                        <w:rFonts w:asciiTheme="minorHAnsi" w:hAnsiTheme="minorHAnsi"/>
                      </w:rPr>
                      <w:t>Companhia de saneamento básito do estado de são paulo (sabesp)</w:t>
                    </w:r>
                  </w:p>
                  <w:p w:rsidR="00474BAE" w:rsidRPr="00474BAE" w:rsidRDefault="00474BAE" w:rsidP="00474BAE">
                    <w:r w:rsidRPr="00474BAE">
                      <w:t>Estagiário</w:t>
                    </w:r>
                  </w:p>
                  <w:p w:rsidR="00474BAE" w:rsidRPr="00474BAE" w:rsidRDefault="00474BAE" w:rsidP="00474BAE">
                    <w:r w:rsidRPr="00474BAE">
                      <w:t>Janeiro de 2011 á Fevereiro de 2012</w:t>
                    </w:r>
                  </w:p>
                  <w:p w:rsidR="00474BAE" w:rsidRDefault="006B5593" w:rsidP="00474BAE"/>
                </w:sdtContent>
              </w:sdt>
              <w:sdt>
                <w:sdtPr>
                  <w:id w:val="-1552451659"/>
                </w:sdtPr>
                <w:sdtEndPr/>
                <w:sdtContent>
                  <w:p w:rsidR="00133379" w:rsidRPr="00BF5EE4" w:rsidRDefault="00133379" w:rsidP="00133379"/>
                  <w:p w:rsidR="00133379" w:rsidRDefault="00133379" w:rsidP="00A142A3">
                    <w:pPr>
                      <w:pStyle w:val="Textodocurrculo"/>
                      <w:spacing w:line="336" w:lineRule="auto"/>
                    </w:pPr>
                  </w:p>
                  <w:p w:rsidR="00091013" w:rsidRPr="00A142A3" w:rsidRDefault="006B5593" w:rsidP="00A142A3">
                    <w:pPr>
                      <w:pStyle w:val="Textodocurrculo"/>
                      <w:spacing w:line="336" w:lineRule="auto"/>
                    </w:pPr>
                  </w:p>
                </w:sdtContent>
              </w:sdt>
            </w:sdtContent>
          </w:sdt>
        </w:tc>
      </w:tr>
    </w:tbl>
    <w:p w:rsidR="00FF003F" w:rsidRPr="003C0180" w:rsidRDefault="00FF003F"/>
    <w:p w:rsidR="00FF003F" w:rsidRPr="003C0180" w:rsidRDefault="00FF003F" w:rsidP="00FF003F"/>
    <w:p w:rsidR="00FF003F" w:rsidRPr="003C0180" w:rsidRDefault="00FF003F" w:rsidP="00FF003F"/>
    <w:p w:rsidR="00FF003F" w:rsidRPr="003C0180" w:rsidRDefault="00FF003F" w:rsidP="00FF003F"/>
    <w:p w:rsidR="00FF003F" w:rsidRPr="003C0180" w:rsidRDefault="00FF003F" w:rsidP="00FF003F"/>
    <w:sectPr w:rsidR="00FF003F" w:rsidRPr="003C0180" w:rsidSect="00FF003F">
      <w:footerReference w:type="default" r:id="rId13"/>
      <w:pgSz w:w="11906" w:h="16838" w:code="9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593" w:rsidRDefault="006B5593">
      <w:pPr>
        <w:spacing w:before="0" w:after="0" w:line="240" w:lineRule="auto"/>
      </w:pPr>
      <w:r>
        <w:separator/>
      </w:r>
    </w:p>
  </w:endnote>
  <w:endnote w:type="continuationSeparator" w:id="0">
    <w:p w:rsidR="006B5593" w:rsidRDefault="006B559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  <w:tblDescription w:val="Tabela de rodapé"/>
    </w:tblPr>
    <w:tblGrid>
      <w:gridCol w:w="4979"/>
      <w:gridCol w:w="4983"/>
    </w:tblGrid>
    <w:tr w:rsidR="002B0487">
      <w:tc>
        <w:tcPr>
          <w:tcW w:w="5148" w:type="dxa"/>
        </w:tcPr>
        <w:p w:rsidR="002B0487" w:rsidRDefault="00372D95">
          <w:pPr>
            <w:pStyle w:val="Rodap"/>
          </w:pPr>
          <w:r>
            <w:rPr>
              <w:lang w:bidi="pt-BR"/>
            </w:rPr>
            <w:t xml:space="preserve">Página | </w:t>
          </w:r>
          <w:r>
            <w:rPr>
              <w:lang w:bidi="pt-BR"/>
            </w:rPr>
            <w:fldChar w:fldCharType="begin"/>
          </w:r>
          <w:r>
            <w:rPr>
              <w:lang w:bidi="pt-BR"/>
            </w:rPr>
            <w:instrText xml:space="preserve"> PAGE   \* MERGEFORMAT </w:instrText>
          </w:r>
          <w:r>
            <w:rPr>
              <w:lang w:bidi="pt-BR"/>
            </w:rPr>
            <w:fldChar w:fldCharType="separate"/>
          </w:r>
          <w:r w:rsidR="00823AB0">
            <w:rPr>
              <w:noProof/>
              <w:lang w:bidi="pt-BR"/>
            </w:rPr>
            <w:t>2</w:t>
          </w:r>
          <w:r>
            <w:rPr>
              <w:lang w:bidi="pt-BR"/>
            </w:rPr>
            <w:fldChar w:fldCharType="end"/>
          </w:r>
        </w:p>
      </w:tc>
      <w:sdt>
        <w:sdtPr>
          <w:alias w:val="Seu Nome"/>
          <w:tag w:val=""/>
          <w:id w:val="-135272894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148" w:type="dxa"/>
            </w:tcPr>
            <w:p w:rsidR="002B0487" w:rsidRDefault="006827FB">
              <w:pPr>
                <w:pStyle w:val="Rodap"/>
                <w:jc w:val="right"/>
              </w:pPr>
              <w:proofErr w:type="spellStart"/>
              <w:proofErr w:type="gramStart"/>
              <w:r>
                <w:t>fábio</w:t>
              </w:r>
              <w:proofErr w:type="spellEnd"/>
              <w:proofErr w:type="gramEnd"/>
              <w:r>
                <w:t xml:space="preserve"> augusto de almeida</w:t>
              </w:r>
            </w:p>
          </w:tc>
        </w:sdtContent>
      </w:sdt>
    </w:tr>
  </w:tbl>
  <w:p w:rsidR="002B0487" w:rsidRDefault="002B048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593" w:rsidRDefault="006B5593">
      <w:pPr>
        <w:spacing w:before="0" w:after="0" w:line="240" w:lineRule="auto"/>
      </w:pPr>
      <w:r>
        <w:separator/>
      </w:r>
    </w:p>
  </w:footnote>
  <w:footnote w:type="continuationSeparator" w:id="0">
    <w:p w:rsidR="006B5593" w:rsidRDefault="006B5593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325"/>
    <w:rsid w:val="00025C47"/>
    <w:rsid w:val="000500B7"/>
    <w:rsid w:val="00091013"/>
    <w:rsid w:val="00133379"/>
    <w:rsid w:val="001E2325"/>
    <w:rsid w:val="00223066"/>
    <w:rsid w:val="002B0487"/>
    <w:rsid w:val="00372D95"/>
    <w:rsid w:val="003C0180"/>
    <w:rsid w:val="003F31AD"/>
    <w:rsid w:val="004138C5"/>
    <w:rsid w:val="00474BAE"/>
    <w:rsid w:val="00526114"/>
    <w:rsid w:val="00555F27"/>
    <w:rsid w:val="005A2911"/>
    <w:rsid w:val="005E63E4"/>
    <w:rsid w:val="006465DA"/>
    <w:rsid w:val="006827FB"/>
    <w:rsid w:val="00687914"/>
    <w:rsid w:val="006B5593"/>
    <w:rsid w:val="007153BB"/>
    <w:rsid w:val="00782CEC"/>
    <w:rsid w:val="00823AB0"/>
    <w:rsid w:val="008C48C2"/>
    <w:rsid w:val="00995919"/>
    <w:rsid w:val="00A003D2"/>
    <w:rsid w:val="00A142A3"/>
    <w:rsid w:val="00BF5EE4"/>
    <w:rsid w:val="00D0509B"/>
    <w:rsid w:val="00D41B72"/>
    <w:rsid w:val="00D6053A"/>
    <w:rsid w:val="00D73ACF"/>
    <w:rsid w:val="00DE7AA8"/>
    <w:rsid w:val="00E118F0"/>
    <w:rsid w:val="00E52F8E"/>
    <w:rsid w:val="00EA2C6E"/>
    <w:rsid w:val="00F30F62"/>
    <w:rsid w:val="00FB31DB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595959" w:themeColor="text1" w:themeTint="A6"/>
        <w:lang w:val="pt-PT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1"/>
    <w:lsdException w:name="heading 4" w:uiPriority="18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2"/>
    <w:lsdException w:name="caption" w:uiPriority="35" w:qFormat="1"/>
    <w:lsdException w:name="Title" w:uiPriority="10" w:unhideWhenUsed="0" w:qFormat="1"/>
    <w:lsdException w:name="Closing" w:uiPriority="8"/>
    <w:lsdException w:name="Signature" w:uiPriority="8"/>
    <w:lsdException w:name="Default Paragraph Font" w:uiPriority="1"/>
    <w:lsdException w:name="Subtitle" w:uiPriority="11" w:qFormat="1"/>
    <w:lsdException w:name="Salutation" w:uiPriority="8"/>
    <w:lsdException w:name="Date" w:uiPriority="8"/>
    <w:lsdException w:name="Strong" w:uiPriority="22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  <w:lang w:val="pt-BR"/>
    </w:rPr>
  </w:style>
  <w:style w:type="paragraph" w:styleId="Ttulo1">
    <w:name w:val="heading 1"/>
    <w:basedOn w:val="Normal"/>
    <w:next w:val="Normal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418AB3" w:themeColor="accent1"/>
      <w:sz w:val="21"/>
      <w:szCs w:val="21"/>
    </w:rPr>
  </w:style>
  <w:style w:type="paragraph" w:styleId="Ttulo2">
    <w:name w:val="heading 2"/>
    <w:basedOn w:val="Normal"/>
    <w:next w:val="Normal"/>
    <w:link w:val="Ttulo2Char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18AB3" w:themeColor="accent1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18AB3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1"/>
    <w:unhideWhenUsed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1"/>
    <w:rPr>
      <w:kern w:val="20"/>
    </w:rPr>
  </w:style>
  <w:style w:type="paragraph" w:customStyle="1" w:styleId="Textodocurrculo">
    <w:name w:val="Texto do currículo"/>
    <w:basedOn w:val="Normal"/>
    <w:qFormat/>
    <w:pPr>
      <w:spacing w:after="40"/>
      <w:ind w:right="144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418AB3" w:themeColor="accent1"/>
      <w:kern w:val="20"/>
      <w14:ligatures w14:val="standardContextual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18AB3" w:themeColor="accent1"/>
      <w:kern w:val="20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204458" w:themeColor="accent1" w:themeShade="7F"/>
      <w:kern w:val="20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204458" w:themeColor="accent1" w:themeShade="7F"/>
      <w:kern w:val="20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currculo">
    <w:name w:val="Tabela do currículo"/>
    <w:basedOn w:val="Tabelanormal"/>
    <w:uiPriority w:val="99"/>
    <w:tblPr>
      <w:tblInd w:w="0" w:type="dxa"/>
      <w:tblBorders>
        <w:insideH w:val="single" w:sz="4" w:space="0" w:color="418AB3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eladacarta">
    <w:name w:val="Tabela da carta"/>
    <w:basedOn w:val="Tabela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18AB3" w:themeColor="accent1"/>
        <w:sz w:val="22"/>
      </w:rPr>
    </w:tblStylePr>
    <w:tblStylePr w:type="firstCol">
      <w:rPr>
        <w:b/>
      </w:rPr>
    </w:tblStylePr>
  </w:style>
  <w:style w:type="character" w:styleId="nfase">
    <w:name w:val="Emphasis"/>
    <w:basedOn w:val="Fontepargpadro"/>
    <w:unhideWhenUsed/>
    <w:qFormat/>
    <w:rPr>
      <w:color w:val="418AB3" w:themeColor="accent1"/>
    </w:rPr>
  </w:style>
  <w:style w:type="paragraph" w:customStyle="1" w:styleId="InformaesdeContato">
    <w:name w:val="Informações de Contato"/>
    <w:basedOn w:val="Normal"/>
    <w:qFormat/>
    <w:pPr>
      <w:spacing w:after="0" w:line="240" w:lineRule="auto"/>
      <w:jc w:val="right"/>
    </w:pPr>
    <w:rPr>
      <w:sz w:val="18"/>
      <w:szCs w:val="18"/>
    </w:rPr>
  </w:style>
  <w:style w:type="paragraph" w:customStyle="1" w:styleId="Nome">
    <w:name w:val="Nome"/>
    <w:basedOn w:val="Normal"/>
    <w:next w:val="Normal"/>
    <w:qFormat/>
    <w:pPr>
      <w:pBdr>
        <w:top w:val="single" w:sz="4" w:space="4" w:color="418AB3" w:themeColor="accent1"/>
        <w:left w:val="single" w:sz="4" w:space="6" w:color="418AB3" w:themeColor="accent1"/>
        <w:bottom w:val="single" w:sz="4" w:space="4" w:color="418AB3" w:themeColor="accent1"/>
        <w:right w:val="single" w:sz="4" w:space="6" w:color="418AB3" w:themeColor="accent1"/>
      </w:pBdr>
      <w:shd w:val="clear" w:color="auto" w:fill="418AB3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Pr>
      <w:kern w:val="20"/>
    </w:rPr>
  </w:style>
  <w:style w:type="character" w:styleId="Forte">
    <w:name w:val="Strong"/>
    <w:basedOn w:val="Fontepargpadro"/>
    <w:uiPriority w:val="22"/>
    <w:qFormat/>
    <w:rsid w:val="000500B7"/>
    <w:rPr>
      <w:b/>
      <w:bCs/>
    </w:rPr>
  </w:style>
  <w:style w:type="character" w:styleId="Hyperlink">
    <w:name w:val="Hyperlink"/>
    <w:basedOn w:val="Fontepargpadro"/>
    <w:uiPriority w:val="99"/>
    <w:unhideWhenUsed/>
    <w:rsid w:val="00E118F0"/>
    <w:rPr>
      <w:color w:val="F59E00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118F0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27F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7FB"/>
    <w:rPr>
      <w:rFonts w:ascii="Tahoma" w:hAnsi="Tahoma" w:cs="Tahoma"/>
      <w:kern w:val="20"/>
      <w:sz w:val="16"/>
      <w:szCs w:val="16"/>
      <w:lang w:val="pt-BR"/>
    </w:rPr>
  </w:style>
  <w:style w:type="character" w:customStyle="1" w:styleId="Ttulo2Char">
    <w:name w:val="Título 2 Char"/>
    <w:basedOn w:val="Fontepargpadro"/>
    <w:link w:val="Ttulo2"/>
    <w:rsid w:val="00474BAE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lang w:val="pt-BR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595959" w:themeColor="text1" w:themeTint="A6"/>
        <w:lang w:val="pt-PT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1"/>
    <w:lsdException w:name="heading 4" w:uiPriority="18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2"/>
    <w:lsdException w:name="caption" w:uiPriority="35" w:qFormat="1"/>
    <w:lsdException w:name="Title" w:uiPriority="10" w:unhideWhenUsed="0" w:qFormat="1"/>
    <w:lsdException w:name="Closing" w:uiPriority="8"/>
    <w:lsdException w:name="Signature" w:uiPriority="8"/>
    <w:lsdException w:name="Default Paragraph Font" w:uiPriority="1"/>
    <w:lsdException w:name="Subtitle" w:uiPriority="11" w:qFormat="1"/>
    <w:lsdException w:name="Salutation" w:uiPriority="8"/>
    <w:lsdException w:name="Date" w:uiPriority="8"/>
    <w:lsdException w:name="Strong" w:uiPriority="22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  <w:lang w:val="pt-BR"/>
    </w:rPr>
  </w:style>
  <w:style w:type="paragraph" w:styleId="Ttulo1">
    <w:name w:val="heading 1"/>
    <w:basedOn w:val="Normal"/>
    <w:next w:val="Normal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418AB3" w:themeColor="accent1"/>
      <w:sz w:val="21"/>
      <w:szCs w:val="21"/>
    </w:rPr>
  </w:style>
  <w:style w:type="paragraph" w:styleId="Ttulo2">
    <w:name w:val="heading 2"/>
    <w:basedOn w:val="Normal"/>
    <w:next w:val="Normal"/>
    <w:link w:val="Ttulo2Char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18AB3" w:themeColor="accent1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18AB3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1"/>
    <w:unhideWhenUsed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1"/>
    <w:rPr>
      <w:kern w:val="20"/>
    </w:rPr>
  </w:style>
  <w:style w:type="paragraph" w:customStyle="1" w:styleId="Textodocurrculo">
    <w:name w:val="Texto do currículo"/>
    <w:basedOn w:val="Normal"/>
    <w:qFormat/>
    <w:pPr>
      <w:spacing w:after="40"/>
      <w:ind w:right="144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418AB3" w:themeColor="accent1"/>
      <w:kern w:val="20"/>
      <w14:ligatures w14:val="standardContextual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18AB3" w:themeColor="accent1"/>
      <w:kern w:val="20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204458" w:themeColor="accent1" w:themeShade="7F"/>
      <w:kern w:val="20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204458" w:themeColor="accent1" w:themeShade="7F"/>
      <w:kern w:val="20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currculo">
    <w:name w:val="Tabela do currículo"/>
    <w:basedOn w:val="Tabelanormal"/>
    <w:uiPriority w:val="99"/>
    <w:tblPr>
      <w:tblInd w:w="0" w:type="dxa"/>
      <w:tblBorders>
        <w:insideH w:val="single" w:sz="4" w:space="0" w:color="418AB3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eladacarta">
    <w:name w:val="Tabela da carta"/>
    <w:basedOn w:val="Tabela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18AB3" w:themeColor="accent1"/>
        <w:sz w:val="22"/>
      </w:rPr>
    </w:tblStylePr>
    <w:tblStylePr w:type="firstCol">
      <w:rPr>
        <w:b/>
      </w:rPr>
    </w:tblStylePr>
  </w:style>
  <w:style w:type="character" w:styleId="nfase">
    <w:name w:val="Emphasis"/>
    <w:basedOn w:val="Fontepargpadro"/>
    <w:unhideWhenUsed/>
    <w:qFormat/>
    <w:rPr>
      <w:color w:val="418AB3" w:themeColor="accent1"/>
    </w:rPr>
  </w:style>
  <w:style w:type="paragraph" w:customStyle="1" w:styleId="InformaesdeContato">
    <w:name w:val="Informações de Contato"/>
    <w:basedOn w:val="Normal"/>
    <w:qFormat/>
    <w:pPr>
      <w:spacing w:after="0" w:line="240" w:lineRule="auto"/>
      <w:jc w:val="right"/>
    </w:pPr>
    <w:rPr>
      <w:sz w:val="18"/>
      <w:szCs w:val="18"/>
    </w:rPr>
  </w:style>
  <w:style w:type="paragraph" w:customStyle="1" w:styleId="Nome">
    <w:name w:val="Nome"/>
    <w:basedOn w:val="Normal"/>
    <w:next w:val="Normal"/>
    <w:qFormat/>
    <w:pPr>
      <w:pBdr>
        <w:top w:val="single" w:sz="4" w:space="4" w:color="418AB3" w:themeColor="accent1"/>
        <w:left w:val="single" w:sz="4" w:space="6" w:color="418AB3" w:themeColor="accent1"/>
        <w:bottom w:val="single" w:sz="4" w:space="4" w:color="418AB3" w:themeColor="accent1"/>
        <w:right w:val="single" w:sz="4" w:space="6" w:color="418AB3" w:themeColor="accent1"/>
      </w:pBdr>
      <w:shd w:val="clear" w:color="auto" w:fill="418AB3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Pr>
      <w:kern w:val="20"/>
    </w:rPr>
  </w:style>
  <w:style w:type="character" w:styleId="Forte">
    <w:name w:val="Strong"/>
    <w:basedOn w:val="Fontepargpadro"/>
    <w:uiPriority w:val="22"/>
    <w:qFormat/>
    <w:rsid w:val="000500B7"/>
    <w:rPr>
      <w:b/>
      <w:bCs/>
    </w:rPr>
  </w:style>
  <w:style w:type="character" w:styleId="Hyperlink">
    <w:name w:val="Hyperlink"/>
    <w:basedOn w:val="Fontepargpadro"/>
    <w:uiPriority w:val="99"/>
    <w:unhideWhenUsed/>
    <w:rsid w:val="00E118F0"/>
    <w:rPr>
      <w:color w:val="F59E00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118F0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27F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7FB"/>
    <w:rPr>
      <w:rFonts w:ascii="Tahoma" w:hAnsi="Tahoma" w:cs="Tahoma"/>
      <w:kern w:val="20"/>
      <w:sz w:val="16"/>
      <w:szCs w:val="16"/>
      <w:lang w:val="pt-BR"/>
    </w:rPr>
  </w:style>
  <w:style w:type="character" w:customStyle="1" w:styleId="Ttulo2Char">
    <w:name w:val="Título 2 Char"/>
    <w:basedOn w:val="Fontepargpadro"/>
    <w:link w:val="Ttulo2"/>
    <w:rsid w:val="00474BAE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lang w:val="pt-B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Paulohenriquemena188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Curr&#237;culo%20funcional%20(design%20Simple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FA065021474394AED7FD7E96682B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63C766-732D-4DB8-A7EA-C1DE32EF8629}"/>
      </w:docPartPr>
      <w:docPartBody>
        <w:p w:rsidR="009D21AA" w:rsidRDefault="00206F1D">
          <w:pPr>
            <w:pStyle w:val="42FA065021474394AED7FD7E96682BBD"/>
          </w:pPr>
          <w:r>
            <w:rPr>
              <w:rStyle w:val="TextodoEspaoReservado"/>
              <w:lang w:bidi="pt-BR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32A"/>
    <w:rsid w:val="001C732A"/>
    <w:rsid w:val="00206F1D"/>
    <w:rsid w:val="002364D2"/>
    <w:rsid w:val="002D483B"/>
    <w:rsid w:val="007F7035"/>
    <w:rsid w:val="008D78F3"/>
    <w:rsid w:val="009D21AA"/>
    <w:rsid w:val="00A61398"/>
    <w:rsid w:val="00B71C5C"/>
    <w:rsid w:val="00CB63B5"/>
    <w:rsid w:val="00D65D2B"/>
    <w:rsid w:val="00E853F9"/>
    <w:rsid w:val="00F1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3B33628701D48E9A528FEF07E6838A6">
    <w:name w:val="A3B33628701D48E9A528FEF07E6838A6"/>
  </w:style>
  <w:style w:type="paragraph" w:customStyle="1" w:styleId="F563EF46614B45ADAB463F2C81EC1C50">
    <w:name w:val="F563EF46614B45ADAB463F2C81EC1C50"/>
  </w:style>
  <w:style w:type="paragraph" w:customStyle="1" w:styleId="608BB85122BC4876AD2D32ED7E15F464">
    <w:name w:val="608BB85122BC4876AD2D32ED7E15F464"/>
  </w:style>
  <w:style w:type="paragraph" w:customStyle="1" w:styleId="A50579019FA94211B9E0F053366EF894">
    <w:name w:val="A50579019FA94211B9E0F053366EF894"/>
  </w:style>
  <w:style w:type="character" w:styleId="nfase">
    <w:name w:val="Emphasis"/>
    <w:basedOn w:val="Fontepargpadro"/>
    <w:unhideWhenUsed/>
    <w:qFormat/>
    <w:rPr>
      <w:color w:val="4F81BD" w:themeColor="accent1"/>
    </w:rPr>
  </w:style>
  <w:style w:type="paragraph" w:customStyle="1" w:styleId="043C11D720B64379BFB1DA16DA87166D">
    <w:name w:val="043C11D720B64379BFB1DA16DA87166D"/>
  </w:style>
  <w:style w:type="character" w:styleId="TextodoEspaoReservado">
    <w:name w:val="Placeholder Text"/>
    <w:basedOn w:val="Fontepargpadro"/>
    <w:uiPriority w:val="99"/>
    <w:semiHidden/>
    <w:rsid w:val="008D78F3"/>
    <w:rPr>
      <w:color w:val="808080"/>
    </w:rPr>
  </w:style>
  <w:style w:type="paragraph" w:customStyle="1" w:styleId="42FA065021474394AED7FD7E96682BBD">
    <w:name w:val="42FA065021474394AED7FD7E96682BBD"/>
  </w:style>
  <w:style w:type="paragraph" w:customStyle="1" w:styleId="B73D706312D449AFB8397C3D1651FDF6">
    <w:name w:val="B73D706312D449AFB8397C3D1651FDF6"/>
  </w:style>
  <w:style w:type="paragraph" w:customStyle="1" w:styleId="CDEF5D4888DB45148E1CBFD497E39E9E">
    <w:name w:val="CDEF5D4888DB45148E1CBFD497E39E9E"/>
  </w:style>
  <w:style w:type="paragraph" w:customStyle="1" w:styleId="A42B064F51484E4FB154376E08B91AA8">
    <w:name w:val="A42B064F51484E4FB154376E08B91AA8"/>
  </w:style>
  <w:style w:type="paragraph" w:customStyle="1" w:styleId="FA531720D62A42DD874211928630B9C9">
    <w:name w:val="FA531720D62A42DD874211928630B9C9"/>
  </w:style>
  <w:style w:type="paragraph" w:customStyle="1" w:styleId="0B7490C0EC3944E5A2B3745B2964810D">
    <w:name w:val="0B7490C0EC3944E5A2B3745B2964810D"/>
  </w:style>
  <w:style w:type="paragraph" w:customStyle="1" w:styleId="40DD5CAF333E4A9097EC7E833490E29B">
    <w:name w:val="40DD5CAF333E4A9097EC7E833490E29B"/>
  </w:style>
  <w:style w:type="paragraph" w:customStyle="1" w:styleId="3FD5069D637442938F7496C0729F4E58">
    <w:name w:val="3FD5069D637442938F7496C0729F4E58"/>
  </w:style>
  <w:style w:type="paragraph" w:customStyle="1" w:styleId="81608DEF1DA34408892467D530BD2906">
    <w:name w:val="81608DEF1DA34408892467D530BD2906"/>
  </w:style>
  <w:style w:type="paragraph" w:customStyle="1" w:styleId="5CA8BC13D1054650BEB3174A3B7078D1">
    <w:name w:val="5CA8BC13D1054650BEB3174A3B7078D1"/>
  </w:style>
  <w:style w:type="paragraph" w:customStyle="1" w:styleId="0BE37C949714437CAE8013D16BF7BF70">
    <w:name w:val="0BE37C949714437CAE8013D16BF7BF70"/>
  </w:style>
  <w:style w:type="paragraph" w:customStyle="1" w:styleId="EB1179E0DAAD4F2A9AC39309983F4C39">
    <w:name w:val="EB1179E0DAAD4F2A9AC39309983F4C39"/>
  </w:style>
  <w:style w:type="paragraph" w:customStyle="1" w:styleId="7388D988F8774196BE6FC9C0DEA962D2">
    <w:name w:val="7388D988F8774196BE6FC9C0DEA962D2"/>
  </w:style>
  <w:style w:type="paragraph" w:customStyle="1" w:styleId="E1DF332DBD61472ABAB1A8BC1E01E9D5">
    <w:name w:val="E1DF332DBD61472ABAB1A8BC1E01E9D5"/>
  </w:style>
  <w:style w:type="paragraph" w:customStyle="1" w:styleId="1C306FCCC2A04AE6AFEB60BA0815E2DE">
    <w:name w:val="1C306FCCC2A04AE6AFEB60BA0815E2DE"/>
    <w:rsid w:val="001C732A"/>
  </w:style>
  <w:style w:type="paragraph" w:customStyle="1" w:styleId="A34F8A288C0948B0937BD0662358F44C">
    <w:name w:val="A34F8A288C0948B0937BD0662358F44C"/>
    <w:rsid w:val="001C732A"/>
  </w:style>
  <w:style w:type="paragraph" w:customStyle="1" w:styleId="B35CD567B8C44EAF924D866131549970">
    <w:name w:val="B35CD567B8C44EAF924D866131549970"/>
    <w:rsid w:val="001C732A"/>
  </w:style>
  <w:style w:type="paragraph" w:customStyle="1" w:styleId="45A74D65AABC4E03B9F1A26B2CE21200">
    <w:name w:val="45A74D65AABC4E03B9F1A26B2CE21200"/>
    <w:rsid w:val="001C732A"/>
  </w:style>
  <w:style w:type="paragraph" w:customStyle="1" w:styleId="5A966B95A45B4DAF8D7F8CECF21A6D4C">
    <w:name w:val="5A966B95A45B4DAF8D7F8CECF21A6D4C"/>
    <w:rsid w:val="001C732A"/>
  </w:style>
  <w:style w:type="paragraph" w:customStyle="1" w:styleId="5142D047955341C69E20BECE93FD9FF3">
    <w:name w:val="5142D047955341C69E20BECE93FD9FF3"/>
    <w:rsid w:val="001C732A"/>
  </w:style>
  <w:style w:type="paragraph" w:customStyle="1" w:styleId="1D3463EB234D47D5997CC46CA98CF931">
    <w:name w:val="1D3463EB234D47D5997CC46CA98CF931"/>
    <w:rsid w:val="001C732A"/>
  </w:style>
  <w:style w:type="paragraph" w:customStyle="1" w:styleId="88A1DAD6D3EE4557913AD8D4B606E412">
    <w:name w:val="88A1DAD6D3EE4557913AD8D4B606E412"/>
    <w:rsid w:val="001C732A"/>
  </w:style>
  <w:style w:type="paragraph" w:customStyle="1" w:styleId="EC59763925A540E484E516549F6FA856">
    <w:name w:val="EC59763925A540E484E516549F6FA856"/>
    <w:rsid w:val="001C732A"/>
  </w:style>
  <w:style w:type="paragraph" w:customStyle="1" w:styleId="57FC595229CC415EA8C2F3C02C89C492">
    <w:name w:val="57FC595229CC415EA8C2F3C02C89C492"/>
    <w:rsid w:val="001C732A"/>
  </w:style>
  <w:style w:type="paragraph" w:customStyle="1" w:styleId="14C1F1EF1E9F4152A5C62DB75495A718">
    <w:name w:val="14C1F1EF1E9F4152A5C62DB75495A718"/>
    <w:rsid w:val="001C732A"/>
  </w:style>
  <w:style w:type="paragraph" w:customStyle="1" w:styleId="1457E36F77734F7482494ABEE8C4F7E9">
    <w:name w:val="1457E36F77734F7482494ABEE8C4F7E9"/>
    <w:rsid w:val="001C732A"/>
  </w:style>
  <w:style w:type="paragraph" w:customStyle="1" w:styleId="7A866E63A82C4E0F9C598663488E4E14">
    <w:name w:val="7A866E63A82C4E0F9C598663488E4E14"/>
    <w:rsid w:val="001C732A"/>
  </w:style>
  <w:style w:type="paragraph" w:customStyle="1" w:styleId="21B7288B53C149869E6A077869049CE8">
    <w:name w:val="21B7288B53C149869E6A077869049CE8"/>
    <w:rsid w:val="001C732A"/>
  </w:style>
  <w:style w:type="paragraph" w:customStyle="1" w:styleId="373BF8329A63435BBD16BC95D5FEAB9C">
    <w:name w:val="373BF8329A63435BBD16BC95D5FEAB9C"/>
    <w:rsid w:val="001C732A"/>
  </w:style>
  <w:style w:type="paragraph" w:customStyle="1" w:styleId="8E64FD786F8647458183CF803AA2693E">
    <w:name w:val="8E64FD786F8647458183CF803AA2693E"/>
    <w:rsid w:val="001C732A"/>
  </w:style>
  <w:style w:type="paragraph" w:customStyle="1" w:styleId="3D78E034523F47E7B097798B79C76EED">
    <w:name w:val="3D78E034523F47E7B097798B79C76EED"/>
    <w:rsid w:val="001C732A"/>
  </w:style>
  <w:style w:type="paragraph" w:customStyle="1" w:styleId="BDA3951A30BD455085D61F06F928AF5D">
    <w:name w:val="BDA3951A30BD455085D61F06F928AF5D"/>
    <w:rsid w:val="001C732A"/>
  </w:style>
  <w:style w:type="paragraph" w:customStyle="1" w:styleId="00584FB227E9486395CE43BC24BF04FD">
    <w:name w:val="00584FB227E9486395CE43BC24BF04FD"/>
    <w:rsid w:val="001C732A"/>
  </w:style>
  <w:style w:type="paragraph" w:customStyle="1" w:styleId="C7FAF761AE15428BB962DA4CD77A2188">
    <w:name w:val="C7FAF761AE15428BB962DA4CD77A2188"/>
    <w:rsid w:val="001C732A"/>
  </w:style>
  <w:style w:type="paragraph" w:customStyle="1" w:styleId="F0BF2AB57A014195817F706DF17096C7">
    <w:name w:val="F0BF2AB57A014195817F706DF17096C7"/>
    <w:rsid w:val="001C732A"/>
  </w:style>
  <w:style w:type="paragraph" w:customStyle="1" w:styleId="DF3AC4FE33B948F99F0DB79493BD5152">
    <w:name w:val="DF3AC4FE33B948F99F0DB79493BD5152"/>
    <w:rsid w:val="001C732A"/>
  </w:style>
  <w:style w:type="paragraph" w:customStyle="1" w:styleId="CF12920851B74B009516EA5821EB5D73">
    <w:name w:val="CF12920851B74B009516EA5821EB5D73"/>
    <w:rsid w:val="001C732A"/>
  </w:style>
  <w:style w:type="paragraph" w:customStyle="1" w:styleId="5BE9C4F677CC49ED8A668241BA84F35F">
    <w:name w:val="5BE9C4F677CC49ED8A668241BA84F35F"/>
    <w:rsid w:val="001C732A"/>
  </w:style>
  <w:style w:type="paragraph" w:customStyle="1" w:styleId="43710CB7B2794C80839142538876649A">
    <w:name w:val="43710CB7B2794C80839142538876649A"/>
    <w:rsid w:val="001C732A"/>
  </w:style>
  <w:style w:type="paragraph" w:customStyle="1" w:styleId="1B671F289BB34020AC691D58E590A21B">
    <w:name w:val="1B671F289BB34020AC691D58E590A21B"/>
    <w:rsid w:val="001C732A"/>
  </w:style>
  <w:style w:type="paragraph" w:customStyle="1" w:styleId="3D6518C2FC5243EF92C20B10189A0933">
    <w:name w:val="3D6518C2FC5243EF92C20B10189A0933"/>
    <w:rsid w:val="001C732A"/>
  </w:style>
  <w:style w:type="paragraph" w:customStyle="1" w:styleId="DF714B9A6EEA4F279944E042BBF3AB46">
    <w:name w:val="DF714B9A6EEA4F279944E042BBF3AB46"/>
    <w:rsid w:val="001C732A"/>
  </w:style>
  <w:style w:type="paragraph" w:customStyle="1" w:styleId="8BB288E3CF694D299EDF302715F740AF">
    <w:name w:val="8BB288E3CF694D299EDF302715F740AF"/>
    <w:rsid w:val="001C732A"/>
  </w:style>
  <w:style w:type="paragraph" w:customStyle="1" w:styleId="F295054ACA9F4EE9B445B02A361FB3FE">
    <w:name w:val="F295054ACA9F4EE9B445B02A361FB3FE"/>
    <w:rsid w:val="001C732A"/>
  </w:style>
  <w:style w:type="paragraph" w:customStyle="1" w:styleId="C0AC369F1B50483CA1AB7B84F6A372AA">
    <w:name w:val="C0AC369F1B50483CA1AB7B84F6A372AA"/>
    <w:rsid w:val="001C732A"/>
  </w:style>
  <w:style w:type="paragraph" w:customStyle="1" w:styleId="7B4CAB447A514BE79DEDE11ACE2611B0">
    <w:name w:val="7B4CAB447A514BE79DEDE11ACE2611B0"/>
    <w:rsid w:val="001C732A"/>
  </w:style>
  <w:style w:type="paragraph" w:customStyle="1" w:styleId="E64056C4BA6A43709D8D7F96DEC7F160">
    <w:name w:val="E64056C4BA6A43709D8D7F96DEC7F160"/>
    <w:rsid w:val="001C732A"/>
  </w:style>
  <w:style w:type="paragraph" w:customStyle="1" w:styleId="8464989EEB704D9795DFA69002679D7C">
    <w:name w:val="8464989EEB704D9795DFA69002679D7C"/>
    <w:rsid w:val="001C732A"/>
  </w:style>
  <w:style w:type="paragraph" w:customStyle="1" w:styleId="94594F4E29AA4D3D8C4129E99EECC4EF">
    <w:name w:val="94594F4E29AA4D3D8C4129E99EECC4EF"/>
    <w:rsid w:val="001C732A"/>
  </w:style>
  <w:style w:type="paragraph" w:customStyle="1" w:styleId="EBB6C56F7E7946CFA95AE7D84E817E0D">
    <w:name w:val="EBB6C56F7E7946CFA95AE7D84E817E0D"/>
    <w:rsid w:val="001C732A"/>
  </w:style>
  <w:style w:type="paragraph" w:customStyle="1" w:styleId="1B6982149DA545D4899880220C55BEC2">
    <w:name w:val="1B6982149DA545D4899880220C55BEC2"/>
    <w:rsid w:val="001C732A"/>
  </w:style>
  <w:style w:type="paragraph" w:customStyle="1" w:styleId="153E338F5B8B40FFA5657D225592A248">
    <w:name w:val="153E338F5B8B40FFA5657D225592A248"/>
    <w:rsid w:val="001C732A"/>
  </w:style>
  <w:style w:type="paragraph" w:customStyle="1" w:styleId="2E11BDD3AC014B089B208BA19216100E">
    <w:name w:val="2E11BDD3AC014B089B208BA19216100E"/>
    <w:rsid w:val="001C732A"/>
  </w:style>
  <w:style w:type="paragraph" w:customStyle="1" w:styleId="7396A66C7BBC465CBF2E25ED3182BDA6">
    <w:name w:val="7396A66C7BBC465CBF2E25ED3182BDA6"/>
    <w:rsid w:val="001C732A"/>
  </w:style>
  <w:style w:type="paragraph" w:customStyle="1" w:styleId="74CD1C64F922475999CB4FDA327BB8E3">
    <w:name w:val="74CD1C64F922475999CB4FDA327BB8E3"/>
    <w:rsid w:val="001C732A"/>
  </w:style>
  <w:style w:type="paragraph" w:customStyle="1" w:styleId="9CA0E04232414084B51294DD1274831A">
    <w:name w:val="9CA0E04232414084B51294DD1274831A"/>
    <w:rsid w:val="001C732A"/>
  </w:style>
  <w:style w:type="paragraph" w:customStyle="1" w:styleId="903856DC5DA948E78B05E4C78BC05965">
    <w:name w:val="903856DC5DA948E78B05E4C78BC05965"/>
    <w:rsid w:val="001C732A"/>
  </w:style>
  <w:style w:type="paragraph" w:customStyle="1" w:styleId="62FA99487FB64796BAC99146EAF34A19">
    <w:name w:val="62FA99487FB64796BAC99146EAF34A19"/>
    <w:rsid w:val="001C732A"/>
  </w:style>
  <w:style w:type="paragraph" w:customStyle="1" w:styleId="8521D03DA51D4403B4BD82847A5F6DD5">
    <w:name w:val="8521D03DA51D4403B4BD82847A5F6DD5"/>
    <w:rsid w:val="001C732A"/>
  </w:style>
  <w:style w:type="paragraph" w:customStyle="1" w:styleId="486FC41CFF9044F499AC7B911EBFE696">
    <w:name w:val="486FC41CFF9044F499AC7B911EBFE696"/>
    <w:rsid w:val="001C732A"/>
  </w:style>
  <w:style w:type="paragraph" w:customStyle="1" w:styleId="0440FA1990DD416FAF85366ACB1956EB">
    <w:name w:val="0440FA1990DD416FAF85366ACB1956EB"/>
    <w:rsid w:val="001C732A"/>
  </w:style>
  <w:style w:type="paragraph" w:customStyle="1" w:styleId="D4662FF96C994F0F885C52B81AD64BC7">
    <w:name w:val="D4662FF96C994F0F885C52B81AD64BC7"/>
    <w:rsid w:val="001C732A"/>
  </w:style>
  <w:style w:type="paragraph" w:customStyle="1" w:styleId="125590D2B00740019AF8253BD292D82B">
    <w:name w:val="125590D2B00740019AF8253BD292D82B"/>
    <w:rsid w:val="001C732A"/>
  </w:style>
  <w:style w:type="paragraph" w:customStyle="1" w:styleId="8E54BA2DD1EC4F8786A49F172C8F1408">
    <w:name w:val="8E54BA2DD1EC4F8786A49F172C8F1408"/>
    <w:rsid w:val="001C732A"/>
  </w:style>
  <w:style w:type="paragraph" w:customStyle="1" w:styleId="5F1FD8990F5F4CE4AFD90F0DB26C1463">
    <w:name w:val="5F1FD8990F5F4CE4AFD90F0DB26C1463"/>
    <w:rsid w:val="001C732A"/>
  </w:style>
  <w:style w:type="paragraph" w:customStyle="1" w:styleId="C7A803F65A0641B881B6BEC9345F8ED9">
    <w:name w:val="C7A803F65A0641B881B6BEC9345F8ED9"/>
    <w:rsid w:val="001C732A"/>
  </w:style>
  <w:style w:type="paragraph" w:customStyle="1" w:styleId="957AEA05DE9444D981E947419E9A2439">
    <w:name w:val="957AEA05DE9444D981E947419E9A2439"/>
    <w:rsid w:val="001C732A"/>
  </w:style>
  <w:style w:type="paragraph" w:customStyle="1" w:styleId="7EC37F845C4F42DEAE5ABB8DBEDE2DBF">
    <w:name w:val="7EC37F845C4F42DEAE5ABB8DBEDE2DBF"/>
    <w:rsid w:val="001C732A"/>
  </w:style>
  <w:style w:type="paragraph" w:customStyle="1" w:styleId="9269CA5C8F42418F93CF9BEB4A4500B7">
    <w:name w:val="9269CA5C8F42418F93CF9BEB4A4500B7"/>
    <w:rsid w:val="001C732A"/>
  </w:style>
  <w:style w:type="paragraph" w:customStyle="1" w:styleId="FF97574FCC124DFA9D51DF81AC45484B">
    <w:name w:val="FF97574FCC124DFA9D51DF81AC45484B"/>
    <w:rsid w:val="001C732A"/>
  </w:style>
  <w:style w:type="paragraph" w:customStyle="1" w:styleId="488FA184F6244748825EA3CBBED1D7C5">
    <w:name w:val="488FA184F6244748825EA3CBBED1D7C5"/>
    <w:rsid w:val="001C732A"/>
  </w:style>
  <w:style w:type="paragraph" w:customStyle="1" w:styleId="7F693EB41FDC454793B9E20B19CB5674">
    <w:name w:val="7F693EB41FDC454793B9E20B19CB5674"/>
    <w:rsid w:val="001C732A"/>
  </w:style>
  <w:style w:type="paragraph" w:customStyle="1" w:styleId="884A1F6331CB4AFEB631605275877AB0">
    <w:name w:val="884A1F6331CB4AFEB631605275877AB0"/>
    <w:rsid w:val="001C732A"/>
  </w:style>
  <w:style w:type="paragraph" w:customStyle="1" w:styleId="29ACFFA3441D4DE0BF864DEBAABA101A">
    <w:name w:val="29ACFFA3441D4DE0BF864DEBAABA101A"/>
    <w:rsid w:val="001C732A"/>
  </w:style>
  <w:style w:type="paragraph" w:customStyle="1" w:styleId="53FA7DFCBEB34842ACB67CFDB373B382">
    <w:name w:val="53FA7DFCBEB34842ACB67CFDB373B382"/>
    <w:rsid w:val="001C732A"/>
  </w:style>
  <w:style w:type="paragraph" w:customStyle="1" w:styleId="AF2540218C4B47EF9F80C2BFB283B69C">
    <w:name w:val="AF2540218C4B47EF9F80C2BFB283B69C"/>
    <w:rsid w:val="001C732A"/>
  </w:style>
  <w:style w:type="paragraph" w:customStyle="1" w:styleId="76037ABD6D9A484FBC7507E64B7C3C9E">
    <w:name w:val="76037ABD6D9A484FBC7507E64B7C3C9E"/>
    <w:rsid w:val="001C732A"/>
  </w:style>
  <w:style w:type="paragraph" w:customStyle="1" w:styleId="2038AABA14AA465A97489FEED9AFC64F">
    <w:name w:val="2038AABA14AA465A97489FEED9AFC64F"/>
    <w:rsid w:val="001C732A"/>
  </w:style>
  <w:style w:type="paragraph" w:customStyle="1" w:styleId="1419AC130AED44F7B7743E8B311B0D6F">
    <w:name w:val="1419AC130AED44F7B7743E8B311B0D6F"/>
    <w:rsid w:val="001C732A"/>
  </w:style>
  <w:style w:type="paragraph" w:customStyle="1" w:styleId="C885BA982E904875AACCD54022CB27C8">
    <w:name w:val="C885BA982E904875AACCD54022CB27C8"/>
    <w:rsid w:val="001C732A"/>
  </w:style>
  <w:style w:type="paragraph" w:customStyle="1" w:styleId="3E6802DBF92B45C4ADBAA639C66829AE">
    <w:name w:val="3E6802DBF92B45C4ADBAA639C66829AE"/>
    <w:rsid w:val="001C732A"/>
  </w:style>
  <w:style w:type="paragraph" w:customStyle="1" w:styleId="A8ADE74C56094582A8E62D45D5088787">
    <w:name w:val="A8ADE74C56094582A8E62D45D5088787"/>
    <w:rsid w:val="001C732A"/>
  </w:style>
  <w:style w:type="paragraph" w:customStyle="1" w:styleId="CE01D2D007E84D03BE2B624607A89B11">
    <w:name w:val="CE01D2D007E84D03BE2B624607A89B11"/>
    <w:rsid w:val="001C732A"/>
  </w:style>
  <w:style w:type="paragraph" w:customStyle="1" w:styleId="595A2610DC5F43F89B05887EB0597593">
    <w:name w:val="595A2610DC5F43F89B05887EB0597593"/>
    <w:rsid w:val="001C732A"/>
  </w:style>
  <w:style w:type="paragraph" w:customStyle="1" w:styleId="FA63F5C49E064A65A7D7D9206B48C019">
    <w:name w:val="FA63F5C49E064A65A7D7D9206B48C019"/>
    <w:rsid w:val="001C732A"/>
  </w:style>
  <w:style w:type="paragraph" w:customStyle="1" w:styleId="CB636E8612704BA1B66CCAA90DAAFFFE">
    <w:name w:val="CB636E8612704BA1B66CCAA90DAAFFFE"/>
    <w:rsid w:val="001C732A"/>
  </w:style>
  <w:style w:type="paragraph" w:customStyle="1" w:styleId="14A8681A8B73476391900469EB0EB676">
    <w:name w:val="14A8681A8B73476391900469EB0EB676"/>
    <w:rsid w:val="001C732A"/>
  </w:style>
  <w:style w:type="paragraph" w:customStyle="1" w:styleId="109EFE88F70E4B71A72005ADE08F0269">
    <w:name w:val="109EFE88F70E4B71A72005ADE08F0269"/>
    <w:rsid w:val="001C732A"/>
  </w:style>
  <w:style w:type="paragraph" w:customStyle="1" w:styleId="FA8B2786C1B3467891593BBDB667A4C9">
    <w:name w:val="FA8B2786C1B3467891593BBDB667A4C9"/>
    <w:rsid w:val="001C732A"/>
  </w:style>
  <w:style w:type="paragraph" w:customStyle="1" w:styleId="B3C08F23CBCA4A3D9DB40859F573FB6A">
    <w:name w:val="B3C08F23CBCA4A3D9DB40859F573FB6A"/>
    <w:rsid w:val="001C732A"/>
  </w:style>
  <w:style w:type="paragraph" w:customStyle="1" w:styleId="BD75F98E529F4B379CEB752CAE777F0B">
    <w:name w:val="BD75F98E529F4B379CEB752CAE777F0B"/>
    <w:rsid w:val="001C732A"/>
  </w:style>
  <w:style w:type="paragraph" w:customStyle="1" w:styleId="25657118344940F7A495D2B0A976B3CD">
    <w:name w:val="25657118344940F7A495D2B0A976B3CD"/>
    <w:rsid w:val="001C732A"/>
  </w:style>
  <w:style w:type="paragraph" w:customStyle="1" w:styleId="32B1B91428F549A693425AC9F66EAB95">
    <w:name w:val="32B1B91428F549A693425AC9F66EAB95"/>
    <w:rsid w:val="001C732A"/>
  </w:style>
  <w:style w:type="paragraph" w:customStyle="1" w:styleId="F124E6E10DDA489F961E7118E4AAAB31">
    <w:name w:val="F124E6E10DDA489F961E7118E4AAAB31"/>
    <w:rsid w:val="00A61398"/>
    <w:pPr>
      <w:spacing w:after="200" w:line="276" w:lineRule="auto"/>
    </w:pPr>
  </w:style>
  <w:style w:type="paragraph" w:customStyle="1" w:styleId="A81C4E7A4DA044A0A2FDAE8BB515CF7E">
    <w:name w:val="A81C4E7A4DA044A0A2FDAE8BB515CF7E"/>
    <w:rsid w:val="00A61398"/>
    <w:pPr>
      <w:spacing w:after="200" w:line="276" w:lineRule="auto"/>
    </w:pPr>
  </w:style>
  <w:style w:type="paragraph" w:customStyle="1" w:styleId="6981AEA73921450FBBA5ACFE390FF429">
    <w:name w:val="6981AEA73921450FBBA5ACFE390FF429"/>
    <w:rsid w:val="00A61398"/>
    <w:pPr>
      <w:spacing w:after="200" w:line="276" w:lineRule="auto"/>
    </w:pPr>
  </w:style>
  <w:style w:type="paragraph" w:customStyle="1" w:styleId="A5D092DC16CE40B89B53C8189368EEBD">
    <w:name w:val="A5D092DC16CE40B89B53C8189368EEBD"/>
    <w:rsid w:val="00A61398"/>
    <w:pPr>
      <w:spacing w:after="200" w:line="276" w:lineRule="auto"/>
    </w:pPr>
  </w:style>
  <w:style w:type="paragraph" w:customStyle="1" w:styleId="DB1C7E0916A941D989EE96B18D09516B">
    <w:name w:val="DB1C7E0916A941D989EE96B18D09516B"/>
    <w:rsid w:val="00A61398"/>
    <w:pPr>
      <w:spacing w:after="200" w:line="276" w:lineRule="auto"/>
    </w:pPr>
  </w:style>
  <w:style w:type="paragraph" w:customStyle="1" w:styleId="950376F2DAB04CC9918009F36AB48520">
    <w:name w:val="950376F2DAB04CC9918009F36AB48520"/>
    <w:rsid w:val="00A61398"/>
    <w:pPr>
      <w:spacing w:after="200" w:line="276" w:lineRule="auto"/>
    </w:pPr>
  </w:style>
  <w:style w:type="paragraph" w:customStyle="1" w:styleId="7E2EC22E2CF04158815F8E8898F3813D">
    <w:name w:val="7E2EC22E2CF04158815F8E8898F3813D"/>
    <w:rsid w:val="00A61398"/>
    <w:pPr>
      <w:spacing w:after="200" w:line="276" w:lineRule="auto"/>
    </w:pPr>
  </w:style>
  <w:style w:type="paragraph" w:customStyle="1" w:styleId="34A9EC94554741BF9FF8F749F25E142F">
    <w:name w:val="34A9EC94554741BF9FF8F749F25E142F"/>
    <w:rsid w:val="00A61398"/>
    <w:pPr>
      <w:spacing w:after="200" w:line="276" w:lineRule="auto"/>
    </w:pPr>
  </w:style>
  <w:style w:type="paragraph" w:customStyle="1" w:styleId="154ECEF9A8964C759325911F1D13FA97">
    <w:name w:val="154ECEF9A8964C759325911F1D13FA97"/>
    <w:rsid w:val="00A61398"/>
    <w:pPr>
      <w:spacing w:after="200" w:line="276" w:lineRule="auto"/>
    </w:pPr>
  </w:style>
  <w:style w:type="paragraph" w:customStyle="1" w:styleId="2EEC3344F4B84628B286BD5F394DBF52">
    <w:name w:val="2EEC3344F4B84628B286BD5F394DBF52"/>
    <w:rsid w:val="00A61398"/>
    <w:pPr>
      <w:spacing w:after="200" w:line="276" w:lineRule="auto"/>
    </w:pPr>
  </w:style>
  <w:style w:type="paragraph" w:customStyle="1" w:styleId="2AC985DE4EEF454A8DFE03EBEB6F09C4">
    <w:name w:val="2AC985DE4EEF454A8DFE03EBEB6F09C4"/>
    <w:rsid w:val="00A61398"/>
    <w:pPr>
      <w:spacing w:after="200" w:line="276" w:lineRule="auto"/>
    </w:pPr>
  </w:style>
  <w:style w:type="paragraph" w:customStyle="1" w:styleId="429E6E92A638424EAD02C83CD31B07D5">
    <w:name w:val="429E6E92A638424EAD02C83CD31B07D5"/>
    <w:rsid w:val="00A61398"/>
    <w:pPr>
      <w:spacing w:after="200" w:line="276" w:lineRule="auto"/>
    </w:pPr>
  </w:style>
  <w:style w:type="paragraph" w:customStyle="1" w:styleId="C436F207554E4AA793382700CA51C884">
    <w:name w:val="C436F207554E4AA793382700CA51C884"/>
    <w:rsid w:val="00A61398"/>
    <w:pPr>
      <w:spacing w:after="200" w:line="276" w:lineRule="auto"/>
    </w:pPr>
  </w:style>
  <w:style w:type="paragraph" w:customStyle="1" w:styleId="98B77EC469154555B24DB44E1E488F2A">
    <w:name w:val="98B77EC469154555B24DB44E1E488F2A"/>
    <w:rsid w:val="00A61398"/>
    <w:pPr>
      <w:spacing w:after="200" w:line="276" w:lineRule="auto"/>
    </w:pPr>
  </w:style>
  <w:style w:type="paragraph" w:customStyle="1" w:styleId="69CCE4E0974C4278994996DE811F488A">
    <w:name w:val="69CCE4E0974C4278994996DE811F488A"/>
    <w:rsid w:val="00A61398"/>
    <w:pPr>
      <w:spacing w:after="200" w:line="276" w:lineRule="auto"/>
    </w:pPr>
  </w:style>
  <w:style w:type="paragraph" w:customStyle="1" w:styleId="19ADB90C9252443D8047EDFC06D31978">
    <w:name w:val="19ADB90C9252443D8047EDFC06D31978"/>
    <w:rsid w:val="008D78F3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3B33628701D48E9A528FEF07E6838A6">
    <w:name w:val="A3B33628701D48E9A528FEF07E6838A6"/>
  </w:style>
  <w:style w:type="paragraph" w:customStyle="1" w:styleId="F563EF46614B45ADAB463F2C81EC1C50">
    <w:name w:val="F563EF46614B45ADAB463F2C81EC1C50"/>
  </w:style>
  <w:style w:type="paragraph" w:customStyle="1" w:styleId="608BB85122BC4876AD2D32ED7E15F464">
    <w:name w:val="608BB85122BC4876AD2D32ED7E15F464"/>
  </w:style>
  <w:style w:type="paragraph" w:customStyle="1" w:styleId="A50579019FA94211B9E0F053366EF894">
    <w:name w:val="A50579019FA94211B9E0F053366EF894"/>
  </w:style>
  <w:style w:type="character" w:styleId="nfase">
    <w:name w:val="Emphasis"/>
    <w:basedOn w:val="Fontepargpadro"/>
    <w:unhideWhenUsed/>
    <w:qFormat/>
    <w:rPr>
      <w:color w:val="4F81BD" w:themeColor="accent1"/>
    </w:rPr>
  </w:style>
  <w:style w:type="paragraph" w:customStyle="1" w:styleId="043C11D720B64379BFB1DA16DA87166D">
    <w:name w:val="043C11D720B64379BFB1DA16DA87166D"/>
  </w:style>
  <w:style w:type="character" w:styleId="TextodoEspaoReservado">
    <w:name w:val="Placeholder Text"/>
    <w:basedOn w:val="Fontepargpadro"/>
    <w:uiPriority w:val="99"/>
    <w:semiHidden/>
    <w:rsid w:val="008D78F3"/>
    <w:rPr>
      <w:color w:val="808080"/>
    </w:rPr>
  </w:style>
  <w:style w:type="paragraph" w:customStyle="1" w:styleId="42FA065021474394AED7FD7E96682BBD">
    <w:name w:val="42FA065021474394AED7FD7E96682BBD"/>
  </w:style>
  <w:style w:type="paragraph" w:customStyle="1" w:styleId="B73D706312D449AFB8397C3D1651FDF6">
    <w:name w:val="B73D706312D449AFB8397C3D1651FDF6"/>
  </w:style>
  <w:style w:type="paragraph" w:customStyle="1" w:styleId="CDEF5D4888DB45148E1CBFD497E39E9E">
    <w:name w:val="CDEF5D4888DB45148E1CBFD497E39E9E"/>
  </w:style>
  <w:style w:type="paragraph" w:customStyle="1" w:styleId="A42B064F51484E4FB154376E08B91AA8">
    <w:name w:val="A42B064F51484E4FB154376E08B91AA8"/>
  </w:style>
  <w:style w:type="paragraph" w:customStyle="1" w:styleId="FA531720D62A42DD874211928630B9C9">
    <w:name w:val="FA531720D62A42DD874211928630B9C9"/>
  </w:style>
  <w:style w:type="paragraph" w:customStyle="1" w:styleId="0B7490C0EC3944E5A2B3745B2964810D">
    <w:name w:val="0B7490C0EC3944E5A2B3745B2964810D"/>
  </w:style>
  <w:style w:type="paragraph" w:customStyle="1" w:styleId="40DD5CAF333E4A9097EC7E833490E29B">
    <w:name w:val="40DD5CAF333E4A9097EC7E833490E29B"/>
  </w:style>
  <w:style w:type="paragraph" w:customStyle="1" w:styleId="3FD5069D637442938F7496C0729F4E58">
    <w:name w:val="3FD5069D637442938F7496C0729F4E58"/>
  </w:style>
  <w:style w:type="paragraph" w:customStyle="1" w:styleId="81608DEF1DA34408892467D530BD2906">
    <w:name w:val="81608DEF1DA34408892467D530BD2906"/>
  </w:style>
  <w:style w:type="paragraph" w:customStyle="1" w:styleId="5CA8BC13D1054650BEB3174A3B7078D1">
    <w:name w:val="5CA8BC13D1054650BEB3174A3B7078D1"/>
  </w:style>
  <w:style w:type="paragraph" w:customStyle="1" w:styleId="0BE37C949714437CAE8013D16BF7BF70">
    <w:name w:val="0BE37C949714437CAE8013D16BF7BF70"/>
  </w:style>
  <w:style w:type="paragraph" w:customStyle="1" w:styleId="EB1179E0DAAD4F2A9AC39309983F4C39">
    <w:name w:val="EB1179E0DAAD4F2A9AC39309983F4C39"/>
  </w:style>
  <w:style w:type="paragraph" w:customStyle="1" w:styleId="7388D988F8774196BE6FC9C0DEA962D2">
    <w:name w:val="7388D988F8774196BE6FC9C0DEA962D2"/>
  </w:style>
  <w:style w:type="paragraph" w:customStyle="1" w:styleId="E1DF332DBD61472ABAB1A8BC1E01E9D5">
    <w:name w:val="E1DF332DBD61472ABAB1A8BC1E01E9D5"/>
  </w:style>
  <w:style w:type="paragraph" w:customStyle="1" w:styleId="1C306FCCC2A04AE6AFEB60BA0815E2DE">
    <w:name w:val="1C306FCCC2A04AE6AFEB60BA0815E2DE"/>
    <w:rsid w:val="001C732A"/>
  </w:style>
  <w:style w:type="paragraph" w:customStyle="1" w:styleId="A34F8A288C0948B0937BD0662358F44C">
    <w:name w:val="A34F8A288C0948B0937BD0662358F44C"/>
    <w:rsid w:val="001C732A"/>
  </w:style>
  <w:style w:type="paragraph" w:customStyle="1" w:styleId="B35CD567B8C44EAF924D866131549970">
    <w:name w:val="B35CD567B8C44EAF924D866131549970"/>
    <w:rsid w:val="001C732A"/>
  </w:style>
  <w:style w:type="paragraph" w:customStyle="1" w:styleId="45A74D65AABC4E03B9F1A26B2CE21200">
    <w:name w:val="45A74D65AABC4E03B9F1A26B2CE21200"/>
    <w:rsid w:val="001C732A"/>
  </w:style>
  <w:style w:type="paragraph" w:customStyle="1" w:styleId="5A966B95A45B4DAF8D7F8CECF21A6D4C">
    <w:name w:val="5A966B95A45B4DAF8D7F8CECF21A6D4C"/>
    <w:rsid w:val="001C732A"/>
  </w:style>
  <w:style w:type="paragraph" w:customStyle="1" w:styleId="5142D047955341C69E20BECE93FD9FF3">
    <w:name w:val="5142D047955341C69E20BECE93FD9FF3"/>
    <w:rsid w:val="001C732A"/>
  </w:style>
  <w:style w:type="paragraph" w:customStyle="1" w:styleId="1D3463EB234D47D5997CC46CA98CF931">
    <w:name w:val="1D3463EB234D47D5997CC46CA98CF931"/>
    <w:rsid w:val="001C732A"/>
  </w:style>
  <w:style w:type="paragraph" w:customStyle="1" w:styleId="88A1DAD6D3EE4557913AD8D4B606E412">
    <w:name w:val="88A1DAD6D3EE4557913AD8D4B606E412"/>
    <w:rsid w:val="001C732A"/>
  </w:style>
  <w:style w:type="paragraph" w:customStyle="1" w:styleId="EC59763925A540E484E516549F6FA856">
    <w:name w:val="EC59763925A540E484E516549F6FA856"/>
    <w:rsid w:val="001C732A"/>
  </w:style>
  <w:style w:type="paragraph" w:customStyle="1" w:styleId="57FC595229CC415EA8C2F3C02C89C492">
    <w:name w:val="57FC595229CC415EA8C2F3C02C89C492"/>
    <w:rsid w:val="001C732A"/>
  </w:style>
  <w:style w:type="paragraph" w:customStyle="1" w:styleId="14C1F1EF1E9F4152A5C62DB75495A718">
    <w:name w:val="14C1F1EF1E9F4152A5C62DB75495A718"/>
    <w:rsid w:val="001C732A"/>
  </w:style>
  <w:style w:type="paragraph" w:customStyle="1" w:styleId="1457E36F77734F7482494ABEE8C4F7E9">
    <w:name w:val="1457E36F77734F7482494ABEE8C4F7E9"/>
    <w:rsid w:val="001C732A"/>
  </w:style>
  <w:style w:type="paragraph" w:customStyle="1" w:styleId="7A866E63A82C4E0F9C598663488E4E14">
    <w:name w:val="7A866E63A82C4E0F9C598663488E4E14"/>
    <w:rsid w:val="001C732A"/>
  </w:style>
  <w:style w:type="paragraph" w:customStyle="1" w:styleId="21B7288B53C149869E6A077869049CE8">
    <w:name w:val="21B7288B53C149869E6A077869049CE8"/>
    <w:rsid w:val="001C732A"/>
  </w:style>
  <w:style w:type="paragraph" w:customStyle="1" w:styleId="373BF8329A63435BBD16BC95D5FEAB9C">
    <w:name w:val="373BF8329A63435BBD16BC95D5FEAB9C"/>
    <w:rsid w:val="001C732A"/>
  </w:style>
  <w:style w:type="paragraph" w:customStyle="1" w:styleId="8E64FD786F8647458183CF803AA2693E">
    <w:name w:val="8E64FD786F8647458183CF803AA2693E"/>
    <w:rsid w:val="001C732A"/>
  </w:style>
  <w:style w:type="paragraph" w:customStyle="1" w:styleId="3D78E034523F47E7B097798B79C76EED">
    <w:name w:val="3D78E034523F47E7B097798B79C76EED"/>
    <w:rsid w:val="001C732A"/>
  </w:style>
  <w:style w:type="paragraph" w:customStyle="1" w:styleId="BDA3951A30BD455085D61F06F928AF5D">
    <w:name w:val="BDA3951A30BD455085D61F06F928AF5D"/>
    <w:rsid w:val="001C732A"/>
  </w:style>
  <w:style w:type="paragraph" w:customStyle="1" w:styleId="00584FB227E9486395CE43BC24BF04FD">
    <w:name w:val="00584FB227E9486395CE43BC24BF04FD"/>
    <w:rsid w:val="001C732A"/>
  </w:style>
  <w:style w:type="paragraph" w:customStyle="1" w:styleId="C7FAF761AE15428BB962DA4CD77A2188">
    <w:name w:val="C7FAF761AE15428BB962DA4CD77A2188"/>
    <w:rsid w:val="001C732A"/>
  </w:style>
  <w:style w:type="paragraph" w:customStyle="1" w:styleId="F0BF2AB57A014195817F706DF17096C7">
    <w:name w:val="F0BF2AB57A014195817F706DF17096C7"/>
    <w:rsid w:val="001C732A"/>
  </w:style>
  <w:style w:type="paragraph" w:customStyle="1" w:styleId="DF3AC4FE33B948F99F0DB79493BD5152">
    <w:name w:val="DF3AC4FE33B948F99F0DB79493BD5152"/>
    <w:rsid w:val="001C732A"/>
  </w:style>
  <w:style w:type="paragraph" w:customStyle="1" w:styleId="CF12920851B74B009516EA5821EB5D73">
    <w:name w:val="CF12920851B74B009516EA5821EB5D73"/>
    <w:rsid w:val="001C732A"/>
  </w:style>
  <w:style w:type="paragraph" w:customStyle="1" w:styleId="5BE9C4F677CC49ED8A668241BA84F35F">
    <w:name w:val="5BE9C4F677CC49ED8A668241BA84F35F"/>
    <w:rsid w:val="001C732A"/>
  </w:style>
  <w:style w:type="paragraph" w:customStyle="1" w:styleId="43710CB7B2794C80839142538876649A">
    <w:name w:val="43710CB7B2794C80839142538876649A"/>
    <w:rsid w:val="001C732A"/>
  </w:style>
  <w:style w:type="paragraph" w:customStyle="1" w:styleId="1B671F289BB34020AC691D58E590A21B">
    <w:name w:val="1B671F289BB34020AC691D58E590A21B"/>
    <w:rsid w:val="001C732A"/>
  </w:style>
  <w:style w:type="paragraph" w:customStyle="1" w:styleId="3D6518C2FC5243EF92C20B10189A0933">
    <w:name w:val="3D6518C2FC5243EF92C20B10189A0933"/>
    <w:rsid w:val="001C732A"/>
  </w:style>
  <w:style w:type="paragraph" w:customStyle="1" w:styleId="DF714B9A6EEA4F279944E042BBF3AB46">
    <w:name w:val="DF714B9A6EEA4F279944E042BBF3AB46"/>
    <w:rsid w:val="001C732A"/>
  </w:style>
  <w:style w:type="paragraph" w:customStyle="1" w:styleId="8BB288E3CF694D299EDF302715F740AF">
    <w:name w:val="8BB288E3CF694D299EDF302715F740AF"/>
    <w:rsid w:val="001C732A"/>
  </w:style>
  <w:style w:type="paragraph" w:customStyle="1" w:styleId="F295054ACA9F4EE9B445B02A361FB3FE">
    <w:name w:val="F295054ACA9F4EE9B445B02A361FB3FE"/>
    <w:rsid w:val="001C732A"/>
  </w:style>
  <w:style w:type="paragraph" w:customStyle="1" w:styleId="C0AC369F1B50483CA1AB7B84F6A372AA">
    <w:name w:val="C0AC369F1B50483CA1AB7B84F6A372AA"/>
    <w:rsid w:val="001C732A"/>
  </w:style>
  <w:style w:type="paragraph" w:customStyle="1" w:styleId="7B4CAB447A514BE79DEDE11ACE2611B0">
    <w:name w:val="7B4CAB447A514BE79DEDE11ACE2611B0"/>
    <w:rsid w:val="001C732A"/>
  </w:style>
  <w:style w:type="paragraph" w:customStyle="1" w:styleId="E64056C4BA6A43709D8D7F96DEC7F160">
    <w:name w:val="E64056C4BA6A43709D8D7F96DEC7F160"/>
    <w:rsid w:val="001C732A"/>
  </w:style>
  <w:style w:type="paragraph" w:customStyle="1" w:styleId="8464989EEB704D9795DFA69002679D7C">
    <w:name w:val="8464989EEB704D9795DFA69002679D7C"/>
    <w:rsid w:val="001C732A"/>
  </w:style>
  <w:style w:type="paragraph" w:customStyle="1" w:styleId="94594F4E29AA4D3D8C4129E99EECC4EF">
    <w:name w:val="94594F4E29AA4D3D8C4129E99EECC4EF"/>
    <w:rsid w:val="001C732A"/>
  </w:style>
  <w:style w:type="paragraph" w:customStyle="1" w:styleId="EBB6C56F7E7946CFA95AE7D84E817E0D">
    <w:name w:val="EBB6C56F7E7946CFA95AE7D84E817E0D"/>
    <w:rsid w:val="001C732A"/>
  </w:style>
  <w:style w:type="paragraph" w:customStyle="1" w:styleId="1B6982149DA545D4899880220C55BEC2">
    <w:name w:val="1B6982149DA545D4899880220C55BEC2"/>
    <w:rsid w:val="001C732A"/>
  </w:style>
  <w:style w:type="paragraph" w:customStyle="1" w:styleId="153E338F5B8B40FFA5657D225592A248">
    <w:name w:val="153E338F5B8B40FFA5657D225592A248"/>
    <w:rsid w:val="001C732A"/>
  </w:style>
  <w:style w:type="paragraph" w:customStyle="1" w:styleId="2E11BDD3AC014B089B208BA19216100E">
    <w:name w:val="2E11BDD3AC014B089B208BA19216100E"/>
    <w:rsid w:val="001C732A"/>
  </w:style>
  <w:style w:type="paragraph" w:customStyle="1" w:styleId="7396A66C7BBC465CBF2E25ED3182BDA6">
    <w:name w:val="7396A66C7BBC465CBF2E25ED3182BDA6"/>
    <w:rsid w:val="001C732A"/>
  </w:style>
  <w:style w:type="paragraph" w:customStyle="1" w:styleId="74CD1C64F922475999CB4FDA327BB8E3">
    <w:name w:val="74CD1C64F922475999CB4FDA327BB8E3"/>
    <w:rsid w:val="001C732A"/>
  </w:style>
  <w:style w:type="paragraph" w:customStyle="1" w:styleId="9CA0E04232414084B51294DD1274831A">
    <w:name w:val="9CA0E04232414084B51294DD1274831A"/>
    <w:rsid w:val="001C732A"/>
  </w:style>
  <w:style w:type="paragraph" w:customStyle="1" w:styleId="903856DC5DA948E78B05E4C78BC05965">
    <w:name w:val="903856DC5DA948E78B05E4C78BC05965"/>
    <w:rsid w:val="001C732A"/>
  </w:style>
  <w:style w:type="paragraph" w:customStyle="1" w:styleId="62FA99487FB64796BAC99146EAF34A19">
    <w:name w:val="62FA99487FB64796BAC99146EAF34A19"/>
    <w:rsid w:val="001C732A"/>
  </w:style>
  <w:style w:type="paragraph" w:customStyle="1" w:styleId="8521D03DA51D4403B4BD82847A5F6DD5">
    <w:name w:val="8521D03DA51D4403B4BD82847A5F6DD5"/>
    <w:rsid w:val="001C732A"/>
  </w:style>
  <w:style w:type="paragraph" w:customStyle="1" w:styleId="486FC41CFF9044F499AC7B911EBFE696">
    <w:name w:val="486FC41CFF9044F499AC7B911EBFE696"/>
    <w:rsid w:val="001C732A"/>
  </w:style>
  <w:style w:type="paragraph" w:customStyle="1" w:styleId="0440FA1990DD416FAF85366ACB1956EB">
    <w:name w:val="0440FA1990DD416FAF85366ACB1956EB"/>
    <w:rsid w:val="001C732A"/>
  </w:style>
  <w:style w:type="paragraph" w:customStyle="1" w:styleId="D4662FF96C994F0F885C52B81AD64BC7">
    <w:name w:val="D4662FF96C994F0F885C52B81AD64BC7"/>
    <w:rsid w:val="001C732A"/>
  </w:style>
  <w:style w:type="paragraph" w:customStyle="1" w:styleId="125590D2B00740019AF8253BD292D82B">
    <w:name w:val="125590D2B00740019AF8253BD292D82B"/>
    <w:rsid w:val="001C732A"/>
  </w:style>
  <w:style w:type="paragraph" w:customStyle="1" w:styleId="8E54BA2DD1EC4F8786A49F172C8F1408">
    <w:name w:val="8E54BA2DD1EC4F8786A49F172C8F1408"/>
    <w:rsid w:val="001C732A"/>
  </w:style>
  <w:style w:type="paragraph" w:customStyle="1" w:styleId="5F1FD8990F5F4CE4AFD90F0DB26C1463">
    <w:name w:val="5F1FD8990F5F4CE4AFD90F0DB26C1463"/>
    <w:rsid w:val="001C732A"/>
  </w:style>
  <w:style w:type="paragraph" w:customStyle="1" w:styleId="C7A803F65A0641B881B6BEC9345F8ED9">
    <w:name w:val="C7A803F65A0641B881B6BEC9345F8ED9"/>
    <w:rsid w:val="001C732A"/>
  </w:style>
  <w:style w:type="paragraph" w:customStyle="1" w:styleId="957AEA05DE9444D981E947419E9A2439">
    <w:name w:val="957AEA05DE9444D981E947419E9A2439"/>
    <w:rsid w:val="001C732A"/>
  </w:style>
  <w:style w:type="paragraph" w:customStyle="1" w:styleId="7EC37F845C4F42DEAE5ABB8DBEDE2DBF">
    <w:name w:val="7EC37F845C4F42DEAE5ABB8DBEDE2DBF"/>
    <w:rsid w:val="001C732A"/>
  </w:style>
  <w:style w:type="paragraph" w:customStyle="1" w:styleId="9269CA5C8F42418F93CF9BEB4A4500B7">
    <w:name w:val="9269CA5C8F42418F93CF9BEB4A4500B7"/>
    <w:rsid w:val="001C732A"/>
  </w:style>
  <w:style w:type="paragraph" w:customStyle="1" w:styleId="FF97574FCC124DFA9D51DF81AC45484B">
    <w:name w:val="FF97574FCC124DFA9D51DF81AC45484B"/>
    <w:rsid w:val="001C732A"/>
  </w:style>
  <w:style w:type="paragraph" w:customStyle="1" w:styleId="488FA184F6244748825EA3CBBED1D7C5">
    <w:name w:val="488FA184F6244748825EA3CBBED1D7C5"/>
    <w:rsid w:val="001C732A"/>
  </w:style>
  <w:style w:type="paragraph" w:customStyle="1" w:styleId="7F693EB41FDC454793B9E20B19CB5674">
    <w:name w:val="7F693EB41FDC454793B9E20B19CB5674"/>
    <w:rsid w:val="001C732A"/>
  </w:style>
  <w:style w:type="paragraph" w:customStyle="1" w:styleId="884A1F6331CB4AFEB631605275877AB0">
    <w:name w:val="884A1F6331CB4AFEB631605275877AB0"/>
    <w:rsid w:val="001C732A"/>
  </w:style>
  <w:style w:type="paragraph" w:customStyle="1" w:styleId="29ACFFA3441D4DE0BF864DEBAABA101A">
    <w:name w:val="29ACFFA3441D4DE0BF864DEBAABA101A"/>
    <w:rsid w:val="001C732A"/>
  </w:style>
  <w:style w:type="paragraph" w:customStyle="1" w:styleId="53FA7DFCBEB34842ACB67CFDB373B382">
    <w:name w:val="53FA7DFCBEB34842ACB67CFDB373B382"/>
    <w:rsid w:val="001C732A"/>
  </w:style>
  <w:style w:type="paragraph" w:customStyle="1" w:styleId="AF2540218C4B47EF9F80C2BFB283B69C">
    <w:name w:val="AF2540218C4B47EF9F80C2BFB283B69C"/>
    <w:rsid w:val="001C732A"/>
  </w:style>
  <w:style w:type="paragraph" w:customStyle="1" w:styleId="76037ABD6D9A484FBC7507E64B7C3C9E">
    <w:name w:val="76037ABD6D9A484FBC7507E64B7C3C9E"/>
    <w:rsid w:val="001C732A"/>
  </w:style>
  <w:style w:type="paragraph" w:customStyle="1" w:styleId="2038AABA14AA465A97489FEED9AFC64F">
    <w:name w:val="2038AABA14AA465A97489FEED9AFC64F"/>
    <w:rsid w:val="001C732A"/>
  </w:style>
  <w:style w:type="paragraph" w:customStyle="1" w:styleId="1419AC130AED44F7B7743E8B311B0D6F">
    <w:name w:val="1419AC130AED44F7B7743E8B311B0D6F"/>
    <w:rsid w:val="001C732A"/>
  </w:style>
  <w:style w:type="paragraph" w:customStyle="1" w:styleId="C885BA982E904875AACCD54022CB27C8">
    <w:name w:val="C885BA982E904875AACCD54022CB27C8"/>
    <w:rsid w:val="001C732A"/>
  </w:style>
  <w:style w:type="paragraph" w:customStyle="1" w:styleId="3E6802DBF92B45C4ADBAA639C66829AE">
    <w:name w:val="3E6802DBF92B45C4ADBAA639C66829AE"/>
    <w:rsid w:val="001C732A"/>
  </w:style>
  <w:style w:type="paragraph" w:customStyle="1" w:styleId="A8ADE74C56094582A8E62D45D5088787">
    <w:name w:val="A8ADE74C56094582A8E62D45D5088787"/>
    <w:rsid w:val="001C732A"/>
  </w:style>
  <w:style w:type="paragraph" w:customStyle="1" w:styleId="CE01D2D007E84D03BE2B624607A89B11">
    <w:name w:val="CE01D2D007E84D03BE2B624607A89B11"/>
    <w:rsid w:val="001C732A"/>
  </w:style>
  <w:style w:type="paragraph" w:customStyle="1" w:styleId="595A2610DC5F43F89B05887EB0597593">
    <w:name w:val="595A2610DC5F43F89B05887EB0597593"/>
    <w:rsid w:val="001C732A"/>
  </w:style>
  <w:style w:type="paragraph" w:customStyle="1" w:styleId="FA63F5C49E064A65A7D7D9206B48C019">
    <w:name w:val="FA63F5C49E064A65A7D7D9206B48C019"/>
    <w:rsid w:val="001C732A"/>
  </w:style>
  <w:style w:type="paragraph" w:customStyle="1" w:styleId="CB636E8612704BA1B66CCAA90DAAFFFE">
    <w:name w:val="CB636E8612704BA1B66CCAA90DAAFFFE"/>
    <w:rsid w:val="001C732A"/>
  </w:style>
  <w:style w:type="paragraph" w:customStyle="1" w:styleId="14A8681A8B73476391900469EB0EB676">
    <w:name w:val="14A8681A8B73476391900469EB0EB676"/>
    <w:rsid w:val="001C732A"/>
  </w:style>
  <w:style w:type="paragraph" w:customStyle="1" w:styleId="109EFE88F70E4B71A72005ADE08F0269">
    <w:name w:val="109EFE88F70E4B71A72005ADE08F0269"/>
    <w:rsid w:val="001C732A"/>
  </w:style>
  <w:style w:type="paragraph" w:customStyle="1" w:styleId="FA8B2786C1B3467891593BBDB667A4C9">
    <w:name w:val="FA8B2786C1B3467891593BBDB667A4C9"/>
    <w:rsid w:val="001C732A"/>
  </w:style>
  <w:style w:type="paragraph" w:customStyle="1" w:styleId="B3C08F23CBCA4A3D9DB40859F573FB6A">
    <w:name w:val="B3C08F23CBCA4A3D9DB40859F573FB6A"/>
    <w:rsid w:val="001C732A"/>
  </w:style>
  <w:style w:type="paragraph" w:customStyle="1" w:styleId="BD75F98E529F4B379CEB752CAE777F0B">
    <w:name w:val="BD75F98E529F4B379CEB752CAE777F0B"/>
    <w:rsid w:val="001C732A"/>
  </w:style>
  <w:style w:type="paragraph" w:customStyle="1" w:styleId="25657118344940F7A495D2B0A976B3CD">
    <w:name w:val="25657118344940F7A495D2B0A976B3CD"/>
    <w:rsid w:val="001C732A"/>
  </w:style>
  <w:style w:type="paragraph" w:customStyle="1" w:styleId="32B1B91428F549A693425AC9F66EAB95">
    <w:name w:val="32B1B91428F549A693425AC9F66EAB95"/>
    <w:rsid w:val="001C732A"/>
  </w:style>
  <w:style w:type="paragraph" w:customStyle="1" w:styleId="F124E6E10DDA489F961E7118E4AAAB31">
    <w:name w:val="F124E6E10DDA489F961E7118E4AAAB31"/>
    <w:rsid w:val="00A61398"/>
    <w:pPr>
      <w:spacing w:after="200" w:line="276" w:lineRule="auto"/>
    </w:pPr>
  </w:style>
  <w:style w:type="paragraph" w:customStyle="1" w:styleId="A81C4E7A4DA044A0A2FDAE8BB515CF7E">
    <w:name w:val="A81C4E7A4DA044A0A2FDAE8BB515CF7E"/>
    <w:rsid w:val="00A61398"/>
    <w:pPr>
      <w:spacing w:after="200" w:line="276" w:lineRule="auto"/>
    </w:pPr>
  </w:style>
  <w:style w:type="paragraph" w:customStyle="1" w:styleId="6981AEA73921450FBBA5ACFE390FF429">
    <w:name w:val="6981AEA73921450FBBA5ACFE390FF429"/>
    <w:rsid w:val="00A61398"/>
    <w:pPr>
      <w:spacing w:after="200" w:line="276" w:lineRule="auto"/>
    </w:pPr>
  </w:style>
  <w:style w:type="paragraph" w:customStyle="1" w:styleId="A5D092DC16CE40B89B53C8189368EEBD">
    <w:name w:val="A5D092DC16CE40B89B53C8189368EEBD"/>
    <w:rsid w:val="00A61398"/>
    <w:pPr>
      <w:spacing w:after="200" w:line="276" w:lineRule="auto"/>
    </w:pPr>
  </w:style>
  <w:style w:type="paragraph" w:customStyle="1" w:styleId="DB1C7E0916A941D989EE96B18D09516B">
    <w:name w:val="DB1C7E0916A941D989EE96B18D09516B"/>
    <w:rsid w:val="00A61398"/>
    <w:pPr>
      <w:spacing w:after="200" w:line="276" w:lineRule="auto"/>
    </w:pPr>
  </w:style>
  <w:style w:type="paragraph" w:customStyle="1" w:styleId="950376F2DAB04CC9918009F36AB48520">
    <w:name w:val="950376F2DAB04CC9918009F36AB48520"/>
    <w:rsid w:val="00A61398"/>
    <w:pPr>
      <w:spacing w:after="200" w:line="276" w:lineRule="auto"/>
    </w:pPr>
  </w:style>
  <w:style w:type="paragraph" w:customStyle="1" w:styleId="7E2EC22E2CF04158815F8E8898F3813D">
    <w:name w:val="7E2EC22E2CF04158815F8E8898F3813D"/>
    <w:rsid w:val="00A61398"/>
    <w:pPr>
      <w:spacing w:after="200" w:line="276" w:lineRule="auto"/>
    </w:pPr>
  </w:style>
  <w:style w:type="paragraph" w:customStyle="1" w:styleId="34A9EC94554741BF9FF8F749F25E142F">
    <w:name w:val="34A9EC94554741BF9FF8F749F25E142F"/>
    <w:rsid w:val="00A61398"/>
    <w:pPr>
      <w:spacing w:after="200" w:line="276" w:lineRule="auto"/>
    </w:pPr>
  </w:style>
  <w:style w:type="paragraph" w:customStyle="1" w:styleId="154ECEF9A8964C759325911F1D13FA97">
    <w:name w:val="154ECEF9A8964C759325911F1D13FA97"/>
    <w:rsid w:val="00A61398"/>
    <w:pPr>
      <w:spacing w:after="200" w:line="276" w:lineRule="auto"/>
    </w:pPr>
  </w:style>
  <w:style w:type="paragraph" w:customStyle="1" w:styleId="2EEC3344F4B84628B286BD5F394DBF52">
    <w:name w:val="2EEC3344F4B84628B286BD5F394DBF52"/>
    <w:rsid w:val="00A61398"/>
    <w:pPr>
      <w:spacing w:after="200" w:line="276" w:lineRule="auto"/>
    </w:pPr>
  </w:style>
  <w:style w:type="paragraph" w:customStyle="1" w:styleId="2AC985DE4EEF454A8DFE03EBEB6F09C4">
    <w:name w:val="2AC985DE4EEF454A8DFE03EBEB6F09C4"/>
    <w:rsid w:val="00A61398"/>
    <w:pPr>
      <w:spacing w:after="200" w:line="276" w:lineRule="auto"/>
    </w:pPr>
  </w:style>
  <w:style w:type="paragraph" w:customStyle="1" w:styleId="429E6E92A638424EAD02C83CD31B07D5">
    <w:name w:val="429E6E92A638424EAD02C83CD31B07D5"/>
    <w:rsid w:val="00A61398"/>
    <w:pPr>
      <w:spacing w:after="200" w:line="276" w:lineRule="auto"/>
    </w:pPr>
  </w:style>
  <w:style w:type="paragraph" w:customStyle="1" w:styleId="C436F207554E4AA793382700CA51C884">
    <w:name w:val="C436F207554E4AA793382700CA51C884"/>
    <w:rsid w:val="00A61398"/>
    <w:pPr>
      <w:spacing w:after="200" w:line="276" w:lineRule="auto"/>
    </w:pPr>
  </w:style>
  <w:style w:type="paragraph" w:customStyle="1" w:styleId="98B77EC469154555B24DB44E1E488F2A">
    <w:name w:val="98B77EC469154555B24DB44E1E488F2A"/>
    <w:rsid w:val="00A61398"/>
    <w:pPr>
      <w:spacing w:after="200" w:line="276" w:lineRule="auto"/>
    </w:pPr>
  </w:style>
  <w:style w:type="paragraph" w:customStyle="1" w:styleId="69CCE4E0974C4278994996DE811F488A">
    <w:name w:val="69CCE4E0974C4278994996DE811F488A"/>
    <w:rsid w:val="00A61398"/>
    <w:pPr>
      <w:spacing w:after="200" w:line="276" w:lineRule="auto"/>
    </w:pPr>
  </w:style>
  <w:style w:type="paragraph" w:customStyle="1" w:styleId="19ADB90C9252443D8047EDFC06D31978">
    <w:name w:val="19ADB90C9252443D8047EDFC06D31978"/>
    <w:rsid w:val="008D78F3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859786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2012-09-24T09:41:03+00:00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1638549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TP103463018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7452F0-D367-4558-8133-8E9768FD1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734656-281C-4DF1-98DD-1F77AD35F171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14F725E2-5EB5-4963-AD57-B1E2DB38ACD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B20123-8B14-4628-AB11-5BCC05545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funcional (design Simples).dotx</Template>
  <TotalTime>8</TotalTime>
  <Pages>2</Pages>
  <Words>296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 augusto de almeida</dc:creator>
  <cp:lastModifiedBy>Ferds</cp:lastModifiedBy>
  <cp:revision>5</cp:revision>
  <cp:lastPrinted>2018-11-15T01:00:00Z</cp:lastPrinted>
  <dcterms:created xsi:type="dcterms:W3CDTF">2018-11-15T01:05:00Z</dcterms:created>
  <dcterms:modified xsi:type="dcterms:W3CDTF">2018-11-15T01:20:00Z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