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BD" w:rsidRPr="00564697" w:rsidRDefault="003E3BF4" w:rsidP="001638B8">
      <w:pPr>
        <w:rPr>
          <w:rFonts w:ascii="Verdana" w:hAnsi="Verdana"/>
          <w:color w:val="000000" w:themeColor="text1"/>
          <w:sz w:val="40"/>
          <w:szCs w:val="40"/>
        </w:rPr>
      </w:pPr>
      <w:r w:rsidRPr="00564697">
        <w:rPr>
          <w:rFonts w:ascii="Verdana" w:hAnsi="Verdana"/>
          <w:color w:val="000000" w:themeColor="text1"/>
          <w:sz w:val="40"/>
          <w:szCs w:val="40"/>
        </w:rPr>
        <w:t>Fernanda Souza Costa</w:t>
      </w:r>
    </w:p>
    <w:p w:rsidR="001638B8" w:rsidRPr="00564697" w:rsidRDefault="00ED0EB1" w:rsidP="001638B8">
      <w:pPr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noProof/>
          <w:color w:val="3B3838" w:themeColor="background2" w:themeShade="40"/>
          <w:sz w:val="19"/>
          <w:szCs w:val="19"/>
          <w:lang w:eastAsia="pt-BR"/>
        </w:rPr>
        <w:drawing>
          <wp:anchor distT="0" distB="0" distL="114300" distR="114300" simplePos="0" relativeHeight="251660800" behindDoc="1" locked="0" layoutInCell="1" allowOverlap="1" wp14:anchorId="4AB14F1A" wp14:editId="0F346A0C">
            <wp:simplePos x="0" y="0"/>
            <wp:positionH relativeFrom="margin">
              <wp:posOffset>1727200</wp:posOffset>
            </wp:positionH>
            <wp:positionV relativeFrom="paragraph">
              <wp:posOffset>520065</wp:posOffset>
            </wp:positionV>
            <wp:extent cx="133350" cy="13335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nam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BF4" w:rsidRPr="00564697">
        <w:rPr>
          <w:rFonts w:ascii="Verdana" w:hAnsi="Verdana"/>
          <w:color w:val="3B3838" w:themeColor="background2" w:themeShade="40"/>
          <w:sz w:val="19"/>
          <w:szCs w:val="19"/>
        </w:rPr>
        <w:t>Brasileira</w:t>
      </w:r>
      <w:r w:rsidR="00987B61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, </w:t>
      </w:r>
      <w:r w:rsidR="003E3BF4" w:rsidRPr="00564697">
        <w:rPr>
          <w:rFonts w:ascii="Verdana" w:hAnsi="Verdana"/>
          <w:color w:val="3B3838" w:themeColor="background2" w:themeShade="40"/>
          <w:sz w:val="19"/>
          <w:szCs w:val="19"/>
        </w:rPr>
        <w:t>Solteira</w:t>
      </w:r>
      <w:r w:rsidR="001638B8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, </w:t>
      </w:r>
      <w:r w:rsidR="003E3BF4" w:rsidRPr="00564697">
        <w:rPr>
          <w:rFonts w:ascii="Verdana" w:hAnsi="Verdana"/>
          <w:color w:val="3B3838" w:themeColor="background2" w:themeShade="40"/>
          <w:sz w:val="19"/>
          <w:szCs w:val="19"/>
        </w:rPr>
        <w:t>24</w:t>
      </w:r>
      <w:r w:rsidR="001638B8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anos</w:t>
      </w:r>
      <w:r w:rsidR="001638B8" w:rsidRPr="00564697">
        <w:rPr>
          <w:rFonts w:ascii="Verdana" w:hAnsi="Verdana"/>
          <w:color w:val="3B3838" w:themeColor="background2" w:themeShade="40"/>
          <w:sz w:val="19"/>
          <w:szCs w:val="19"/>
        </w:rPr>
        <w:br/>
      </w:r>
      <w:r w:rsidR="00164985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Rua </w:t>
      </w:r>
      <w:r w:rsidR="00624209" w:rsidRPr="00564697">
        <w:rPr>
          <w:rFonts w:ascii="Verdana" w:hAnsi="Verdana"/>
          <w:color w:val="3B3838" w:themeColor="background2" w:themeShade="40"/>
          <w:sz w:val="19"/>
          <w:szCs w:val="19"/>
        </w:rPr>
        <w:t>17</w:t>
      </w:r>
      <w:r w:rsidR="00122FDD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, </w:t>
      </w:r>
      <w:r w:rsidR="00C072F3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Nº </w:t>
      </w:r>
      <w:r w:rsidR="00624209" w:rsidRPr="00564697">
        <w:rPr>
          <w:rFonts w:ascii="Verdana" w:hAnsi="Verdana"/>
          <w:color w:val="3B3838" w:themeColor="background2" w:themeShade="40"/>
          <w:sz w:val="19"/>
          <w:szCs w:val="19"/>
        </w:rPr>
        <w:t>261</w:t>
      </w:r>
      <w:r w:rsidR="001638B8" w:rsidRPr="00564697">
        <w:rPr>
          <w:rFonts w:ascii="Verdana" w:hAnsi="Verdana"/>
          <w:color w:val="3B3838" w:themeColor="background2" w:themeShade="40"/>
          <w:sz w:val="19"/>
          <w:szCs w:val="19"/>
        </w:rPr>
        <w:br/>
      </w:r>
      <w:r w:rsidR="00624209" w:rsidRPr="00564697">
        <w:rPr>
          <w:rFonts w:ascii="Verdana" w:hAnsi="Verdana"/>
          <w:color w:val="3B3838" w:themeColor="background2" w:themeShade="40"/>
          <w:sz w:val="19"/>
          <w:szCs w:val="19"/>
        </w:rPr>
        <w:t>Loteamento Recife</w:t>
      </w:r>
      <w:r w:rsidR="003E3BF4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– Petrolina</w:t>
      </w:r>
      <w:r w:rsidR="00E57756" w:rsidRPr="00564697">
        <w:rPr>
          <w:rFonts w:ascii="Verdana" w:hAnsi="Verdana"/>
          <w:color w:val="3B3838" w:themeColor="background2" w:themeShade="40"/>
          <w:sz w:val="19"/>
          <w:szCs w:val="19"/>
        </w:rPr>
        <w:t>/</w:t>
      </w:r>
      <w:r w:rsidR="003E3BF4" w:rsidRPr="00564697">
        <w:rPr>
          <w:rFonts w:ascii="Verdana" w:hAnsi="Verdana"/>
          <w:color w:val="3B3838" w:themeColor="background2" w:themeShade="40"/>
          <w:sz w:val="19"/>
          <w:szCs w:val="19"/>
        </w:rPr>
        <w:t>PE</w:t>
      </w:r>
      <w:r w:rsidR="001638B8" w:rsidRPr="00564697">
        <w:rPr>
          <w:rFonts w:ascii="Verdana" w:hAnsi="Verdana"/>
          <w:color w:val="3B3838" w:themeColor="background2" w:themeShade="40"/>
          <w:sz w:val="19"/>
          <w:szCs w:val="19"/>
        </w:rPr>
        <w:br/>
      </w:r>
      <w:r w:rsidR="005B5FD3" w:rsidRPr="00564697">
        <w:rPr>
          <w:rFonts w:ascii="Verdana" w:hAnsi="Verdana"/>
          <w:i/>
          <w:color w:val="3B3838" w:themeColor="background2" w:themeShade="40"/>
          <w:sz w:val="19"/>
          <w:szCs w:val="19"/>
        </w:rPr>
        <w:t>Telefone</w:t>
      </w:r>
      <w:r w:rsidR="005B5FD3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: </w:t>
      </w:r>
      <w:r w:rsidR="003E3BF4" w:rsidRPr="00564697">
        <w:rPr>
          <w:rFonts w:ascii="Verdana" w:hAnsi="Verdana"/>
          <w:color w:val="3B3838" w:themeColor="background2" w:themeShade="40"/>
          <w:sz w:val="19"/>
          <w:szCs w:val="19"/>
        </w:rPr>
        <w:t>(87</w:t>
      </w:r>
      <w:r w:rsidR="00BD2AD6" w:rsidRPr="00564697">
        <w:rPr>
          <w:rFonts w:ascii="Verdana" w:hAnsi="Verdana"/>
          <w:color w:val="3B3838" w:themeColor="background2" w:themeShade="40"/>
          <w:sz w:val="19"/>
          <w:szCs w:val="19"/>
        </w:rPr>
        <w:t>)</w:t>
      </w:r>
      <w:r w:rsidR="00F56F90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</w:t>
      </w:r>
      <w:r w:rsidR="00F97779" w:rsidRPr="00564697">
        <w:rPr>
          <w:rFonts w:ascii="Verdana" w:hAnsi="Verdana"/>
          <w:color w:val="3B3838" w:themeColor="background2" w:themeShade="40"/>
          <w:sz w:val="19"/>
          <w:szCs w:val="19"/>
        </w:rPr>
        <w:t>9</w:t>
      </w:r>
      <w:r w:rsidR="00F56F90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</w:t>
      </w:r>
      <w:r w:rsidR="00AA1348" w:rsidRPr="00564697">
        <w:rPr>
          <w:rFonts w:ascii="Verdana" w:hAnsi="Verdana"/>
          <w:color w:val="3B3838" w:themeColor="background2" w:themeShade="40"/>
          <w:sz w:val="19"/>
          <w:szCs w:val="19"/>
        </w:rPr>
        <w:t>88</w:t>
      </w:r>
      <w:r w:rsidR="003E3BF4" w:rsidRPr="00564697">
        <w:rPr>
          <w:rFonts w:ascii="Verdana" w:hAnsi="Verdana"/>
          <w:color w:val="3B3838" w:themeColor="background2" w:themeShade="40"/>
          <w:sz w:val="19"/>
          <w:szCs w:val="19"/>
        </w:rPr>
        <w:t>23</w:t>
      </w:r>
      <w:r w:rsidR="00AA1348" w:rsidRPr="00564697">
        <w:rPr>
          <w:rFonts w:ascii="Verdana" w:hAnsi="Verdana"/>
          <w:color w:val="3B3838" w:themeColor="background2" w:themeShade="40"/>
          <w:sz w:val="19"/>
          <w:szCs w:val="19"/>
        </w:rPr>
        <w:t>-</w:t>
      </w:r>
      <w:r w:rsidR="003E3BF4" w:rsidRPr="00564697">
        <w:rPr>
          <w:rFonts w:ascii="Verdana" w:hAnsi="Verdana"/>
          <w:color w:val="3B3838" w:themeColor="background2" w:themeShade="40"/>
          <w:sz w:val="19"/>
          <w:szCs w:val="19"/>
        </w:rPr>
        <w:t>4505</w:t>
      </w:r>
      <w:r w:rsidR="00E57756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</w:t>
      </w:r>
      <w:r w:rsidR="00F26721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  </w:t>
      </w: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</w:t>
      </w:r>
      <w:r w:rsidR="003E3BF4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                  </w:t>
      </w:r>
      <w:r w:rsidR="00872D55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</w:t>
      </w:r>
      <w:r w:rsidR="00F26721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   </w:t>
      </w: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 </w:t>
      </w:r>
      <w:r w:rsidR="00F26721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                                                                       </w:t>
      </w:r>
      <w:r w:rsidR="005B5FD3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</w:t>
      </w:r>
      <w:r w:rsidR="0052332C" w:rsidRPr="00564697">
        <w:rPr>
          <w:rFonts w:ascii="Verdana" w:hAnsi="Verdana"/>
          <w:i/>
          <w:color w:val="3B3838" w:themeColor="background2" w:themeShade="40"/>
          <w:sz w:val="19"/>
          <w:szCs w:val="19"/>
        </w:rPr>
        <w:t>E</w:t>
      </w:r>
      <w:r w:rsidR="005B5FD3" w:rsidRPr="00564697">
        <w:rPr>
          <w:rFonts w:ascii="Verdana" w:hAnsi="Verdana"/>
          <w:color w:val="3B3838" w:themeColor="background2" w:themeShade="40"/>
          <w:sz w:val="19"/>
          <w:szCs w:val="19"/>
        </w:rPr>
        <w:t>-</w:t>
      </w:r>
      <w:r w:rsidR="005B5FD3" w:rsidRPr="00564697">
        <w:rPr>
          <w:rFonts w:ascii="Verdana" w:hAnsi="Verdana"/>
          <w:i/>
          <w:color w:val="3B3838" w:themeColor="background2" w:themeShade="40"/>
          <w:sz w:val="19"/>
          <w:szCs w:val="19"/>
        </w:rPr>
        <w:t>mail</w:t>
      </w:r>
      <w:r w:rsidR="005B5FD3" w:rsidRPr="00564697">
        <w:rPr>
          <w:rFonts w:ascii="Verdana" w:hAnsi="Verdana"/>
          <w:color w:val="3B3838" w:themeColor="background2" w:themeShade="40"/>
          <w:sz w:val="19"/>
          <w:szCs w:val="19"/>
        </w:rPr>
        <w:t>:</w:t>
      </w:r>
      <w:r w:rsidR="003E3BF4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fernnandasouzac@hotmail.com</w:t>
      </w:r>
      <w:r w:rsidR="001638B8" w:rsidRPr="00564697">
        <w:rPr>
          <w:rFonts w:ascii="Verdana" w:hAnsi="Verdana"/>
          <w:color w:val="3B3838" w:themeColor="background2" w:themeShade="40"/>
          <w:sz w:val="19"/>
          <w:szCs w:val="19"/>
        </w:rPr>
        <w:br/>
      </w:r>
    </w:p>
    <w:p w:rsidR="00D37434" w:rsidRPr="00564697" w:rsidRDefault="001638B8" w:rsidP="001638B8">
      <w:pPr>
        <w:pStyle w:val="Seo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>objetivo</w:t>
      </w:r>
    </w:p>
    <w:p w:rsidR="001638B8" w:rsidRPr="00564697" w:rsidRDefault="0039298F" w:rsidP="00D37434">
      <w:pPr>
        <w:pStyle w:val="Seo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D4FA6A" wp14:editId="4D97AD3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13335" t="10160" r="15240" b="8890"/>
                <wp:wrapNone/>
                <wp:docPr id="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type w14:anchorId="382F47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margin-left:.3pt;margin-top:6.05pt;width:446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9ISmw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" strokecolor="#b9bec7" strokeweight="1pt">
                <w10:wrap anchorx="margin"/>
              </v:shape>
            </w:pict>
          </mc:Fallback>
        </mc:AlternateContent>
      </w:r>
    </w:p>
    <w:p w:rsidR="00872D55" w:rsidRPr="00564697" w:rsidRDefault="007262CB" w:rsidP="00C846A6">
      <w:pPr>
        <w:numPr>
          <w:ilvl w:val="0"/>
          <w:numId w:val="28"/>
        </w:numPr>
        <w:jc w:val="both"/>
        <w:rPr>
          <w:rFonts w:ascii="Verdana" w:hAnsi="Verdana" w:cs="Arial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 w:cs="Arial"/>
          <w:color w:val="3B3838" w:themeColor="background2" w:themeShade="40"/>
          <w:sz w:val="19"/>
          <w:szCs w:val="19"/>
        </w:rPr>
        <w:t>Alcançar novos desafios no mercado de t</w:t>
      </w:r>
      <w:r w:rsidR="0088195F" w:rsidRPr="00564697">
        <w:rPr>
          <w:rFonts w:ascii="Verdana" w:hAnsi="Verdana" w:cs="Arial"/>
          <w:color w:val="3B3838" w:themeColor="background2" w:themeShade="40"/>
          <w:sz w:val="19"/>
          <w:szCs w:val="19"/>
        </w:rPr>
        <w:t>rabalho</w:t>
      </w:r>
      <w:r w:rsidR="00872D55" w:rsidRPr="00564697">
        <w:rPr>
          <w:rFonts w:ascii="Verdana" w:hAnsi="Verdana" w:cs="Arial"/>
          <w:color w:val="3B3838" w:themeColor="background2" w:themeShade="40"/>
          <w:sz w:val="19"/>
          <w:szCs w:val="19"/>
        </w:rPr>
        <w:t xml:space="preserve"> para desenvolver com dedicação</w:t>
      </w:r>
      <w:r w:rsidR="00D6640C" w:rsidRPr="00564697">
        <w:rPr>
          <w:rFonts w:ascii="Verdana" w:hAnsi="Verdana" w:cs="Arial"/>
          <w:color w:val="3B3838" w:themeColor="background2" w:themeShade="40"/>
          <w:sz w:val="19"/>
          <w:szCs w:val="19"/>
        </w:rPr>
        <w:t>,</w:t>
      </w:r>
      <w:r w:rsidR="0088195F" w:rsidRPr="00564697">
        <w:rPr>
          <w:rFonts w:ascii="Verdana" w:hAnsi="Verdana" w:cs="Arial"/>
          <w:color w:val="3B3838" w:themeColor="background2" w:themeShade="40"/>
          <w:sz w:val="19"/>
          <w:szCs w:val="19"/>
        </w:rPr>
        <w:t xml:space="preserve"> </w:t>
      </w:r>
      <w:r w:rsidR="00517F09" w:rsidRPr="00564697">
        <w:rPr>
          <w:rFonts w:ascii="Verdana" w:hAnsi="Verdana" w:cs="Arial"/>
          <w:color w:val="3B3838" w:themeColor="background2" w:themeShade="40"/>
          <w:sz w:val="19"/>
          <w:szCs w:val="19"/>
        </w:rPr>
        <w:t>empatia</w:t>
      </w:r>
      <w:r w:rsidR="00D6640C" w:rsidRPr="00564697">
        <w:rPr>
          <w:rFonts w:ascii="Verdana" w:hAnsi="Verdana" w:cs="Arial"/>
          <w:color w:val="3B3838" w:themeColor="background2" w:themeShade="40"/>
          <w:sz w:val="19"/>
          <w:szCs w:val="19"/>
        </w:rPr>
        <w:t xml:space="preserve"> e inovação</w:t>
      </w:r>
      <w:r w:rsidR="00872D55" w:rsidRPr="00564697">
        <w:rPr>
          <w:rFonts w:ascii="Verdana" w:hAnsi="Verdana" w:cs="Arial"/>
          <w:color w:val="3B3838" w:themeColor="background2" w:themeShade="40"/>
          <w:sz w:val="19"/>
          <w:szCs w:val="19"/>
        </w:rPr>
        <w:t xml:space="preserve"> os aprendizados por mim adquiridos e minha capacidade de aprender</w:t>
      </w:r>
      <w:r w:rsidR="0088195F" w:rsidRPr="00564697">
        <w:rPr>
          <w:rFonts w:ascii="Verdana" w:hAnsi="Verdana" w:cs="Arial"/>
          <w:color w:val="3B3838" w:themeColor="background2" w:themeShade="40"/>
          <w:sz w:val="19"/>
          <w:szCs w:val="19"/>
        </w:rPr>
        <w:t>, contribuindo assim par</w:t>
      </w:r>
      <w:r w:rsidR="003E3BF4" w:rsidRPr="00564697">
        <w:rPr>
          <w:rFonts w:ascii="Verdana" w:hAnsi="Verdana" w:cs="Arial"/>
          <w:color w:val="3B3838" w:themeColor="background2" w:themeShade="40"/>
          <w:sz w:val="19"/>
          <w:szCs w:val="19"/>
        </w:rPr>
        <w:t>a o crescimento da organização</w:t>
      </w:r>
      <w:r w:rsidR="00BD2AD6" w:rsidRPr="00564697">
        <w:rPr>
          <w:rFonts w:ascii="Verdana" w:hAnsi="Verdana" w:cs="Arial"/>
          <w:color w:val="3B3838" w:themeColor="background2" w:themeShade="40"/>
          <w:sz w:val="19"/>
          <w:szCs w:val="19"/>
        </w:rPr>
        <w:t>.</w:t>
      </w:r>
    </w:p>
    <w:p w:rsidR="00D37434" w:rsidRPr="00564697" w:rsidRDefault="00D37434" w:rsidP="001638B8">
      <w:pPr>
        <w:pStyle w:val="Seo"/>
        <w:rPr>
          <w:rFonts w:ascii="Verdana" w:hAnsi="Verdana"/>
          <w:color w:val="3B3838" w:themeColor="background2" w:themeShade="40"/>
          <w:sz w:val="19"/>
          <w:szCs w:val="19"/>
        </w:rPr>
      </w:pPr>
    </w:p>
    <w:p w:rsidR="00B30D63" w:rsidRPr="00564697" w:rsidRDefault="001638B8" w:rsidP="001638B8">
      <w:pPr>
        <w:pStyle w:val="Seo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>FORMAÇÃO</w:t>
      </w:r>
    </w:p>
    <w:p w:rsidR="001638B8" w:rsidRPr="00564697" w:rsidRDefault="0039298F" w:rsidP="001638B8">
      <w:pPr>
        <w:pStyle w:val="Seo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DD08B9" wp14:editId="10A470B6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F7137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4" o:spid="_x0000_s1026" type="#_x0000_t32" style="position:absolute;margin-left:.3pt;margin-top:10.7pt;width:44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qw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AqBqw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B30D63" w:rsidRPr="00564697">
        <w:rPr>
          <w:rFonts w:ascii="Verdana" w:hAnsi="Verdana"/>
          <w:color w:val="3B3838" w:themeColor="background2" w:themeShade="40"/>
          <w:sz w:val="19"/>
          <w:szCs w:val="19"/>
        </w:rPr>
        <w:br/>
      </w:r>
    </w:p>
    <w:p w:rsidR="001638B8" w:rsidRPr="00564697" w:rsidRDefault="00CA2471" w:rsidP="00C846A6">
      <w:pPr>
        <w:pStyle w:val="Prrafode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>Ensino Superior</w:t>
      </w:r>
      <w:r w:rsidR="00C14502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c</w:t>
      </w:r>
      <w:r w:rsidR="00162A1F" w:rsidRPr="00564697">
        <w:rPr>
          <w:rFonts w:ascii="Verdana" w:hAnsi="Verdana"/>
          <w:color w:val="3B3838" w:themeColor="background2" w:themeShade="40"/>
          <w:sz w:val="19"/>
          <w:szCs w:val="19"/>
        </w:rPr>
        <w:t>ursando</w:t>
      </w:r>
      <w:r w:rsidR="00C14502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</w:t>
      </w:r>
      <w:r w:rsidR="00162A1F" w:rsidRPr="00564697">
        <w:rPr>
          <w:rFonts w:ascii="Verdana" w:hAnsi="Verdana"/>
          <w:color w:val="3B3838" w:themeColor="background2" w:themeShade="40"/>
          <w:sz w:val="19"/>
          <w:szCs w:val="19"/>
        </w:rPr>
        <w:t>(</w:t>
      </w:r>
      <w:r w:rsidR="00C14502" w:rsidRPr="00564697">
        <w:rPr>
          <w:rFonts w:ascii="Verdana" w:hAnsi="Verdana"/>
          <w:color w:val="3B3838" w:themeColor="background2" w:themeShade="40"/>
          <w:sz w:val="19"/>
          <w:szCs w:val="19"/>
        </w:rPr>
        <w:t>8º período de Comércio Exterior</w:t>
      </w:r>
      <w:r w:rsidR="00162A1F" w:rsidRPr="00564697">
        <w:rPr>
          <w:rFonts w:ascii="Verdana" w:hAnsi="Verdana"/>
          <w:color w:val="3B3838" w:themeColor="background2" w:themeShade="40"/>
          <w:sz w:val="19"/>
          <w:szCs w:val="19"/>
        </w:rPr>
        <w:t>)</w:t>
      </w:r>
      <w:r w:rsidR="00C14502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</w:t>
      </w:r>
    </w:p>
    <w:p w:rsidR="001638B8" w:rsidRPr="00564697" w:rsidRDefault="00DF4A0F" w:rsidP="00C846A6">
      <w:pPr>
        <w:pStyle w:val="Prrafode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Ensino Médio concluído na cidade </w:t>
      </w:r>
      <w:r w:rsidR="00624209" w:rsidRPr="00564697">
        <w:rPr>
          <w:rFonts w:ascii="Verdana" w:hAnsi="Verdana"/>
          <w:color w:val="3B3838" w:themeColor="background2" w:themeShade="40"/>
          <w:sz w:val="19"/>
          <w:szCs w:val="19"/>
        </w:rPr>
        <w:t>de Piura</w:t>
      </w: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>,</w:t>
      </w:r>
      <w:r w:rsidR="00162A1F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Peru</w:t>
      </w: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>.</w:t>
      </w:r>
    </w:p>
    <w:p w:rsidR="001638B8" w:rsidRPr="00FE189A" w:rsidRDefault="001638B8" w:rsidP="000A067E">
      <w:pPr>
        <w:spacing w:line="240" w:lineRule="auto"/>
        <w:rPr>
          <w:rFonts w:ascii="Verdana" w:hAnsi="Verdana"/>
          <w:color w:val="000000" w:themeColor="text1"/>
          <w:sz w:val="19"/>
          <w:szCs w:val="19"/>
        </w:rPr>
      </w:pPr>
    </w:p>
    <w:p w:rsidR="00B30D63" w:rsidRPr="004138C2" w:rsidRDefault="00B30D63" w:rsidP="000A067E">
      <w:pPr>
        <w:pStyle w:val="Seo"/>
        <w:rPr>
          <w:rFonts w:ascii="Verdana" w:hAnsi="Verdana"/>
          <w:color w:val="3B3838" w:themeColor="background2" w:themeShade="40"/>
          <w:sz w:val="19"/>
          <w:szCs w:val="19"/>
        </w:rPr>
      </w:pPr>
      <w:r w:rsidRPr="004138C2">
        <w:rPr>
          <w:rFonts w:ascii="Verdana" w:hAnsi="Verdana"/>
          <w:color w:val="3B3838" w:themeColor="background2" w:themeShade="40"/>
          <w:sz w:val="19"/>
          <w:szCs w:val="19"/>
        </w:rPr>
        <w:t>EXPERIÊNCIA</w:t>
      </w:r>
      <w:r w:rsidR="0002401A" w:rsidRPr="004138C2">
        <w:rPr>
          <w:rFonts w:ascii="Verdana" w:hAnsi="Verdana"/>
          <w:color w:val="3B3838" w:themeColor="background2" w:themeShade="40"/>
          <w:sz w:val="19"/>
          <w:szCs w:val="19"/>
        </w:rPr>
        <w:t xml:space="preserve"> PROFISSIONAL</w:t>
      </w:r>
    </w:p>
    <w:p w:rsidR="00B30D63" w:rsidRPr="00FE189A" w:rsidRDefault="0039298F" w:rsidP="000A067E">
      <w:pPr>
        <w:pStyle w:val="Seo"/>
        <w:rPr>
          <w:rFonts w:ascii="Verdana" w:hAnsi="Verdana"/>
          <w:color w:val="000000" w:themeColor="text1"/>
          <w:sz w:val="19"/>
          <w:szCs w:val="19"/>
        </w:rPr>
      </w:pPr>
      <w:r w:rsidRPr="00FE189A">
        <w:rPr>
          <w:rFonts w:ascii="Verdana" w:hAnsi="Verdana"/>
          <w:color w:val="000000" w:themeColor="text1"/>
          <w:sz w:val="19"/>
          <w:szCs w:val="19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6BC29" wp14:editId="4ADD2A1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4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B9D4FFA" id="AutoShape 165" o:spid="_x0000_s1026" type="#_x0000_t32" style="position:absolute;margin-left:.3pt;margin-top:10.7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bH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LAcbH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B30D63" w:rsidRPr="00FE189A">
        <w:rPr>
          <w:rFonts w:ascii="Verdana" w:hAnsi="Verdana"/>
          <w:color w:val="000000" w:themeColor="text1"/>
          <w:sz w:val="19"/>
          <w:szCs w:val="19"/>
        </w:rPr>
        <w:br/>
      </w:r>
    </w:p>
    <w:p w:rsidR="00AC27A3" w:rsidRPr="00FE189A" w:rsidRDefault="00FE189A" w:rsidP="000A067E">
      <w:pPr>
        <w:pStyle w:val="Prrafode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 w:themeColor="text1"/>
          <w:sz w:val="19"/>
          <w:szCs w:val="19"/>
        </w:rPr>
      </w:pPr>
      <w:r w:rsidRPr="00FE189A">
        <w:rPr>
          <w:rFonts w:ascii="Verdana" w:hAnsi="Verdana"/>
          <w:b/>
          <w:color w:val="000000" w:themeColor="text1"/>
          <w:sz w:val="19"/>
          <w:szCs w:val="19"/>
        </w:rPr>
        <w:t xml:space="preserve">Jan/2015 a </w:t>
      </w:r>
      <w:r w:rsidR="00666B35">
        <w:rPr>
          <w:rFonts w:ascii="Verdana" w:hAnsi="Verdana"/>
          <w:b/>
          <w:color w:val="000000" w:themeColor="text1"/>
          <w:sz w:val="19"/>
          <w:szCs w:val="19"/>
        </w:rPr>
        <w:t>Out</w:t>
      </w:r>
      <w:r w:rsidRPr="00FE189A">
        <w:rPr>
          <w:rFonts w:ascii="Verdana" w:hAnsi="Verdana"/>
          <w:b/>
          <w:color w:val="000000" w:themeColor="text1"/>
          <w:sz w:val="19"/>
          <w:szCs w:val="19"/>
        </w:rPr>
        <w:t>/2015</w:t>
      </w:r>
      <w:r>
        <w:rPr>
          <w:rFonts w:ascii="Verdana" w:hAnsi="Verdana"/>
          <w:color w:val="000000" w:themeColor="text1"/>
          <w:sz w:val="19"/>
          <w:szCs w:val="19"/>
        </w:rPr>
        <w:t xml:space="preserve"> </w:t>
      </w:r>
      <w:r w:rsidRPr="00FE189A">
        <w:rPr>
          <w:rFonts w:ascii="Verdana" w:hAnsi="Verdana"/>
          <w:b/>
          <w:color w:val="000000" w:themeColor="text1"/>
          <w:sz w:val="19"/>
          <w:szCs w:val="19"/>
          <w:lang w:val="es-MX"/>
        </w:rPr>
        <w:t>–</w:t>
      </w:r>
      <w:r>
        <w:rPr>
          <w:rFonts w:ascii="Verdana" w:hAnsi="Verdana"/>
          <w:b/>
          <w:color w:val="000000" w:themeColor="text1"/>
          <w:sz w:val="19"/>
          <w:szCs w:val="19"/>
          <w:lang w:val="es-MX"/>
        </w:rPr>
        <w:t xml:space="preserve"> América Televisión</w:t>
      </w:r>
    </w:p>
    <w:p w:rsidR="00FE189A" w:rsidRPr="00FE189A" w:rsidRDefault="00FE189A" w:rsidP="00FE189A">
      <w:pPr>
        <w:spacing w:after="120" w:line="240" w:lineRule="auto"/>
        <w:rPr>
          <w:rFonts w:ascii="Verdana" w:hAnsi="Verdana"/>
          <w:color w:val="000000" w:themeColor="text1"/>
          <w:sz w:val="19"/>
          <w:szCs w:val="19"/>
        </w:rPr>
      </w:pPr>
      <w:r w:rsidRPr="00FE189A">
        <w:rPr>
          <w:rFonts w:ascii="Verdana" w:hAnsi="Verdana"/>
          <w:i/>
          <w:color w:val="000000" w:themeColor="text1"/>
          <w:sz w:val="19"/>
          <w:szCs w:val="19"/>
        </w:rPr>
        <w:t>Cargo</w:t>
      </w:r>
      <w:r w:rsidRPr="00FE189A">
        <w:rPr>
          <w:rFonts w:ascii="Verdana" w:hAnsi="Verdana"/>
          <w:color w:val="000000" w:themeColor="text1"/>
          <w:sz w:val="19"/>
          <w:szCs w:val="19"/>
        </w:rPr>
        <w:t>:</w:t>
      </w:r>
      <w:r>
        <w:rPr>
          <w:rFonts w:ascii="Verdana" w:hAnsi="Verdana"/>
          <w:color w:val="000000" w:themeColor="text1"/>
          <w:sz w:val="19"/>
          <w:szCs w:val="19"/>
        </w:rPr>
        <w:t xml:space="preserve"> Repórter e apresentadora</w:t>
      </w:r>
    </w:p>
    <w:p w:rsidR="00016E4D" w:rsidRPr="00FE189A" w:rsidRDefault="009631E3" w:rsidP="000A067E">
      <w:pPr>
        <w:pStyle w:val="Prrafode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000000" w:themeColor="text1"/>
          <w:sz w:val="19"/>
          <w:szCs w:val="19"/>
          <w:lang w:val="es-MX"/>
        </w:rPr>
      </w:pPr>
      <w:r w:rsidRPr="00FE189A">
        <w:rPr>
          <w:rFonts w:ascii="Verdana" w:hAnsi="Verdana"/>
          <w:b/>
          <w:color w:val="000000" w:themeColor="text1"/>
          <w:sz w:val="19"/>
          <w:szCs w:val="19"/>
          <w:lang w:val="es-MX"/>
        </w:rPr>
        <w:t>Nov/2018 a Jun/2019</w:t>
      </w:r>
      <w:r w:rsidR="005657D9" w:rsidRPr="00FE189A">
        <w:rPr>
          <w:rFonts w:ascii="Verdana" w:hAnsi="Verdana"/>
          <w:b/>
          <w:color w:val="000000" w:themeColor="text1"/>
          <w:sz w:val="19"/>
          <w:szCs w:val="19"/>
          <w:lang w:val="es-MX"/>
        </w:rPr>
        <w:t xml:space="preserve"> – </w:t>
      </w:r>
      <w:r w:rsidRPr="00FE189A">
        <w:rPr>
          <w:rFonts w:ascii="Verdana" w:hAnsi="Verdana"/>
          <w:b/>
          <w:color w:val="000000" w:themeColor="text1"/>
          <w:sz w:val="19"/>
          <w:szCs w:val="19"/>
          <w:lang w:val="es-MX"/>
        </w:rPr>
        <w:t>Gold Fruit</w:t>
      </w:r>
      <w:r w:rsidR="004D02CF" w:rsidRPr="00FE189A">
        <w:rPr>
          <w:rFonts w:ascii="Verdana" w:hAnsi="Verdana"/>
          <w:b/>
          <w:color w:val="000000" w:themeColor="text1"/>
          <w:sz w:val="19"/>
          <w:szCs w:val="19"/>
          <w:lang w:val="es-MX"/>
        </w:rPr>
        <w:t xml:space="preserve"> </w:t>
      </w:r>
    </w:p>
    <w:p w:rsidR="00016E4D" w:rsidRPr="00FE189A" w:rsidRDefault="00016E4D" w:rsidP="000A067E">
      <w:pPr>
        <w:pStyle w:val="Prrafodelista"/>
        <w:spacing w:after="120" w:line="240" w:lineRule="auto"/>
        <w:ind w:left="284"/>
        <w:rPr>
          <w:rFonts w:ascii="Verdana" w:hAnsi="Verdana"/>
          <w:color w:val="000000" w:themeColor="text1"/>
          <w:sz w:val="19"/>
          <w:szCs w:val="19"/>
        </w:rPr>
      </w:pPr>
      <w:r w:rsidRPr="00FE189A">
        <w:rPr>
          <w:rFonts w:ascii="Verdana" w:hAnsi="Verdana"/>
          <w:i/>
          <w:color w:val="000000" w:themeColor="text1"/>
          <w:sz w:val="19"/>
          <w:szCs w:val="19"/>
        </w:rPr>
        <w:t>Cargo</w:t>
      </w:r>
      <w:r w:rsidRPr="00FE189A">
        <w:rPr>
          <w:rFonts w:ascii="Verdana" w:hAnsi="Verdana"/>
          <w:color w:val="000000" w:themeColor="text1"/>
          <w:sz w:val="19"/>
          <w:szCs w:val="19"/>
        </w:rPr>
        <w:t xml:space="preserve">: </w:t>
      </w:r>
      <w:r w:rsidR="009631E3" w:rsidRPr="00FE189A">
        <w:rPr>
          <w:rFonts w:ascii="Verdana" w:hAnsi="Verdana"/>
          <w:color w:val="000000" w:themeColor="text1"/>
          <w:sz w:val="19"/>
          <w:szCs w:val="19"/>
        </w:rPr>
        <w:t>Estágio na área Administrativa e Logística</w:t>
      </w:r>
      <w:r w:rsidR="00C71A90" w:rsidRPr="00FE189A">
        <w:rPr>
          <w:rFonts w:ascii="Verdana" w:hAnsi="Verdana"/>
          <w:color w:val="000000" w:themeColor="text1"/>
          <w:sz w:val="19"/>
          <w:szCs w:val="19"/>
        </w:rPr>
        <w:t xml:space="preserve"> </w:t>
      </w:r>
    </w:p>
    <w:p w:rsidR="00666DF5" w:rsidRPr="00FE189A" w:rsidRDefault="00666DF5" w:rsidP="000A067E">
      <w:pPr>
        <w:pStyle w:val="Prrafodelista"/>
        <w:spacing w:after="120" w:line="240" w:lineRule="auto"/>
        <w:ind w:left="284"/>
        <w:rPr>
          <w:rFonts w:ascii="Verdana" w:hAnsi="Verdana"/>
          <w:color w:val="000000" w:themeColor="text1"/>
          <w:sz w:val="19"/>
          <w:szCs w:val="19"/>
        </w:rPr>
      </w:pPr>
    </w:p>
    <w:p w:rsidR="00162A1F" w:rsidRPr="00FE189A" w:rsidRDefault="00162A1F" w:rsidP="00162A1F">
      <w:pPr>
        <w:spacing w:line="240" w:lineRule="auto"/>
        <w:ind w:left="360"/>
        <w:jc w:val="both"/>
        <w:rPr>
          <w:color w:val="000000" w:themeColor="text1"/>
          <w:sz w:val="19"/>
          <w:szCs w:val="19"/>
        </w:rPr>
      </w:pPr>
    </w:p>
    <w:p w:rsidR="00B30D63" w:rsidRPr="00564697" w:rsidRDefault="00B30D63" w:rsidP="000A067E">
      <w:pPr>
        <w:pStyle w:val="Seo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>qualificações e atividades complementares</w:t>
      </w:r>
    </w:p>
    <w:p w:rsidR="00B30D63" w:rsidRPr="00564697" w:rsidRDefault="0039298F" w:rsidP="000A067E">
      <w:pPr>
        <w:pStyle w:val="Seo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46ACD5" wp14:editId="5F6132C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34ADAE1E" id="AutoShape 166" o:spid="_x0000_s1026" type="#_x0000_t32" style="position:absolute;margin-left:.3pt;margin-top:10.7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p4mgIAAHcFAAAOAAAAZHJzL2Uyb0RvYy54bWysVMGO2jAQvVfqP1i+Z5NAIBBtWEEIvWzb&#10;lXarnk3sJFYTO7INAVX9944NSZftpaoWpMhje968mXn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rYyp4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B30D63" w:rsidRPr="00564697">
        <w:rPr>
          <w:rFonts w:ascii="Verdana" w:hAnsi="Verdana"/>
          <w:color w:val="3B3838" w:themeColor="background2" w:themeShade="40"/>
          <w:sz w:val="19"/>
          <w:szCs w:val="19"/>
        </w:rPr>
        <w:br/>
      </w:r>
    </w:p>
    <w:p w:rsidR="00FA3990" w:rsidRPr="00564697" w:rsidRDefault="00DF4A0F" w:rsidP="00162A1F">
      <w:pPr>
        <w:pStyle w:val="Prrafode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Cursou 1 ano de Inglês na cidade </w:t>
      </w:r>
      <w:r w:rsidR="00AC27A3" w:rsidRPr="00564697">
        <w:rPr>
          <w:rFonts w:ascii="Verdana" w:hAnsi="Verdana"/>
          <w:color w:val="3B3838" w:themeColor="background2" w:themeShade="40"/>
          <w:sz w:val="19"/>
          <w:szCs w:val="19"/>
        </w:rPr>
        <w:t>de Piura</w:t>
      </w: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>,</w:t>
      </w:r>
      <w:r w:rsidR="00162A1F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Peru, </w:t>
      </w:r>
      <w:r w:rsidR="00AC27A3" w:rsidRPr="00564697">
        <w:rPr>
          <w:rFonts w:ascii="Verdana" w:hAnsi="Verdana"/>
          <w:color w:val="3B3838" w:themeColor="background2" w:themeShade="40"/>
          <w:sz w:val="19"/>
          <w:szCs w:val="19"/>
        </w:rPr>
        <w:t>UDEP.</w:t>
      </w:r>
    </w:p>
    <w:p w:rsidR="00211675" w:rsidRPr="00564697" w:rsidRDefault="00162A1F" w:rsidP="00211675">
      <w:pPr>
        <w:pStyle w:val="Prrafode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>Curso de Informática, Pacote Office (FACAPE)</w:t>
      </w:r>
      <w:r w:rsidR="00DF4A0F" w:rsidRPr="00564697">
        <w:rPr>
          <w:rFonts w:ascii="Verdana" w:hAnsi="Verdana"/>
          <w:color w:val="3B3838" w:themeColor="background2" w:themeShade="40"/>
          <w:sz w:val="19"/>
          <w:szCs w:val="19"/>
        </w:rPr>
        <w:t>;</w:t>
      </w:r>
    </w:p>
    <w:p w:rsidR="00211675" w:rsidRPr="00564697" w:rsidRDefault="00DF4A0F" w:rsidP="00211675">
      <w:pPr>
        <w:pStyle w:val="Prrafode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>Prestou</w:t>
      </w:r>
      <w:r w:rsidR="00211675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trabalhos voluntários realizados por grupos extrangeiros em Insti</w:t>
      </w:r>
      <w:r w:rsidR="007B6416" w:rsidRPr="00564697">
        <w:rPr>
          <w:rFonts w:ascii="Verdana" w:hAnsi="Verdana"/>
          <w:color w:val="3B3838" w:themeColor="background2" w:themeShade="40"/>
          <w:sz w:val="19"/>
          <w:szCs w:val="19"/>
        </w:rPr>
        <w:t>tuições de caridad</w:t>
      </w:r>
      <w:r w:rsidR="00351D7B" w:rsidRPr="00564697">
        <w:rPr>
          <w:rFonts w:ascii="Verdana" w:hAnsi="Verdana"/>
          <w:color w:val="3B3838" w:themeColor="background2" w:themeShade="40"/>
          <w:sz w:val="19"/>
          <w:szCs w:val="19"/>
        </w:rPr>
        <w:t>e da C</w:t>
      </w:r>
      <w:r w:rsidR="007B6416" w:rsidRPr="00564697">
        <w:rPr>
          <w:rFonts w:ascii="Verdana" w:hAnsi="Verdana"/>
          <w:color w:val="3B3838" w:themeColor="background2" w:themeShade="40"/>
          <w:sz w:val="19"/>
          <w:szCs w:val="19"/>
        </w:rPr>
        <w:t>idade</w:t>
      </w:r>
      <w:r w:rsidR="00211675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</w:t>
      </w:r>
      <w:r w:rsidR="00AC27A3"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de Piura, </w:t>
      </w:r>
      <w:r w:rsidR="00211675" w:rsidRPr="00564697">
        <w:rPr>
          <w:rFonts w:ascii="Verdana" w:hAnsi="Verdana"/>
          <w:color w:val="3B3838" w:themeColor="background2" w:themeShade="40"/>
          <w:sz w:val="19"/>
          <w:szCs w:val="19"/>
        </w:rPr>
        <w:t>Peru</w:t>
      </w:r>
      <w:r w:rsidR="001302A0" w:rsidRPr="00564697">
        <w:rPr>
          <w:rFonts w:ascii="Verdana" w:hAnsi="Verdana"/>
          <w:color w:val="3B3838" w:themeColor="background2" w:themeShade="40"/>
          <w:sz w:val="19"/>
          <w:szCs w:val="19"/>
        </w:rPr>
        <w:t>;</w:t>
      </w:r>
    </w:p>
    <w:p w:rsidR="001302A0" w:rsidRPr="00564697" w:rsidRDefault="001302A0" w:rsidP="00211675">
      <w:pPr>
        <w:pStyle w:val="Prrafode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>Espanhol fluente;</w:t>
      </w:r>
    </w:p>
    <w:p w:rsidR="001302A0" w:rsidRPr="00564697" w:rsidRDefault="001302A0" w:rsidP="00211675">
      <w:pPr>
        <w:pStyle w:val="Prrafode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>Inglês básico.</w:t>
      </w:r>
    </w:p>
    <w:p w:rsidR="00162A1F" w:rsidRPr="00564697" w:rsidRDefault="00162A1F" w:rsidP="00162A1F">
      <w:pPr>
        <w:pStyle w:val="Prrafodelista"/>
        <w:spacing w:after="120" w:line="240" w:lineRule="auto"/>
        <w:ind w:left="284"/>
        <w:jc w:val="both"/>
        <w:rPr>
          <w:rFonts w:ascii="Verdana" w:hAnsi="Verdana"/>
          <w:color w:val="3B3838" w:themeColor="background2" w:themeShade="40"/>
          <w:sz w:val="19"/>
          <w:szCs w:val="19"/>
        </w:rPr>
      </w:pPr>
    </w:p>
    <w:p w:rsidR="00FA3990" w:rsidRPr="00564697" w:rsidRDefault="00F26226" w:rsidP="000A067E">
      <w:pPr>
        <w:pStyle w:val="Seo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>INFORMAÇÕES ADICIONAIS</w:t>
      </w:r>
    </w:p>
    <w:p w:rsidR="0052332C" w:rsidRPr="00564697" w:rsidRDefault="0039298F" w:rsidP="008351C3">
      <w:pPr>
        <w:pStyle w:val="Seo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E50BFA" wp14:editId="240944F2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2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1DED2211" id="AutoShape 167" o:spid="_x0000_s1026" type="#_x0000_t32" style="position:absolute;margin-left:.3pt;margin-top:10.7pt;width:44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AgyvYP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FA3990" w:rsidRPr="00564697">
        <w:rPr>
          <w:rFonts w:ascii="Verdana" w:hAnsi="Verdana"/>
          <w:color w:val="3B3838" w:themeColor="background2" w:themeShade="40"/>
          <w:sz w:val="19"/>
          <w:szCs w:val="19"/>
        </w:rPr>
        <w:br/>
      </w:r>
    </w:p>
    <w:p w:rsidR="005657D9" w:rsidRPr="00564697" w:rsidRDefault="00AC27A3" w:rsidP="00C846A6">
      <w:pPr>
        <w:pStyle w:val="Prrafode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>Residiu nas cidades de Piura e Lima</w:t>
      </w:r>
      <w:r w:rsidR="001302A0" w:rsidRPr="00564697">
        <w:rPr>
          <w:rFonts w:ascii="Verdana" w:hAnsi="Verdana"/>
          <w:color w:val="3B3838" w:themeColor="background2" w:themeShade="40"/>
          <w:sz w:val="19"/>
          <w:szCs w:val="19"/>
        </w:rPr>
        <w:t>, no Peru, pelo período de 6 anos;</w:t>
      </w:r>
    </w:p>
    <w:p w:rsidR="007B6416" w:rsidRPr="00564697" w:rsidRDefault="007B6416" w:rsidP="007B6416">
      <w:pPr>
        <w:pStyle w:val="Prrafodelista"/>
        <w:numPr>
          <w:ilvl w:val="0"/>
          <w:numId w:val="27"/>
        </w:numPr>
        <w:spacing w:after="120" w:line="240" w:lineRule="auto"/>
        <w:ind w:left="284" w:hanging="284"/>
        <w:jc w:val="both"/>
        <w:rPr>
          <w:rFonts w:ascii="Verdana" w:hAnsi="Verdana"/>
          <w:color w:val="3B3838" w:themeColor="background2" w:themeShade="40"/>
          <w:sz w:val="19"/>
          <w:szCs w:val="19"/>
        </w:rPr>
      </w:pPr>
      <w:r w:rsidRPr="00564697">
        <w:rPr>
          <w:rFonts w:ascii="Verdana" w:hAnsi="Verdana"/>
          <w:color w:val="3B3838" w:themeColor="background2" w:themeShade="40"/>
          <w:sz w:val="19"/>
          <w:szCs w:val="19"/>
        </w:rPr>
        <w:t>Boa comunicadora e dotada de iniciativa, espírito de equipe e disposição</w:t>
      </w:r>
      <w:r w:rsidR="00712924">
        <w:rPr>
          <w:rFonts w:ascii="Verdana" w:hAnsi="Verdana"/>
          <w:color w:val="3B3838" w:themeColor="background2" w:themeShade="40"/>
          <w:sz w:val="19"/>
          <w:szCs w:val="19"/>
        </w:rPr>
        <w:t xml:space="preserve"> e facilidade</w:t>
      </w:r>
      <w:bookmarkStart w:id="0" w:name="_GoBack"/>
      <w:bookmarkEnd w:id="0"/>
      <w:r w:rsidRPr="00564697">
        <w:rPr>
          <w:rFonts w:ascii="Verdana" w:hAnsi="Verdana"/>
          <w:color w:val="3B3838" w:themeColor="background2" w:themeShade="40"/>
          <w:sz w:val="19"/>
          <w:szCs w:val="19"/>
        </w:rPr>
        <w:t xml:space="preserve"> para aprender.</w:t>
      </w:r>
    </w:p>
    <w:p w:rsidR="001302A0" w:rsidRPr="00564697" w:rsidRDefault="001302A0" w:rsidP="001302A0">
      <w:pPr>
        <w:spacing w:after="120" w:line="240" w:lineRule="auto"/>
        <w:jc w:val="both"/>
        <w:rPr>
          <w:rFonts w:ascii="Verdana" w:hAnsi="Verdana"/>
          <w:color w:val="3B3838" w:themeColor="background2" w:themeShade="40"/>
          <w:sz w:val="19"/>
          <w:szCs w:val="19"/>
        </w:rPr>
      </w:pPr>
    </w:p>
    <w:p w:rsidR="003963B7" w:rsidRPr="00564697" w:rsidRDefault="003963B7" w:rsidP="00C03FFF">
      <w:pPr>
        <w:spacing w:after="120" w:line="240" w:lineRule="auto"/>
        <w:rPr>
          <w:rFonts w:ascii="Verdana" w:hAnsi="Verdana"/>
          <w:color w:val="3B3838" w:themeColor="background2" w:themeShade="40"/>
          <w:sz w:val="19"/>
          <w:szCs w:val="19"/>
        </w:rPr>
      </w:pPr>
    </w:p>
    <w:sectPr w:rsidR="003963B7" w:rsidRPr="00564697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4A3" w:rsidRDefault="009274A3">
      <w:r>
        <w:separator/>
      </w:r>
    </w:p>
  </w:endnote>
  <w:endnote w:type="continuationSeparator" w:id="0">
    <w:p w:rsidR="009274A3" w:rsidRDefault="0092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6A6" w:rsidRDefault="00C846A6" w:rsidP="009967CD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4A3" w:rsidRDefault="009274A3">
      <w:r>
        <w:separator/>
      </w:r>
    </w:p>
  </w:footnote>
  <w:footnote w:type="continuationSeparator" w:id="0">
    <w:p w:rsidR="009274A3" w:rsidRDefault="00927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6A6" w:rsidRDefault="00C846A6" w:rsidP="009967CD">
    <w:pPr>
      <w:pStyle w:val="Encabezad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<w:pict>
            <v:shapetype w14:anchorId="348A4D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8pt;z-index:251657728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ApD4WWIgIAAD0EAAAOAAAAAAAAAAAAAAAAAC4CAABkcnMvZTJvRG9j&#10;LnhtbFBLAQItABQABgAIAAAAIQB7jgDR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Listaconvieta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523807B1"/>
    <w:multiLevelType w:val="hybridMultilevel"/>
    <w:tmpl w:val="A30814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D30227"/>
    <w:multiLevelType w:val="hybridMultilevel"/>
    <w:tmpl w:val="B42455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13CB9"/>
    <w:rsid w:val="00015BF4"/>
    <w:rsid w:val="00016E4D"/>
    <w:rsid w:val="0002401A"/>
    <w:rsid w:val="00090626"/>
    <w:rsid w:val="00095EDD"/>
    <w:rsid w:val="000A067E"/>
    <w:rsid w:val="000D1FA3"/>
    <w:rsid w:val="000D2203"/>
    <w:rsid w:val="000E75D3"/>
    <w:rsid w:val="00122FDD"/>
    <w:rsid w:val="001302A0"/>
    <w:rsid w:val="0013464B"/>
    <w:rsid w:val="0014749A"/>
    <w:rsid w:val="00155B90"/>
    <w:rsid w:val="00162A1F"/>
    <w:rsid w:val="001638B8"/>
    <w:rsid w:val="00163F2A"/>
    <w:rsid w:val="00164985"/>
    <w:rsid w:val="001674EC"/>
    <w:rsid w:val="0019019D"/>
    <w:rsid w:val="001A3898"/>
    <w:rsid w:val="001B11BE"/>
    <w:rsid w:val="001E1C12"/>
    <w:rsid w:val="001E7538"/>
    <w:rsid w:val="001F5940"/>
    <w:rsid w:val="002039BD"/>
    <w:rsid w:val="00211675"/>
    <w:rsid w:val="0021384D"/>
    <w:rsid w:val="00252BE7"/>
    <w:rsid w:val="002649EE"/>
    <w:rsid w:val="00292938"/>
    <w:rsid w:val="002B747B"/>
    <w:rsid w:val="00322947"/>
    <w:rsid w:val="00351D7B"/>
    <w:rsid w:val="00372926"/>
    <w:rsid w:val="003800E4"/>
    <w:rsid w:val="0039298F"/>
    <w:rsid w:val="003963B7"/>
    <w:rsid w:val="003B58C7"/>
    <w:rsid w:val="003D2394"/>
    <w:rsid w:val="003E3BF4"/>
    <w:rsid w:val="004138C2"/>
    <w:rsid w:val="00415C5F"/>
    <w:rsid w:val="0049266A"/>
    <w:rsid w:val="004A2A16"/>
    <w:rsid w:val="004A6413"/>
    <w:rsid w:val="004C6848"/>
    <w:rsid w:val="004D02CF"/>
    <w:rsid w:val="004E0773"/>
    <w:rsid w:val="004F3836"/>
    <w:rsid w:val="00517F09"/>
    <w:rsid w:val="0052332C"/>
    <w:rsid w:val="00537C87"/>
    <w:rsid w:val="00564697"/>
    <w:rsid w:val="005657D9"/>
    <w:rsid w:val="005913D4"/>
    <w:rsid w:val="005B5FD3"/>
    <w:rsid w:val="005C4459"/>
    <w:rsid w:val="005C6E80"/>
    <w:rsid w:val="005E6BFC"/>
    <w:rsid w:val="0061168D"/>
    <w:rsid w:val="00624209"/>
    <w:rsid w:val="00625F59"/>
    <w:rsid w:val="006261F0"/>
    <w:rsid w:val="00636FD6"/>
    <w:rsid w:val="00666B35"/>
    <w:rsid w:val="00666DF5"/>
    <w:rsid w:val="00677D99"/>
    <w:rsid w:val="00690494"/>
    <w:rsid w:val="006A7F78"/>
    <w:rsid w:val="006C6633"/>
    <w:rsid w:val="006F4CD6"/>
    <w:rsid w:val="00712924"/>
    <w:rsid w:val="007262CB"/>
    <w:rsid w:val="007302C4"/>
    <w:rsid w:val="00741D6E"/>
    <w:rsid w:val="00742627"/>
    <w:rsid w:val="00756889"/>
    <w:rsid w:val="0076746F"/>
    <w:rsid w:val="007808C1"/>
    <w:rsid w:val="00781A70"/>
    <w:rsid w:val="00797F23"/>
    <w:rsid w:val="007B6416"/>
    <w:rsid w:val="007D2287"/>
    <w:rsid w:val="00827E7A"/>
    <w:rsid w:val="00833D9E"/>
    <w:rsid w:val="008351C3"/>
    <w:rsid w:val="00840025"/>
    <w:rsid w:val="00841CEC"/>
    <w:rsid w:val="00872D55"/>
    <w:rsid w:val="0088195F"/>
    <w:rsid w:val="008A3DA8"/>
    <w:rsid w:val="008A4598"/>
    <w:rsid w:val="008C01DD"/>
    <w:rsid w:val="008C2072"/>
    <w:rsid w:val="008E2CCA"/>
    <w:rsid w:val="009016B4"/>
    <w:rsid w:val="00923014"/>
    <w:rsid w:val="009274A3"/>
    <w:rsid w:val="009631E3"/>
    <w:rsid w:val="0098188D"/>
    <w:rsid w:val="00987B61"/>
    <w:rsid w:val="00991A9A"/>
    <w:rsid w:val="009967CD"/>
    <w:rsid w:val="009B3089"/>
    <w:rsid w:val="009B427E"/>
    <w:rsid w:val="009C3B99"/>
    <w:rsid w:val="009D5F6F"/>
    <w:rsid w:val="009F039D"/>
    <w:rsid w:val="00A07D9F"/>
    <w:rsid w:val="00A17348"/>
    <w:rsid w:val="00A25CF8"/>
    <w:rsid w:val="00A36347"/>
    <w:rsid w:val="00AA1348"/>
    <w:rsid w:val="00AB5FDD"/>
    <w:rsid w:val="00AC0BDC"/>
    <w:rsid w:val="00AC27A3"/>
    <w:rsid w:val="00AC2AEA"/>
    <w:rsid w:val="00AC4D69"/>
    <w:rsid w:val="00AE425D"/>
    <w:rsid w:val="00AE51AE"/>
    <w:rsid w:val="00AF3290"/>
    <w:rsid w:val="00B30D63"/>
    <w:rsid w:val="00B337A4"/>
    <w:rsid w:val="00B36FCD"/>
    <w:rsid w:val="00B47A25"/>
    <w:rsid w:val="00B501EE"/>
    <w:rsid w:val="00BD2358"/>
    <w:rsid w:val="00BD2AD6"/>
    <w:rsid w:val="00BE57E9"/>
    <w:rsid w:val="00BE64A0"/>
    <w:rsid w:val="00C03FFF"/>
    <w:rsid w:val="00C072F3"/>
    <w:rsid w:val="00C14502"/>
    <w:rsid w:val="00C67994"/>
    <w:rsid w:val="00C71A90"/>
    <w:rsid w:val="00C846A6"/>
    <w:rsid w:val="00C917DC"/>
    <w:rsid w:val="00CA0A02"/>
    <w:rsid w:val="00CA2471"/>
    <w:rsid w:val="00CA7EAC"/>
    <w:rsid w:val="00CC21DB"/>
    <w:rsid w:val="00CE6A42"/>
    <w:rsid w:val="00CF66B9"/>
    <w:rsid w:val="00D34D73"/>
    <w:rsid w:val="00D37434"/>
    <w:rsid w:val="00D56490"/>
    <w:rsid w:val="00D6640C"/>
    <w:rsid w:val="00D9119F"/>
    <w:rsid w:val="00D9503F"/>
    <w:rsid w:val="00DB1696"/>
    <w:rsid w:val="00DB3BCE"/>
    <w:rsid w:val="00DB66DD"/>
    <w:rsid w:val="00DD20D2"/>
    <w:rsid w:val="00DD53B9"/>
    <w:rsid w:val="00DF1AC0"/>
    <w:rsid w:val="00DF4A0F"/>
    <w:rsid w:val="00E009A4"/>
    <w:rsid w:val="00E05B4F"/>
    <w:rsid w:val="00E57756"/>
    <w:rsid w:val="00EC3A28"/>
    <w:rsid w:val="00EC5D9C"/>
    <w:rsid w:val="00ED0293"/>
    <w:rsid w:val="00ED0EB1"/>
    <w:rsid w:val="00ED3DA4"/>
    <w:rsid w:val="00EE3EC3"/>
    <w:rsid w:val="00F26226"/>
    <w:rsid w:val="00F26721"/>
    <w:rsid w:val="00F31DAF"/>
    <w:rsid w:val="00F46242"/>
    <w:rsid w:val="00F56F90"/>
    <w:rsid w:val="00F6757C"/>
    <w:rsid w:val="00F710B2"/>
    <w:rsid w:val="00F97779"/>
    <w:rsid w:val="00FA3990"/>
    <w:rsid w:val="00FE189A"/>
    <w:rsid w:val="00FF1E40"/>
    <w:rsid w:val="00FF69D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D0C73E0-66EA-4A0D-B0C5-298DD8C6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normal">
    <w:name w:val="Normal Indent"/>
    <w:basedOn w:val="Normal"/>
    <w:uiPriority w:val="99"/>
    <w:unhideWhenUsed/>
    <w:rsid w:val="009C3B99"/>
    <w:pPr>
      <w:ind w:left="720"/>
    </w:pPr>
  </w:style>
  <w:style w:type="character" w:styleId="Ttulodellibro">
    <w:name w:val="Book Title"/>
    <w:basedOn w:val="Fuentedeprrafopredeter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3B99"/>
    <w:rPr>
      <w:color w:val="414751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B99"/>
    <w:rPr>
      <w:color w:val="414751"/>
      <w:sz w:val="20"/>
    </w:rPr>
  </w:style>
  <w:style w:type="paragraph" w:styleId="Saludo">
    <w:name w:val="Salutation"/>
    <w:basedOn w:val="Sangranormal"/>
    <w:next w:val="Normal"/>
    <w:link w:val="SaludoC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Sangra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inespaciado"/>
    <w:uiPriority w:val="3"/>
    <w:qFormat/>
    <w:rsid w:val="009C3B99"/>
    <w:pPr>
      <w:spacing w:after="480"/>
      <w:contextualSpacing/>
    </w:pPr>
  </w:style>
  <w:style w:type="paragraph" w:styleId="Cierre">
    <w:name w:val="Closing"/>
    <w:basedOn w:val="Sinespaciado"/>
    <w:link w:val="CierreC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CierreCar">
    <w:name w:val="Cierre Car"/>
    <w:basedOn w:val="Fuentedeprrafopredeter"/>
    <w:link w:val="Cierre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Textoennegrita">
    <w:name w:val="Strong"/>
    <w:basedOn w:val="Fuentedeprrafopredeter"/>
    <w:uiPriority w:val="8"/>
    <w:qFormat/>
    <w:rsid w:val="009C3B99"/>
    <w:rPr>
      <w:b/>
      <w:bCs/>
    </w:rPr>
  </w:style>
  <w:style w:type="paragraph" w:styleId="Descripcin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is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3B99"/>
    <w:rPr>
      <w:i/>
      <w:iCs/>
      <w:color w:val="E65B0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9C3B9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C3B99"/>
    <w:rPr>
      <w:i/>
      <w:iCs/>
      <w:color w:val="414751"/>
      <w:sz w:val="20"/>
    </w:rPr>
  </w:style>
  <w:style w:type="paragraph" w:styleId="Citadestacada">
    <w:name w:val="Intense Quote"/>
    <w:basedOn w:val="Cita"/>
    <w:link w:val="CitadestacadaC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3B99"/>
    <w:rPr>
      <w:color w:val="E65B01"/>
      <w:sz w:val="20"/>
    </w:rPr>
  </w:style>
  <w:style w:type="character" w:styleId="Referenciaintensa">
    <w:name w:val="Intense Reference"/>
    <w:basedOn w:val="Fuentedeprrafopredeter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9C3B99"/>
    <w:rPr>
      <w:i/>
      <w:iCs/>
      <w:color w:val="E65B01"/>
    </w:rPr>
  </w:style>
  <w:style w:type="character" w:styleId="Referenciasutil">
    <w:name w:val="Subtle Reference"/>
    <w:basedOn w:val="Fuentedeprrafopredeter"/>
    <w:uiPriority w:val="31"/>
    <w:qFormat/>
    <w:rsid w:val="009C3B99"/>
    <w:rPr>
      <w:b/>
      <w:bCs/>
      <w:i/>
      <w:iCs/>
      <w:color w:val="3667C3"/>
    </w:rPr>
  </w:style>
  <w:style w:type="paragraph" w:styleId="Puesto">
    <w:name w:val="Title"/>
    <w:basedOn w:val="Normal"/>
    <w:link w:val="PuestoC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inespaciad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elmarcadordeposicin">
    <w:name w:val="Placeholder Text"/>
    <w:basedOn w:val="Fuentedeprrafopredeter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Fecha">
    <w:name w:val="Date"/>
    <w:basedOn w:val="Normal"/>
    <w:next w:val="Normal"/>
    <w:link w:val="FechaCar"/>
    <w:uiPriority w:val="99"/>
    <w:unhideWhenUsed/>
    <w:rsid w:val="009C3B99"/>
    <w:rPr>
      <w:b/>
      <w:bCs/>
      <w:color w:val="FE8637"/>
    </w:rPr>
  </w:style>
  <w:style w:type="character" w:customStyle="1" w:styleId="FechaCar">
    <w:name w:val="Fecha Car"/>
    <w:basedOn w:val="Fuentedeprrafopredeter"/>
    <w:link w:val="Fech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Firma">
    <w:name w:val="Signature"/>
    <w:basedOn w:val="Cierre"/>
    <w:link w:val="FirmaCar"/>
    <w:uiPriority w:val="99"/>
    <w:unhideWhenUsed/>
    <w:rsid w:val="009C3B99"/>
    <w:pPr>
      <w:spacing w:before="0" w:after="0"/>
      <w:contextualSpacing/>
    </w:pPr>
  </w:style>
  <w:style w:type="character" w:customStyle="1" w:styleId="FirmaCar">
    <w:name w:val="Firma Car"/>
    <w:basedOn w:val="Fuentedeprrafopredeter"/>
    <w:link w:val="Firm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rrafode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rrafode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rrafode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Listaconvietas">
    <w:name w:val="List Bullet"/>
    <w:basedOn w:val="Sangra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21411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Eliana Rodrigues</cp:lastModifiedBy>
  <cp:revision>20</cp:revision>
  <cp:lastPrinted>2016-04-07T09:52:00Z</cp:lastPrinted>
  <dcterms:created xsi:type="dcterms:W3CDTF">2020-03-30T12:15:00Z</dcterms:created>
  <dcterms:modified xsi:type="dcterms:W3CDTF">2020-05-20T14:42:00Z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