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para todo o conteúdo"/>
      </w:tblPr>
      <w:tblGrid>
        <w:gridCol w:w="3402"/>
        <w:gridCol w:w="6200"/>
      </w:tblGrid>
      <w:tr w:rsidR="00C420C8" w:rsidRPr="009F470A" w14:paraId="3468F440" w14:textId="77777777" w:rsidTr="00407817">
        <w:tc>
          <w:tcPr>
            <w:tcW w:w="3402" w:type="dxa"/>
          </w:tcPr>
          <w:p w14:paraId="57EA9BE9" w14:textId="7E2D9C9A" w:rsidR="00C420C8" w:rsidRPr="009F470A" w:rsidRDefault="00407817" w:rsidP="003856C9">
            <w:pPr>
              <w:pStyle w:val="Ttulo1"/>
              <w:rPr>
                <w:lang w:val="pt-BR"/>
              </w:rPr>
            </w:pPr>
            <w:r>
              <w:rPr>
                <w:lang w:val="pt-BR"/>
              </w:rPr>
              <w:t>Gabriel braga moura</w:t>
            </w:r>
          </w:p>
          <w:p w14:paraId="5E6C21DE" w14:textId="77777777" w:rsidR="00C420C8" w:rsidRPr="009F470A" w:rsidRDefault="00C420C8" w:rsidP="005246B9">
            <w:pPr>
              <w:pStyle w:val="Grfico"/>
              <w:rPr>
                <w:lang w:val="pt-BR"/>
              </w:rPr>
            </w:pPr>
            <w:r w:rsidRPr="009F470A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4DC6CC9" wp14:editId="4746457E">
                      <wp:extent cx="329184" cy="329184"/>
                      <wp:effectExtent l="0" t="0" r="13970" b="13970"/>
                      <wp:docPr id="49" name="Grupo 43" title="Ícone de ema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orma Livr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orma Livre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CE3541" id="Grupo 43" o:spid="_x0000_s1026" alt="Título: Ícone de email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">
                      <v:shape id="Forma Livre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a Livre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55C34E3" w14:textId="5B204656" w:rsidR="00C420C8" w:rsidRPr="00407817" w:rsidRDefault="00407817" w:rsidP="00441EB9">
            <w:pPr>
              <w:pStyle w:val="Ttulo3"/>
              <w:rPr>
                <w:lang w:val="pt-BR"/>
              </w:rPr>
            </w:pPr>
            <w:r w:rsidRPr="00407817">
              <w:rPr>
                <w:lang w:val="pt-BR"/>
              </w:rPr>
              <w:t>gbragamoura@hotmail.com</w:t>
            </w:r>
          </w:p>
          <w:p w14:paraId="6D65D03D" w14:textId="77777777" w:rsidR="00C420C8" w:rsidRPr="009F470A" w:rsidRDefault="00C420C8" w:rsidP="005246B9">
            <w:pPr>
              <w:pStyle w:val="Grfico"/>
              <w:rPr>
                <w:lang w:val="pt-BR"/>
              </w:rPr>
            </w:pPr>
            <w:r w:rsidRPr="009F470A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DE4D0F5" wp14:editId="7E312D34">
                      <wp:extent cx="329184" cy="329184"/>
                      <wp:effectExtent l="0" t="0" r="13970" b="13970"/>
                      <wp:docPr id="80" name="Grupo 37" title="Ícone de telef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orma Livre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orma Livre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67DAC" id="Grupo 37" o:spid="_x0000_s1026" alt="Título: Ícone de telefon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">
                      <v:shape id="Forma Livre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vre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75F2A406" w14:textId="2B879DB5" w:rsidR="00C420C8" w:rsidRPr="009F470A" w:rsidRDefault="00407817" w:rsidP="00441EB9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(21) 98119-9598</w:t>
            </w:r>
          </w:p>
          <w:p w14:paraId="788B81B9" w14:textId="77777777" w:rsidR="00C420C8" w:rsidRPr="009F470A" w:rsidRDefault="00C420C8" w:rsidP="005246B9">
            <w:pPr>
              <w:pStyle w:val="Grfico"/>
              <w:rPr>
                <w:lang w:val="pt-BR"/>
              </w:rPr>
            </w:pPr>
            <w:r w:rsidRPr="009F470A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FA01ACD" wp14:editId="7C310E80">
                      <wp:extent cx="329184" cy="329184"/>
                      <wp:effectExtent l="0" t="0" r="13970" b="13970"/>
                      <wp:docPr id="77" name="Grupo 31" title="Ícone do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Forma Livre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Forma Livre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4C979" id="Grupo 31" o:spid="_x0000_s1026" alt="Título: Ícone do LinkedI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">
                      <v:shape id="Forma Livre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orma Livre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1AFC86AD" w14:textId="2190C101" w:rsidR="00C420C8" w:rsidRPr="009F470A" w:rsidRDefault="00407817" w:rsidP="00441EB9">
            <w:pPr>
              <w:pStyle w:val="Ttulo3"/>
              <w:rPr>
                <w:lang w:val="pt-BR"/>
              </w:rPr>
            </w:pPr>
            <w:r w:rsidRPr="00407817">
              <w:rPr>
                <w:lang w:val="pt-BR"/>
              </w:rPr>
              <w:t>https://cutt.ly/ShR3OeA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ayout de tabela do lado esquerdo"/>
            </w:tblPr>
            <w:tblGrid>
              <w:gridCol w:w="3402"/>
            </w:tblGrid>
            <w:tr w:rsidR="00C420C8" w:rsidRPr="009F470A" w14:paraId="50C92D25" w14:textId="77777777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64C7670C" w14:textId="1D722075" w:rsidR="00C420C8" w:rsidRPr="009F470A" w:rsidRDefault="00C420C8" w:rsidP="00407817">
                  <w:pPr>
                    <w:pStyle w:val="Ttulo3"/>
                    <w:jc w:val="both"/>
                    <w:rPr>
                      <w:rFonts w:asciiTheme="minorHAnsi" w:eastAsiaTheme="minorHAnsi" w:hAnsiTheme="minorHAnsi" w:cstheme="minorBidi"/>
                      <w:szCs w:val="18"/>
                      <w:lang w:val="pt-BR"/>
                    </w:rPr>
                  </w:pPr>
                </w:p>
              </w:tc>
            </w:tr>
            <w:tr w:rsidR="00C420C8" w:rsidRPr="009F470A" w14:paraId="2AA0AAF9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50D5D2F6" w14:textId="77777777" w:rsidR="00C420C8" w:rsidRPr="009F470A" w:rsidRDefault="00282FB3" w:rsidP="002C77B9">
                  <w:pPr>
                    <w:pStyle w:val="Ttulo3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Objetivo:"/>
                      <w:tag w:val="Objetivo:"/>
                      <w:id w:val="319159961"/>
                      <w:placeholder>
                        <w:docPart w:val="1EF9167FA9A9476BB02681581750AFE0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9F470A">
                        <w:rPr>
                          <w:lang w:val="pt-BR" w:bidi="pt-BR"/>
                        </w:rPr>
                        <w:t>Objetivo</w:t>
                      </w:r>
                    </w:sdtContent>
                  </w:sdt>
                </w:p>
                <w:p w14:paraId="360AFE23" w14:textId="77777777" w:rsidR="00C420C8" w:rsidRPr="009F470A" w:rsidRDefault="00C420C8" w:rsidP="00616FF4">
                  <w:pPr>
                    <w:pStyle w:val="Linhadegrfico"/>
                    <w:rPr>
                      <w:lang w:val="pt-BR"/>
                    </w:rPr>
                  </w:pPr>
                  <w:r w:rsidRPr="009F470A">
                    <w:rPr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01063126" wp14:editId="659840F7">
                            <wp:extent cx="221615" cy="0"/>
                            <wp:effectExtent l="0" t="0" r="26035" b="19050"/>
                            <wp:docPr id="83" name="Conector Reto 83" title="Gráfico de linh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3A1DEE2" id="Conector Reto 83" o:spid="_x0000_s1026" alt="Título: Gráfico de linh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EC4453A" w14:textId="03386BE8" w:rsidR="00C420C8" w:rsidRPr="009F470A" w:rsidRDefault="00407817" w:rsidP="00D11C4D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Atuar </w:t>
                  </w:r>
                  <w:r w:rsidR="009B785D">
                    <w:rPr>
                      <w:lang w:val="pt-BR"/>
                    </w:rPr>
                    <w:t>em minha área de formação e por os conhecimentos adquiridos na graduação em prática.</w:t>
                  </w:r>
                  <w:r>
                    <w:rPr>
                      <w:lang w:val="pt-BR"/>
                    </w:rPr>
                    <w:t xml:space="preserve"> </w:t>
                  </w:r>
                </w:p>
              </w:tc>
            </w:tr>
            <w:tr w:rsidR="00C420C8" w:rsidRPr="009F470A" w14:paraId="0A1D2FD5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70CBD152" w14:textId="4B3ECB42" w:rsidR="00C420C8" w:rsidRPr="009F470A" w:rsidRDefault="009B785D" w:rsidP="0043426C">
                  <w:pPr>
                    <w:pStyle w:val="Ttulo3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Idiomas</w:t>
                  </w:r>
                </w:p>
                <w:p w14:paraId="562A1FD6" w14:textId="77777777" w:rsidR="00C420C8" w:rsidRPr="009F470A" w:rsidRDefault="00C420C8" w:rsidP="00616FF4">
                  <w:pPr>
                    <w:pStyle w:val="Linhadegrfico"/>
                    <w:rPr>
                      <w:lang w:val="pt-BR"/>
                    </w:rPr>
                  </w:pPr>
                  <w:r w:rsidRPr="009F470A">
                    <w:rPr>
                      <w:lang w:val="pt-BR" w:eastAsia="pt-BR"/>
                    </w:rPr>
                    <mc:AlternateContent>
                      <mc:Choice Requires="wps">
                        <w:drawing>
                          <wp:inline distT="0" distB="0" distL="0" distR="0" wp14:anchorId="1D012C7C" wp14:editId="51144D70">
                            <wp:extent cx="221615" cy="0"/>
                            <wp:effectExtent l="0" t="0" r="26035" b="19050"/>
                            <wp:docPr id="84" name="Conector Reto 84" title="Gráfico de linh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4830D828" id="Conector Reto 84" o:spid="_x0000_s1026" alt="Título: Gráfico de linh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75014C8" w14:textId="77777777" w:rsidR="00C420C8" w:rsidRDefault="009B785D" w:rsidP="00463463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Inglês Fluente</w:t>
                  </w:r>
                </w:p>
                <w:p w14:paraId="2914480F" w14:textId="55A0DD9A" w:rsidR="009B785D" w:rsidRPr="009F470A" w:rsidRDefault="009B785D" w:rsidP="00463463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Espanhol Intermediário</w:t>
                  </w:r>
                </w:p>
              </w:tc>
            </w:tr>
          </w:tbl>
          <w:p w14:paraId="1CC0C3B1" w14:textId="77777777" w:rsidR="00C420C8" w:rsidRPr="009F470A" w:rsidRDefault="00C420C8" w:rsidP="003856C9">
            <w:pPr>
              <w:rPr>
                <w:lang w:val="pt-BR"/>
              </w:rPr>
            </w:pPr>
          </w:p>
        </w:tc>
        <w:tc>
          <w:tcPr>
            <w:tcW w:w="62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Layout de tabela do lado direito"/>
            </w:tblPr>
            <w:tblGrid>
              <w:gridCol w:w="6200"/>
            </w:tblGrid>
            <w:tr w:rsidR="00C420C8" w:rsidRPr="009F470A" w14:paraId="19CC0B0A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2A201174" w14:textId="77777777" w:rsidR="00C420C8" w:rsidRPr="009F470A" w:rsidRDefault="00282FB3" w:rsidP="008F6337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xperiência:"/>
                      <w:tag w:val="Experiência:"/>
                      <w:id w:val="1217937480"/>
                      <w:placeholder>
                        <w:docPart w:val="E6E02D0A69B64538861B66D669D6FB3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9F470A">
                        <w:rPr>
                          <w:lang w:val="pt-BR" w:bidi="pt-BR"/>
                        </w:rPr>
                        <w:t>Experiência</w:t>
                      </w:r>
                    </w:sdtContent>
                  </w:sdt>
                </w:p>
                <w:p w14:paraId="2B4A52CD" w14:textId="4D5A0E6E" w:rsidR="00C420C8" w:rsidRPr="009F470A" w:rsidRDefault="00407817" w:rsidP="002B3890">
                  <w:pPr>
                    <w:pStyle w:val="Ttulo4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instrutor bilíngue/wizard brasil</w:t>
                  </w:r>
                </w:p>
                <w:p w14:paraId="5D575D22" w14:textId="0E74EE27" w:rsidR="00C420C8" w:rsidRPr="009F470A" w:rsidRDefault="00407817" w:rsidP="008F6337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2019 - Atualmente</w:t>
                  </w:r>
                </w:p>
                <w:p w14:paraId="7B9CD94F" w14:textId="5FFE7BE4" w:rsidR="00C420C8" w:rsidRPr="009F470A" w:rsidRDefault="00407817" w:rsidP="008F633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Lecionar a língua inglesa a jovens e adultos.</w:t>
                  </w:r>
                </w:p>
                <w:p w14:paraId="4B49A47C" w14:textId="7C588F22" w:rsidR="00C420C8" w:rsidRPr="009F470A" w:rsidRDefault="00407817" w:rsidP="0043426C">
                  <w:pPr>
                    <w:pStyle w:val="Ttulo4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Consultor trainee/abracomex</w:t>
                  </w:r>
                </w:p>
                <w:p w14:paraId="7620F071" w14:textId="77777777" w:rsidR="00C420C8" w:rsidRDefault="00407817" w:rsidP="00832F81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2020</w:t>
                  </w:r>
                </w:p>
                <w:p w14:paraId="75B41D11" w14:textId="672EAB53" w:rsidR="00407817" w:rsidRPr="009F470A" w:rsidRDefault="00407817" w:rsidP="00832F81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Assistir empresas e sanar dúvidas sobre processos </w:t>
                  </w:r>
                  <w:proofErr w:type="spellStart"/>
                  <w:r>
                    <w:rPr>
                      <w:lang w:val="pt-BR"/>
                    </w:rPr>
                    <w:t>aduneiros</w:t>
                  </w:r>
                  <w:proofErr w:type="spellEnd"/>
                  <w:r>
                    <w:rPr>
                      <w:lang w:val="pt-BR"/>
                    </w:rPr>
                    <w:t>.</w:t>
                  </w:r>
                </w:p>
              </w:tc>
            </w:tr>
            <w:tr w:rsidR="00C420C8" w:rsidRPr="009F470A" w14:paraId="476DC216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3D04DD5" w14:textId="77777777" w:rsidR="00C420C8" w:rsidRPr="009F470A" w:rsidRDefault="00282FB3" w:rsidP="008F6337">
                  <w:pPr>
                    <w:pStyle w:val="Ttulo2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Escolaridade:"/>
                      <w:tag w:val="Escolaridade:"/>
                      <w:id w:val="1349516922"/>
                      <w:placeholder>
                        <w:docPart w:val="CB4B120053B947A89E071AD1D5E59B8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920FA6" w:rsidRPr="00920FA6">
                        <w:rPr>
                          <w:lang w:val="pt-BR" w:bidi="pt-BR"/>
                        </w:rPr>
                        <w:t>FORMAÇÃO ACADÊMICA</w:t>
                      </w:r>
                    </w:sdtContent>
                  </w:sdt>
                </w:p>
                <w:p w14:paraId="2946BDFF" w14:textId="76ABECB5" w:rsidR="00C420C8" w:rsidRPr="009F470A" w:rsidRDefault="00407817" w:rsidP="002B3890">
                  <w:pPr>
                    <w:pStyle w:val="Ttulo4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Relações internacionais – jan/2018 a dez/2021</w:t>
                  </w:r>
                </w:p>
                <w:p w14:paraId="19F39C68" w14:textId="5257384F" w:rsidR="00C420C8" w:rsidRPr="009F470A" w:rsidRDefault="00407817" w:rsidP="007B2F5C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Universidade Veiga de Almeida</w:t>
                  </w:r>
                </w:p>
                <w:p w14:paraId="7BD16957" w14:textId="2BC326B8" w:rsidR="00097845" w:rsidRPr="00097845" w:rsidRDefault="00407817" w:rsidP="00097845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7º período. Turno: Manhã. Coeficiente de Rendimento: 8.5</w:t>
                  </w:r>
                  <w:r>
                    <w:rPr>
                      <w:lang w:val="pt-BR"/>
                    </w:rPr>
                    <w:br/>
                  </w:r>
                </w:p>
                <w:p w14:paraId="2B1006FA" w14:textId="77777777" w:rsidR="00407817" w:rsidRDefault="00407817" w:rsidP="00407817">
                  <w:pPr>
                    <w:pStyle w:val="Ttulo4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Comércio exterior – jan/2020 a dez/2021</w:t>
                  </w:r>
                </w:p>
                <w:p w14:paraId="2FA080E6" w14:textId="77777777" w:rsidR="00407817" w:rsidRDefault="00407817" w:rsidP="00407817">
                  <w:pPr>
                    <w:pStyle w:val="Ttulo5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Centro Universitário Cidade Verde/ABRACOMEX</w:t>
                  </w:r>
                </w:p>
                <w:p w14:paraId="31C4012C" w14:textId="2AD82EAC" w:rsidR="00407817" w:rsidRPr="00407817" w:rsidRDefault="00407817" w:rsidP="0040781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2º período. Turno: Flexível. Coeficiente de Rendimento: 8.8</w:t>
                  </w:r>
                </w:p>
              </w:tc>
            </w:tr>
            <w:tr w:rsidR="00C420C8" w:rsidRPr="009F470A" w14:paraId="3022DB41" w14:textId="77777777" w:rsidTr="00407817">
              <w:trPr>
                <w:trHeight w:val="1007"/>
              </w:trPr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58BB9C4F" w14:textId="2A96D835" w:rsidR="00C420C8" w:rsidRPr="009F470A" w:rsidRDefault="00407817" w:rsidP="008F6337">
                  <w:pPr>
                    <w:pStyle w:val="Ttulo2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Atividades complementares</w:t>
                  </w:r>
                </w:p>
                <w:p w14:paraId="759711BB" w14:textId="032FCC6B" w:rsidR="00C420C8" w:rsidRDefault="00407817" w:rsidP="008F633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Formação em Despachante Aduaneiro (ABRACOMEX, 2020 – Carga Horária: 360 horas);</w:t>
                  </w:r>
                </w:p>
                <w:p w14:paraId="5BC1CBE8" w14:textId="3639CD6D" w:rsidR="00097845" w:rsidRDefault="00097845" w:rsidP="008F633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Formação Analista de Logística em Comércio Exterior (ABRACOMEX, 2020 – Cursando);</w:t>
                  </w:r>
                </w:p>
                <w:p w14:paraId="172C73F7" w14:textId="0967138B" w:rsidR="00407817" w:rsidRDefault="00407817" w:rsidP="008F633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Formação </w:t>
                  </w:r>
                  <w:r>
                    <w:rPr>
                      <w:i/>
                      <w:iCs/>
                      <w:lang w:val="pt-BR"/>
                    </w:rPr>
                    <w:t xml:space="preserve">Negócios </w:t>
                  </w:r>
                  <w:proofErr w:type="spellStart"/>
                  <w:r>
                    <w:rPr>
                      <w:i/>
                      <w:iCs/>
                      <w:lang w:val="pt-BR"/>
                    </w:rPr>
                    <w:t>Internacionales</w:t>
                  </w:r>
                  <w:proofErr w:type="spellEnd"/>
                  <w:r>
                    <w:rPr>
                      <w:i/>
                      <w:iCs/>
                      <w:lang w:val="pt-BR"/>
                    </w:rPr>
                    <w:t xml:space="preserve"> </w:t>
                  </w:r>
                  <w:r>
                    <w:rPr>
                      <w:lang w:val="pt-BR"/>
                    </w:rPr>
                    <w:t>(</w:t>
                  </w:r>
                  <w:proofErr w:type="spellStart"/>
                  <w:r>
                    <w:rPr>
                      <w:i/>
                      <w:iCs/>
                      <w:lang w:val="pt-BR"/>
                    </w:rPr>
                    <w:t>University</w:t>
                  </w:r>
                  <w:proofErr w:type="spellEnd"/>
                  <w:r>
                    <w:rPr>
                      <w:i/>
                      <w:iCs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pt-BR"/>
                    </w:rPr>
                    <w:t>of</w:t>
                  </w:r>
                  <w:proofErr w:type="spellEnd"/>
                  <w:r>
                    <w:rPr>
                      <w:i/>
                      <w:iCs/>
                      <w:lang w:val="pt-BR"/>
                    </w:rPr>
                    <w:t xml:space="preserve"> New </w:t>
                  </w:r>
                  <w:proofErr w:type="spellStart"/>
                  <w:r>
                    <w:rPr>
                      <w:i/>
                      <w:iCs/>
                      <w:lang w:val="pt-BR"/>
                    </w:rPr>
                    <w:t>Mexico</w:t>
                  </w:r>
                  <w:proofErr w:type="spellEnd"/>
                  <w:r>
                    <w:rPr>
                      <w:lang w:val="pt-BR"/>
                    </w:rPr>
                    <w:t>, 2020 – Carga Horária: 40 horas);</w:t>
                  </w:r>
                </w:p>
                <w:p w14:paraId="30686621" w14:textId="197969FE" w:rsidR="007339B7" w:rsidRPr="007339B7" w:rsidRDefault="007339B7" w:rsidP="008F6337">
                  <w:pPr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Curso Livre </w:t>
                  </w:r>
                  <w:proofErr w:type="spellStart"/>
                  <w:r>
                    <w:rPr>
                      <w:i/>
                      <w:iCs/>
                      <w:lang w:val="pt-BR"/>
                    </w:rPr>
                    <w:t>Competencias</w:t>
                  </w:r>
                  <w:proofErr w:type="spellEnd"/>
                  <w:r>
                    <w:rPr>
                      <w:i/>
                      <w:iCs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pt-BR"/>
                    </w:rPr>
                    <w:t>Digitales</w:t>
                  </w:r>
                  <w:proofErr w:type="spellEnd"/>
                  <w:r>
                    <w:rPr>
                      <w:i/>
                      <w:iCs/>
                      <w:lang w:val="pt-BR"/>
                    </w:rPr>
                    <w:t xml:space="preserve">: </w:t>
                  </w:r>
                  <w:proofErr w:type="spellStart"/>
                  <w:r>
                    <w:rPr>
                      <w:i/>
                      <w:iCs/>
                      <w:lang w:val="pt-BR"/>
                    </w:rPr>
                    <w:t>Herramientas</w:t>
                  </w:r>
                  <w:proofErr w:type="spellEnd"/>
                  <w:r>
                    <w:rPr>
                      <w:i/>
                      <w:iCs/>
                      <w:lang w:val="pt-BR"/>
                    </w:rPr>
                    <w:t xml:space="preserve"> de </w:t>
                  </w:r>
                  <w:proofErr w:type="spellStart"/>
                  <w:r>
                    <w:rPr>
                      <w:i/>
                      <w:iCs/>
                      <w:lang w:val="pt-BR"/>
                    </w:rPr>
                    <w:t>Ofimática</w:t>
                  </w:r>
                  <w:proofErr w:type="spellEnd"/>
                  <w:r>
                    <w:rPr>
                      <w:i/>
                      <w:iCs/>
                      <w:lang w:val="pt-BR"/>
                    </w:rPr>
                    <w:t xml:space="preserve"> - Microsoft Word, Excel, Power Point </w:t>
                  </w:r>
                  <w:r>
                    <w:rPr>
                      <w:lang w:val="pt-BR"/>
                    </w:rPr>
                    <w:t>(</w:t>
                  </w:r>
                  <w:proofErr w:type="spellStart"/>
                  <w:r>
                    <w:rPr>
                      <w:i/>
                      <w:iCs/>
                      <w:lang w:val="pt-BR"/>
                    </w:rPr>
                    <w:t>Universitat</w:t>
                  </w:r>
                  <w:proofErr w:type="spellEnd"/>
                  <w:r>
                    <w:rPr>
                      <w:i/>
                      <w:iCs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pt-BR"/>
                    </w:rPr>
                    <w:t>Autònoma</w:t>
                  </w:r>
                  <w:proofErr w:type="spellEnd"/>
                  <w:r>
                    <w:rPr>
                      <w:i/>
                      <w:iCs/>
                      <w:lang w:val="pt-BR"/>
                    </w:rPr>
                    <w:t xml:space="preserve"> de Barcelona, </w:t>
                  </w:r>
                  <w:r>
                    <w:rPr>
                      <w:lang w:val="pt-BR"/>
                    </w:rPr>
                    <w:t>2020 – Carga Horária: 20 horas).</w:t>
                  </w:r>
                </w:p>
              </w:tc>
            </w:tr>
          </w:tbl>
          <w:p w14:paraId="4442093B" w14:textId="77777777" w:rsidR="00C420C8" w:rsidRPr="009F470A" w:rsidRDefault="00C420C8" w:rsidP="003856C9">
            <w:pPr>
              <w:rPr>
                <w:lang w:val="pt-BR"/>
              </w:rPr>
            </w:pPr>
          </w:p>
        </w:tc>
      </w:tr>
    </w:tbl>
    <w:p w14:paraId="396F1098" w14:textId="77777777" w:rsidR="003F5FDB" w:rsidRPr="009F470A" w:rsidRDefault="003F5FDB" w:rsidP="009F68E2">
      <w:pPr>
        <w:pStyle w:val="SemEspaamento"/>
        <w:jc w:val="both"/>
        <w:rPr>
          <w:lang w:val="pt-BR"/>
        </w:rPr>
      </w:pPr>
    </w:p>
    <w:sectPr w:rsidR="003F5FDB" w:rsidRPr="009F470A" w:rsidSect="009F470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108A5" w14:textId="77777777" w:rsidR="00282FB3" w:rsidRDefault="00282FB3" w:rsidP="003856C9">
      <w:pPr>
        <w:spacing w:after="0" w:line="240" w:lineRule="auto"/>
      </w:pPr>
      <w:r>
        <w:separator/>
      </w:r>
    </w:p>
  </w:endnote>
  <w:endnote w:type="continuationSeparator" w:id="0">
    <w:p w14:paraId="338FD9D9" w14:textId="77777777" w:rsidR="00282FB3" w:rsidRDefault="00282FB3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D0C4A" w14:textId="77777777" w:rsidR="003856C9" w:rsidRDefault="007803B7" w:rsidP="007803B7">
    <w:pPr>
      <w:pStyle w:val="Rodap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4F5A4662" wp14:editId="554B09F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title="Design gráfico de rodapé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v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v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v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v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v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v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v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v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v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E019C4" id="Grupo 4" o:spid="_x0000_s1026" alt="Título: Design gráfico de rodapé com retângulos cinzas em vários â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">
              <o:lock v:ext="edit" aspectratio="t"/>
              <v:shape id="Forma Livre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vre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vre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vre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vre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vre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vre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vre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vre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val="pt-BR" w:bidi="pt-BR"/>
          </w:rPr>
          <w:fldChar w:fldCharType="begin"/>
        </w:r>
        <w:r w:rsidR="001765FE">
          <w:rPr>
            <w:lang w:val="pt-BR" w:bidi="pt-BR"/>
          </w:rPr>
          <w:instrText xml:space="preserve"> PAGE   \* MERGEFORMAT </w:instrText>
        </w:r>
        <w:r w:rsidR="001765FE">
          <w:rPr>
            <w:lang w:val="pt-BR" w:bidi="pt-BR"/>
          </w:rPr>
          <w:fldChar w:fldCharType="separate"/>
        </w:r>
        <w:r w:rsidR="00311120">
          <w:rPr>
            <w:noProof/>
            <w:lang w:val="pt-BR" w:bidi="pt-BR"/>
          </w:rPr>
          <w:t>2</w:t>
        </w:r>
        <w:r w:rsidR="001765FE">
          <w:rPr>
            <w:noProof/>
            <w:lang w:val="pt-BR" w:bidi="pt-B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3A514" w14:textId="77777777" w:rsidR="001765FE" w:rsidRDefault="00DC79BB">
    <w:pPr>
      <w:pStyle w:val="Rodap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EB8BAE3" wp14:editId="0FE6951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title="Design gráfico de rodapé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v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v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v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v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v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v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v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v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v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BE998B1" id="Grupo 4" o:spid="_x0000_s1026" alt="Título: Design gráfico de rodapé com retângulos cinzas em vários â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">
              <o:lock v:ext="edit" aspectratio="t"/>
              <v:shape id="Forma Livre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vre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vre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vre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vre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vre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vre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vre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vre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647C1" w14:textId="77777777" w:rsidR="00282FB3" w:rsidRDefault="00282FB3" w:rsidP="003856C9">
      <w:pPr>
        <w:spacing w:after="0" w:line="240" w:lineRule="auto"/>
      </w:pPr>
      <w:r>
        <w:separator/>
      </w:r>
    </w:p>
  </w:footnote>
  <w:footnote w:type="continuationSeparator" w:id="0">
    <w:p w14:paraId="0C646172" w14:textId="77777777" w:rsidR="00282FB3" w:rsidRDefault="00282FB3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049FD" w14:textId="77777777" w:rsidR="003856C9" w:rsidRDefault="007803B7">
    <w:pPr>
      <w:pStyle w:val="Cabealho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8C0AA1C" wp14:editId="424AEC5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title="Design gráfico de cabeçalho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v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v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v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v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v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v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v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v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v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v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69666CC" id="Grupo 17" o:spid="_x0000_s1026" alt="Título: Design gráfico de cabeçalho com retângulos cinzas em vários â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">
              <o:lock v:ext="edit" aspectratio="t"/>
              <v:shape id="Forma Livre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vre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vre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vre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vre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vre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vre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vre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vre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vre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62189" w14:textId="77777777" w:rsidR="00DC79BB" w:rsidRDefault="00DC79BB">
    <w:pPr>
      <w:pStyle w:val="Cabealho"/>
    </w:pPr>
    <w:r w:rsidRPr="00DC79BB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AC97BC8" wp14:editId="5E9E6C9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title="Design gráfico de cabeçalho com retângulos cinzas em vários â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v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v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v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v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v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v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v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v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v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v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8AEF156" id="Grupo 17" o:spid="_x0000_s1026" alt="Título: Design gráfico de cabeçalho com retângulos cinzas em vários â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">
              <o:lock v:ext="edit" aspectratio="t"/>
              <v:shape id="Forma Liv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v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v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v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v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v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v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v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v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v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17"/>
    <w:rsid w:val="00052BE1"/>
    <w:rsid w:val="0007412A"/>
    <w:rsid w:val="00097845"/>
    <w:rsid w:val="0010199E"/>
    <w:rsid w:val="0010257B"/>
    <w:rsid w:val="001166C2"/>
    <w:rsid w:val="001503AC"/>
    <w:rsid w:val="001765FE"/>
    <w:rsid w:val="0019561F"/>
    <w:rsid w:val="001B32D2"/>
    <w:rsid w:val="00282FB3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11120"/>
    <w:rsid w:val="003856C9"/>
    <w:rsid w:val="00396369"/>
    <w:rsid w:val="003F4D31"/>
    <w:rsid w:val="003F5FDB"/>
    <w:rsid w:val="00407817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4110C"/>
    <w:rsid w:val="00551D35"/>
    <w:rsid w:val="005562D4"/>
    <w:rsid w:val="00557019"/>
    <w:rsid w:val="005674AC"/>
    <w:rsid w:val="00580925"/>
    <w:rsid w:val="005A1E51"/>
    <w:rsid w:val="005A7E57"/>
    <w:rsid w:val="00600AD0"/>
    <w:rsid w:val="00616FF4"/>
    <w:rsid w:val="006A3CE7"/>
    <w:rsid w:val="007339B7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4DAF"/>
    <w:rsid w:val="00920FA6"/>
    <w:rsid w:val="0093286E"/>
    <w:rsid w:val="009A2722"/>
    <w:rsid w:val="009B785D"/>
    <w:rsid w:val="009D1627"/>
    <w:rsid w:val="009F470A"/>
    <w:rsid w:val="009F68E2"/>
    <w:rsid w:val="00A42F91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941EF"/>
    <w:rsid w:val="00EB1C1B"/>
    <w:rsid w:val="00ED1B8F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1282C"/>
  <w15:chartTrackingRefBased/>
  <w15:docId w15:val="{6B6E099D-CA1B-4E6F-8E17-BE5EBDBE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Ttulo1">
    <w:name w:val="heading 1"/>
    <w:basedOn w:val="Normal"/>
    <w:link w:val="Ttulo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07A5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7A5"/>
  </w:style>
  <w:style w:type="paragraph" w:styleId="Rodap">
    <w:name w:val="footer"/>
    <w:basedOn w:val="Normal"/>
    <w:link w:val="Rodap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RodapChar">
    <w:name w:val="Rodapé Char"/>
    <w:basedOn w:val="Fontepargpadro"/>
    <w:link w:val="Rodap"/>
    <w:uiPriority w:val="99"/>
    <w:rsid w:val="00FE20E6"/>
  </w:style>
  <w:style w:type="table" w:styleId="Tabelacomgrade">
    <w:name w:val="Table Grid"/>
    <w:basedOn w:val="Tabe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oEspaoReservado">
    <w:name w:val="Placeholder Text"/>
    <w:basedOn w:val="Fontepargpadro"/>
    <w:uiPriority w:val="99"/>
    <w:semiHidden/>
    <w:rsid w:val="003053D9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Ttulo5Char">
    <w:name w:val="Título 5 Char"/>
    <w:basedOn w:val="Fontepargpadro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emEspaamento">
    <w:name w:val="No Spacing"/>
    <w:uiPriority w:val="12"/>
    <w:qFormat/>
    <w:rsid w:val="005A7E57"/>
    <w:pPr>
      <w:spacing w:after="0" w:line="240" w:lineRule="auto"/>
    </w:pPr>
  </w:style>
  <w:style w:type="paragraph" w:customStyle="1" w:styleId="Linhadegrfico">
    <w:name w:val="Linha de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1714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841714"/>
  </w:style>
  <w:style w:type="paragraph" w:styleId="Textoembloco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41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41714"/>
  </w:style>
  <w:style w:type="paragraph" w:styleId="Corpodetexto2">
    <w:name w:val="Body Text 2"/>
    <w:basedOn w:val="Normal"/>
    <w:link w:val="Corpodetexto2Char"/>
    <w:uiPriority w:val="99"/>
    <w:semiHidden/>
    <w:unhideWhenUsed/>
    <w:rsid w:val="0084171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41714"/>
  </w:style>
  <w:style w:type="paragraph" w:styleId="Corpodetexto3">
    <w:name w:val="Body Text 3"/>
    <w:basedOn w:val="Normal"/>
    <w:link w:val="Corpodetexto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41714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841714"/>
    <w:pPr>
      <w:spacing w:after="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84171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1714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1714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841714"/>
    <w:pPr>
      <w:spacing w:after="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841714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1714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1714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841714"/>
  </w:style>
  <w:style w:type="table" w:styleId="GradeColorida">
    <w:name w:val="Colorful Grid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841714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1714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17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1714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841714"/>
  </w:style>
  <w:style w:type="character" w:customStyle="1" w:styleId="DataChar">
    <w:name w:val="Data Char"/>
    <w:basedOn w:val="Fontepargpadro"/>
    <w:link w:val="Data"/>
    <w:uiPriority w:val="99"/>
    <w:semiHidden/>
    <w:rsid w:val="00841714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41714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841714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841714"/>
  </w:style>
  <w:style w:type="character" w:styleId="nfase">
    <w:name w:val="Emphasis"/>
    <w:basedOn w:val="Fontepargpadro"/>
    <w:uiPriority w:val="20"/>
    <w:semiHidden/>
    <w:unhideWhenUsed/>
    <w:qFormat/>
    <w:rsid w:val="00841714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84171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41714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84171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1714"/>
    <w:rPr>
      <w:szCs w:val="20"/>
    </w:rPr>
  </w:style>
  <w:style w:type="table" w:styleId="TabeladeGrade1Clara">
    <w:name w:val="Grid Table 1 Light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6Char">
    <w:name w:val="Título 6 Char"/>
    <w:basedOn w:val="Fontepargpadro"/>
    <w:link w:val="Ttulo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841714"/>
  </w:style>
  <w:style w:type="paragraph" w:styleId="EndereoHTML">
    <w:name w:val="HTML Address"/>
    <w:basedOn w:val="Normal"/>
    <w:link w:val="EndereoHTML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841714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841714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841714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41714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841714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841714"/>
    <w:rPr>
      <w:i/>
      <w:iCs/>
      <w:color w:val="37B6AE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841714"/>
  </w:style>
  <w:style w:type="paragraph" w:styleId="Lista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841714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841714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841714"/>
  </w:style>
  <w:style w:type="character" w:styleId="Nmerodepgina">
    <w:name w:val="page number"/>
    <w:basedOn w:val="Fontepargpadro"/>
    <w:uiPriority w:val="99"/>
    <w:semiHidden/>
    <w:unhideWhenUsed/>
    <w:rsid w:val="00841714"/>
  </w:style>
  <w:style w:type="table" w:styleId="TabelaSimples1">
    <w:name w:val="Plain Table 1"/>
    <w:basedOn w:val="Tabela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41714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841714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841714"/>
  </w:style>
  <w:style w:type="character" w:customStyle="1" w:styleId="SaudaoChar">
    <w:name w:val="Saudação Char"/>
    <w:basedOn w:val="Fontepargpadro"/>
    <w:link w:val="Saudao"/>
    <w:uiPriority w:val="99"/>
    <w:semiHidden/>
    <w:rsid w:val="00841714"/>
  </w:style>
  <w:style w:type="paragraph" w:styleId="Assinatura">
    <w:name w:val="Signature"/>
    <w:basedOn w:val="Normal"/>
    <w:link w:val="Assinatura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841714"/>
  </w:style>
  <w:style w:type="character" w:styleId="Forte">
    <w:name w:val="Strong"/>
    <w:basedOn w:val="Fontepargpadro"/>
    <w:uiPriority w:val="22"/>
    <w:semiHidden/>
    <w:unhideWhenUsed/>
    <w:qFormat/>
    <w:rsid w:val="00841714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fico">
    <w:name w:val="Gráfico"/>
    <w:basedOn w:val="Normal"/>
    <w:next w:val="Ttulo3"/>
    <w:link w:val="Caracteredegrfico"/>
    <w:uiPriority w:val="10"/>
    <w:qFormat/>
    <w:rsid w:val="00C420C8"/>
    <w:pPr>
      <w:spacing w:before="320" w:after="80"/>
    </w:pPr>
  </w:style>
  <w:style w:type="character" w:customStyle="1" w:styleId="Caracteredegrfico">
    <w:name w:val="Caractere de gráfico"/>
    <w:basedOn w:val="Fontepargpadro"/>
    <w:link w:val="Grfico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5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\AppData\Roaming\Microsoft\Templates\Curr&#237;culo%20criativo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F9167FA9A9476BB02681581750A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636FD-E14A-4798-8A37-9EF012499F6E}"/>
      </w:docPartPr>
      <w:docPartBody>
        <w:p w:rsidR="00805672" w:rsidRDefault="00C31857">
          <w:pPr>
            <w:pStyle w:val="1EF9167FA9A9476BB02681581750AFE0"/>
          </w:pPr>
          <w:r w:rsidRPr="009F470A">
            <w:rPr>
              <w:lang w:bidi="pt-BR"/>
            </w:rPr>
            <w:t>Objetivo</w:t>
          </w:r>
        </w:p>
      </w:docPartBody>
    </w:docPart>
    <w:docPart>
      <w:docPartPr>
        <w:name w:val="E6E02D0A69B64538861B66D669D6F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43A51A-5136-4BAB-A226-59B9499BC6F9}"/>
      </w:docPartPr>
      <w:docPartBody>
        <w:p w:rsidR="00805672" w:rsidRDefault="00C31857">
          <w:pPr>
            <w:pStyle w:val="E6E02D0A69B64538861B66D669D6FB33"/>
          </w:pPr>
          <w:r w:rsidRPr="009F470A">
            <w:rPr>
              <w:lang w:bidi="pt-BR"/>
            </w:rPr>
            <w:t>Experiência</w:t>
          </w:r>
        </w:p>
      </w:docPartBody>
    </w:docPart>
    <w:docPart>
      <w:docPartPr>
        <w:name w:val="CB4B120053B947A89E071AD1D5E59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6E80E2-171F-4BE2-BD11-E383E6575666}"/>
      </w:docPartPr>
      <w:docPartBody>
        <w:p w:rsidR="00805672" w:rsidRDefault="00C31857">
          <w:pPr>
            <w:pStyle w:val="CB4B120053B947A89E071AD1D5E59B83"/>
          </w:pPr>
          <w:r w:rsidRPr="00920FA6">
            <w:rPr>
              <w:lang w:bidi="pt-BR"/>
            </w:rPr>
            <w:t>FORMAÇÃO ACADÊMICA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57"/>
    <w:rsid w:val="002E6D7F"/>
    <w:rsid w:val="00805672"/>
    <w:rsid w:val="00A44854"/>
    <w:rsid w:val="00AB779E"/>
    <w:rsid w:val="00C3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EF9167FA9A9476BB02681581750AFE0">
    <w:name w:val="1EF9167FA9A9476BB02681581750AFE0"/>
  </w:style>
  <w:style w:type="paragraph" w:customStyle="1" w:styleId="E6E02D0A69B64538861B66D669D6FB33">
    <w:name w:val="E6E02D0A69B64538861B66D669D6FB33"/>
  </w:style>
  <w:style w:type="paragraph" w:customStyle="1" w:styleId="CB4B120053B947A89E071AD1D5E59B83">
    <w:name w:val="CB4B120053B947A89E071AD1D5E59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Currículo criativo, elaborado pela MOO</Template>
  <TotalTime>27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 Braga Moura</cp:lastModifiedBy>
  <cp:revision>5</cp:revision>
  <dcterms:created xsi:type="dcterms:W3CDTF">2020-12-09T13:46:00Z</dcterms:created>
  <dcterms:modified xsi:type="dcterms:W3CDTF">2021-01-03T20:01:00Z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