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980" w:rsidRPr="00F03980" w:rsidRDefault="008C6726">
      <w:pPr>
        <w:rPr>
          <w:sz w:val="48"/>
          <w:szCs w:val="48"/>
        </w:rPr>
      </w:pPr>
      <w:r w:rsidRPr="00F03980">
        <w:rPr>
          <w:sz w:val="48"/>
          <w:szCs w:val="48"/>
        </w:rPr>
        <w:t>MARCELLE REGINA DA GLORIA SOUSA</w:t>
      </w:r>
    </w:p>
    <w:p w:rsidR="00816EE5" w:rsidRPr="00F03980" w:rsidRDefault="008C6726">
      <w:pPr>
        <w:rPr>
          <w:sz w:val="52"/>
          <w:szCs w:val="52"/>
        </w:rPr>
      </w:pPr>
      <w:r>
        <w:br/>
      </w:r>
      <w:r w:rsidR="00901DDC">
        <w:t>Avenida Antonio leite, 14</w:t>
      </w:r>
      <w:r>
        <w:br/>
      </w:r>
      <w:r w:rsidR="00901DDC">
        <w:t>Ponta da fruta</w:t>
      </w:r>
      <w:r w:rsidR="004079CF">
        <w:t xml:space="preserve"> </w:t>
      </w:r>
      <w:r w:rsidR="007177EB">
        <w:t>–</w:t>
      </w:r>
      <w:r w:rsidR="00901DDC">
        <w:t xml:space="preserve"> Vila velha</w:t>
      </w:r>
      <w:proofErr w:type="gramStart"/>
      <w:r w:rsidR="00901DDC">
        <w:t xml:space="preserve"> </w:t>
      </w:r>
      <w:r w:rsidR="004079CF">
        <w:t xml:space="preserve"> </w:t>
      </w:r>
      <w:proofErr w:type="gramEnd"/>
      <w:r w:rsidR="004079CF">
        <w:t>-</w:t>
      </w:r>
      <w:r>
        <w:t xml:space="preserve"> ES</w:t>
      </w:r>
      <w:r>
        <w:br/>
        <w:t>Telefone: (27) 9 9626-2446 /</w:t>
      </w:r>
      <w:r w:rsidR="002B5749">
        <w:t>(27) 99886-8848</w:t>
      </w:r>
      <w:r>
        <w:t xml:space="preserve"> (27) 3262-2275</w:t>
      </w:r>
      <w:r w:rsidR="00816EE5">
        <w:br/>
        <w:t xml:space="preserve">E-mail: </w:t>
      </w:r>
      <w:hyperlink r:id="rId5" w:history="1">
        <w:r w:rsidRPr="00174E62">
          <w:rPr>
            <w:rStyle w:val="Hyperlink"/>
          </w:rPr>
          <w:t>marcelleregina@hotmail.com</w:t>
        </w:r>
      </w:hyperlink>
    </w:p>
    <w:p w:rsidR="009842A0" w:rsidRDefault="00816EE5" w:rsidP="00816EE5">
      <w:pPr>
        <w:rPr>
          <w:sz w:val="32"/>
          <w:szCs w:val="32"/>
        </w:rPr>
      </w:pPr>
      <w:r w:rsidRPr="00816EE5">
        <w:rPr>
          <w:sz w:val="32"/>
          <w:szCs w:val="32"/>
        </w:rPr>
        <w:t>Objetivo</w:t>
      </w:r>
    </w:p>
    <w:p w:rsidR="009B425B" w:rsidRPr="00EB4EF9" w:rsidRDefault="00DF1F67" w:rsidP="00EB4EF9">
      <w:pPr>
        <w:rPr>
          <w:sz w:val="32"/>
          <w:szCs w:val="32"/>
        </w:rPr>
      </w:pPr>
      <w:r w:rsidRPr="00DF1F67">
        <w:rPr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ector de seta reta 1" o:spid="_x0000_s1026" type="#_x0000_t32" style="position:absolute;margin-left:.3pt;margin-top:6.05pt;width:478.5pt;height:.0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AtgrE4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  <w:r w:rsidR="00EB4EF9">
        <w:rPr>
          <w:sz w:val="32"/>
          <w:szCs w:val="32"/>
        </w:rPr>
        <w:t xml:space="preserve"> </w:t>
      </w:r>
      <w:r w:rsidR="00EB4EF9" w:rsidRPr="00EB4EF9">
        <w:rPr>
          <w:rFonts w:cs="Arial"/>
        </w:rPr>
        <w:t>Atuar como estagiária na empresa contribuindo com o desenvolvimento, organização e com</w:t>
      </w:r>
      <w:proofErr w:type="gramStart"/>
      <w:r w:rsidR="00EB4EF9" w:rsidRPr="00EB4EF9">
        <w:rPr>
          <w:rFonts w:cs="Arial"/>
        </w:rPr>
        <w:t xml:space="preserve"> </w:t>
      </w:r>
      <w:r w:rsidR="00EB4EF9">
        <w:rPr>
          <w:rFonts w:cs="Arial"/>
        </w:rPr>
        <w:t xml:space="preserve">  </w:t>
      </w:r>
      <w:proofErr w:type="gramEnd"/>
      <w:r w:rsidR="00EB4EF9" w:rsidRPr="00EB4EF9">
        <w:rPr>
          <w:rFonts w:cs="Arial"/>
        </w:rPr>
        <w:t>o crescimento da equipe e da empresa. Disponibilizando minhas habilidades e competências adquiridas em experiências e formação profissional.</w:t>
      </w:r>
    </w:p>
    <w:p w:rsidR="00816EE5" w:rsidRPr="00816EE5" w:rsidRDefault="00816EE5">
      <w:pPr>
        <w:rPr>
          <w:sz w:val="28"/>
        </w:rPr>
      </w:pPr>
      <w:r w:rsidRPr="00816EE5">
        <w:rPr>
          <w:sz w:val="28"/>
        </w:rPr>
        <w:t>Formação</w:t>
      </w:r>
    </w:p>
    <w:p w:rsidR="00816EE5" w:rsidRDefault="00DF1F67" w:rsidP="00816EE5">
      <w:pPr>
        <w:pStyle w:val="Seo"/>
        <w:rPr>
          <w:rFonts w:ascii="Verdana" w:hAnsi="Verdana"/>
        </w:rPr>
      </w:pPr>
      <w:r w:rsidRPr="00DF1F67">
        <w:rPr>
          <w:lang w:eastAsia="pt-BR"/>
        </w:rPr>
        <w:pict>
          <v:shape id="Conector de seta reta 2" o:spid="_x0000_s1029" type="#_x0000_t32" style="position:absolute;margin-left:.3pt;margin-top:6.05pt;width:478.5pt;height:.05pt;z-index:25166028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H5aIpo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816EE5" w:rsidRDefault="00816EE5" w:rsidP="00816EE5">
      <w:pPr>
        <w:pStyle w:val="PargrafodaLista"/>
        <w:numPr>
          <w:ilvl w:val="0"/>
          <w:numId w:val="2"/>
        </w:numPr>
      </w:pPr>
      <w:r>
        <w:t>Graduação</w:t>
      </w:r>
      <w:r w:rsidR="003543F3">
        <w:t xml:space="preserve"> em Administração.</w:t>
      </w:r>
      <w:r w:rsidR="008B04F2">
        <w:t xml:space="preserve"> Incompleta</w:t>
      </w:r>
      <w:r w:rsidR="00146BBB">
        <w:t>,</w:t>
      </w:r>
      <w:r>
        <w:t xml:space="preserve">  </w:t>
      </w:r>
      <w:r w:rsidR="003543F3">
        <w:t xml:space="preserve">Faculdade </w:t>
      </w:r>
      <w:r w:rsidR="00146BBB">
        <w:t>Pitágoras</w:t>
      </w:r>
      <w:r>
        <w:t xml:space="preserve"> </w:t>
      </w:r>
      <w:r w:rsidR="00146BBB">
        <w:t>Campus Guarapari.</w:t>
      </w:r>
    </w:p>
    <w:p w:rsidR="00146BBB" w:rsidRDefault="008C6726" w:rsidP="00816EE5">
      <w:pPr>
        <w:pStyle w:val="PargrafodaLista"/>
        <w:numPr>
          <w:ilvl w:val="0"/>
          <w:numId w:val="2"/>
        </w:numPr>
      </w:pPr>
      <w:r>
        <w:t xml:space="preserve">Curso de informática básica. </w:t>
      </w:r>
      <w:r w:rsidR="00E208F0">
        <w:t xml:space="preserve">Setac, </w:t>
      </w:r>
      <w:r>
        <w:t>2017</w:t>
      </w:r>
      <w:r w:rsidR="00146BBB">
        <w:t>.</w:t>
      </w:r>
    </w:p>
    <w:p w:rsidR="00146BBB" w:rsidRDefault="00146BBB" w:rsidP="00816EE5">
      <w:pPr>
        <w:pStyle w:val="PargrafodaLista"/>
        <w:numPr>
          <w:ilvl w:val="0"/>
          <w:numId w:val="2"/>
        </w:numPr>
      </w:pPr>
      <w:r>
        <w:t xml:space="preserve"> </w:t>
      </w:r>
      <w:r w:rsidR="008C6726">
        <w:t xml:space="preserve">Curso de </w:t>
      </w:r>
      <w:r w:rsidR="009434B0">
        <w:t>departamento de pessoal</w:t>
      </w:r>
      <w:r w:rsidR="008C6726">
        <w:t>. F</w:t>
      </w:r>
      <w:r w:rsidR="009434B0">
        <w:t>ead</w:t>
      </w:r>
      <w:r w:rsidR="00E208F0">
        <w:t xml:space="preserve">, </w:t>
      </w:r>
      <w:r w:rsidR="009434B0">
        <w:t>2013</w:t>
      </w:r>
      <w:r w:rsidR="00FC40FD">
        <w:t>.</w:t>
      </w:r>
    </w:p>
    <w:p w:rsidR="009434B0" w:rsidRDefault="009434B0" w:rsidP="00FC40FD">
      <w:pPr>
        <w:pStyle w:val="PargrafodaLista"/>
        <w:numPr>
          <w:ilvl w:val="0"/>
          <w:numId w:val="2"/>
        </w:numPr>
      </w:pPr>
      <w:r>
        <w:t>Curso de telemarketing. Fead, 2012.</w:t>
      </w:r>
    </w:p>
    <w:p w:rsidR="009434B0" w:rsidRDefault="009434B0" w:rsidP="00FC40FD">
      <w:pPr>
        <w:pStyle w:val="PargrafodaLista"/>
        <w:numPr>
          <w:ilvl w:val="0"/>
          <w:numId w:val="2"/>
        </w:numPr>
      </w:pPr>
      <w:r>
        <w:t xml:space="preserve">Curso de auxiliar administrativo. </w:t>
      </w:r>
      <w:r w:rsidR="002D2D64">
        <w:t xml:space="preserve">Fead, </w:t>
      </w:r>
      <w:r>
        <w:t>2012.</w:t>
      </w:r>
    </w:p>
    <w:p w:rsidR="00FC40FD" w:rsidRDefault="009434B0" w:rsidP="00FC40FD">
      <w:pPr>
        <w:pStyle w:val="PargrafodaLista"/>
        <w:numPr>
          <w:ilvl w:val="0"/>
          <w:numId w:val="2"/>
        </w:numPr>
      </w:pPr>
      <w:r>
        <w:t xml:space="preserve">Curso de </w:t>
      </w:r>
      <w:r w:rsidR="008C6726">
        <w:t>secretaria/recepcionista</w:t>
      </w:r>
      <w:r w:rsidR="00E208F0">
        <w:t>. F</w:t>
      </w:r>
      <w:r>
        <w:t>ead</w:t>
      </w:r>
      <w:r w:rsidR="00E208F0">
        <w:t>, 2012.</w:t>
      </w:r>
    </w:p>
    <w:p w:rsidR="00FC40FD" w:rsidRPr="00FC40FD" w:rsidRDefault="00FC40FD" w:rsidP="00FC40FD">
      <w:pPr>
        <w:rPr>
          <w:sz w:val="28"/>
        </w:rPr>
      </w:pPr>
      <w:r>
        <w:rPr>
          <w:sz w:val="28"/>
        </w:rPr>
        <w:t xml:space="preserve">Experiência Profissional </w:t>
      </w:r>
    </w:p>
    <w:p w:rsidR="00FC40FD" w:rsidRDefault="00DF1F67" w:rsidP="00FC40FD">
      <w:pPr>
        <w:pStyle w:val="Seo"/>
        <w:rPr>
          <w:rFonts w:ascii="Verdana" w:hAnsi="Verdana"/>
        </w:rPr>
      </w:pPr>
      <w:r w:rsidRPr="00DF1F67">
        <w:rPr>
          <w:lang w:eastAsia="pt-BR"/>
        </w:rPr>
        <w:pict>
          <v:shape id="Conector de seta reta 3" o:spid="_x0000_s1028" type="#_x0000_t32" style="position:absolute;margin-left:.3pt;margin-top:6.05pt;width:478.5pt;height:.05pt;z-index:251662336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" strokecolor="#b9bec7" strokeweight="1pt">
            <w10:wrap anchorx="margin"/>
          </v:shape>
        </w:pict>
      </w:r>
    </w:p>
    <w:p w:rsidR="008B04F2" w:rsidRPr="009842A0" w:rsidRDefault="00F03980" w:rsidP="00A741C2">
      <w:pPr>
        <w:pStyle w:val="PargrafodaLista"/>
        <w:numPr>
          <w:ilvl w:val="0"/>
          <w:numId w:val="4"/>
        </w:numPr>
      </w:pPr>
      <w:r w:rsidRPr="00141C6D">
        <w:rPr>
          <w:b/>
        </w:rPr>
        <w:t>2017-2018</w:t>
      </w:r>
      <w:r w:rsidR="00F35C6C" w:rsidRPr="00141C6D">
        <w:rPr>
          <w:b/>
        </w:rPr>
        <w:t xml:space="preserve">- </w:t>
      </w:r>
      <w:proofErr w:type="spellStart"/>
      <w:r w:rsidRPr="00141C6D">
        <w:rPr>
          <w:b/>
        </w:rPr>
        <w:t>Mennu</w:t>
      </w:r>
      <w:proofErr w:type="spellEnd"/>
      <w:r w:rsidRPr="00141C6D">
        <w:rPr>
          <w:b/>
        </w:rPr>
        <w:t xml:space="preserve"> Buffet e Restaurante </w:t>
      </w:r>
      <w:proofErr w:type="spellStart"/>
      <w:r w:rsidRPr="00141C6D">
        <w:rPr>
          <w:b/>
        </w:rPr>
        <w:t>Ltda</w:t>
      </w:r>
      <w:proofErr w:type="spellEnd"/>
      <w:r w:rsidRPr="00141C6D">
        <w:rPr>
          <w:b/>
        </w:rPr>
        <w:t xml:space="preserve"> Me</w:t>
      </w:r>
      <w:r w:rsidR="00F35C6C" w:rsidRPr="00141C6D">
        <w:rPr>
          <w:b/>
        </w:rPr>
        <w:t xml:space="preserve"> </w:t>
      </w:r>
      <w:r w:rsidR="00F35C6C" w:rsidRPr="00141C6D">
        <w:rPr>
          <w:b/>
        </w:rPr>
        <w:br/>
      </w:r>
      <w:r w:rsidR="00F03984">
        <w:rPr>
          <w:rFonts w:cstheme="minorHAnsi"/>
        </w:rPr>
        <w:t>Estagiária/</w:t>
      </w:r>
      <w:r w:rsidR="00604964" w:rsidRPr="00604964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04964">
        <w:rPr>
          <w:rFonts w:cstheme="minorHAnsi"/>
          <w:shd w:val="clear" w:color="auto" w:fill="FFFFFF"/>
        </w:rPr>
        <w:t>r</w:t>
      </w:r>
      <w:r w:rsidR="00604964" w:rsidRPr="00604964">
        <w:rPr>
          <w:rFonts w:cstheme="minorHAnsi"/>
          <w:shd w:val="clear" w:color="auto" w:fill="FFFFFF"/>
        </w:rPr>
        <w:t>esponsável pelo atendimento pessoal, garantindo o suporte necessário     para o cliente e publico em geral, visando ao aprendizado de competências próprias da atividade profissional. Executando tarefas gerais como: organização, digitação, arquivo, relatórios simples, tirar copias diversas,</w:t>
      </w:r>
      <w:r w:rsidR="00604964" w:rsidRPr="00604964">
        <w:rPr>
          <w:rFonts w:cstheme="minorHAnsi"/>
        </w:rPr>
        <w:t xml:space="preserve"> </w:t>
      </w:r>
      <w:r w:rsidR="00604964" w:rsidRPr="00604964">
        <w:rPr>
          <w:rFonts w:cstheme="minorHAnsi"/>
          <w:shd w:val="clear" w:color="auto" w:fill="FFFFFF"/>
        </w:rPr>
        <w:t>atender telefonemas, transferindo ligações e enviando mensagens por vias diversas.</w:t>
      </w:r>
    </w:p>
    <w:p w:rsidR="009842A0" w:rsidRDefault="009842A0" w:rsidP="009842A0">
      <w:pPr>
        <w:pStyle w:val="PargrafodaLista"/>
      </w:pPr>
    </w:p>
    <w:p w:rsidR="00F03980" w:rsidRPr="00F03980" w:rsidRDefault="005A53C7" w:rsidP="00F03980">
      <w:pPr>
        <w:pStyle w:val="PargrafodaLista"/>
        <w:numPr>
          <w:ilvl w:val="0"/>
          <w:numId w:val="4"/>
        </w:numPr>
      </w:pPr>
      <w:r>
        <w:rPr>
          <w:b/>
        </w:rPr>
        <w:t xml:space="preserve"> </w:t>
      </w:r>
      <w:r w:rsidR="00AB0F84">
        <w:rPr>
          <w:b/>
        </w:rPr>
        <w:t>2016-2016</w:t>
      </w:r>
      <w:r w:rsidR="00F03980">
        <w:rPr>
          <w:b/>
        </w:rPr>
        <w:t xml:space="preserve"> Lanchonete Siri Cascudo</w:t>
      </w:r>
    </w:p>
    <w:p w:rsidR="00E43514" w:rsidRPr="0081493A" w:rsidRDefault="00F03984" w:rsidP="00141C6D">
      <w:pPr>
        <w:pStyle w:val="PargrafodaLista"/>
        <w:rPr>
          <w:rStyle w:val="normaltextrun"/>
          <w:rFonts w:cstheme="minorHAnsi"/>
          <w:color w:val="000000"/>
        </w:rPr>
      </w:pPr>
      <w:r>
        <w:rPr>
          <w:rFonts w:cstheme="minorHAnsi"/>
        </w:rPr>
        <w:t>Operadora de caixa/responsável</w:t>
      </w:r>
      <w:r w:rsidR="00E43514" w:rsidRPr="0081493A">
        <w:rPr>
          <w:rFonts w:cstheme="minorHAnsi"/>
        </w:rPr>
        <w:t xml:space="preserve"> </w:t>
      </w:r>
      <w:r w:rsidR="00F03980" w:rsidRPr="0081493A">
        <w:rPr>
          <w:rStyle w:val="normaltextrun"/>
          <w:rFonts w:cstheme="minorHAnsi"/>
          <w:color w:val="000000"/>
        </w:rPr>
        <w:t>por operar caixa registradora em estabelecimentos comerciais, normalmente autosserviço, digitando informações e</w:t>
      </w:r>
      <w:r w:rsidR="00E3110E" w:rsidRPr="0081493A">
        <w:rPr>
          <w:rStyle w:val="normaltextrun"/>
          <w:rFonts w:cstheme="minorHAnsi"/>
          <w:color w:val="000000"/>
        </w:rPr>
        <w:t xml:space="preserve"> </w:t>
      </w:r>
      <w:r w:rsidR="00F03980" w:rsidRPr="0081493A">
        <w:rPr>
          <w:rStyle w:val="normaltextrun"/>
          <w:rFonts w:cstheme="minorHAnsi"/>
          <w:color w:val="000000"/>
        </w:rPr>
        <w:t>efetuando operações corretas, para calcular e cobrar o valor das mercadorias adquiridas.</w:t>
      </w:r>
    </w:p>
    <w:p w:rsidR="00E43514" w:rsidRPr="00E43514" w:rsidRDefault="005A53C7" w:rsidP="00E43514">
      <w:pPr>
        <w:rPr>
          <w:rStyle w:val="normaltextrun"/>
          <w:rFonts w:cs="Segoe UI"/>
          <w:b/>
          <w:color w:val="000000"/>
        </w:rPr>
      </w:pPr>
      <w:r>
        <w:rPr>
          <w:rStyle w:val="normaltextrun"/>
          <w:rFonts w:cs="Segoe UI"/>
          <w:b/>
          <w:color w:val="000000"/>
        </w:rPr>
        <w:t xml:space="preserve">       </w:t>
      </w:r>
      <w:r w:rsidR="00E43514">
        <w:rPr>
          <w:rStyle w:val="normaltextrun"/>
          <w:rFonts w:cs="Segoe UI"/>
          <w:b/>
          <w:color w:val="000000"/>
        </w:rPr>
        <w:t xml:space="preserve">  </w:t>
      </w:r>
      <w:r w:rsidR="00E43514" w:rsidRPr="00E43514">
        <w:rPr>
          <w:rStyle w:val="normaltextrun"/>
          <w:rFonts w:cs="Segoe UI"/>
          <w:b/>
          <w:color w:val="000000"/>
        </w:rPr>
        <w:t>•</w:t>
      </w:r>
      <w:r w:rsidR="00E43514">
        <w:rPr>
          <w:rStyle w:val="normaltextrun"/>
          <w:rFonts w:cs="Segoe UI"/>
          <w:b/>
          <w:color w:val="000000"/>
        </w:rPr>
        <w:t xml:space="preserve"> </w:t>
      </w:r>
      <w:r>
        <w:rPr>
          <w:rStyle w:val="normaltextrun"/>
          <w:rFonts w:cs="Segoe UI"/>
          <w:b/>
          <w:color w:val="000000"/>
        </w:rPr>
        <w:t xml:space="preserve"> </w:t>
      </w:r>
      <w:r w:rsidR="00E43514">
        <w:rPr>
          <w:rStyle w:val="normaltextrun"/>
          <w:rFonts w:cs="Segoe UI"/>
          <w:b/>
          <w:color w:val="000000"/>
        </w:rPr>
        <w:t xml:space="preserve">  </w:t>
      </w:r>
      <w:r>
        <w:rPr>
          <w:rStyle w:val="normaltextrun"/>
          <w:rFonts w:cs="Segoe UI"/>
          <w:b/>
          <w:color w:val="000000"/>
        </w:rPr>
        <w:t xml:space="preserve"> </w:t>
      </w:r>
      <w:r w:rsidR="00E43514" w:rsidRPr="00E43514">
        <w:rPr>
          <w:rStyle w:val="normaltextrun"/>
          <w:rFonts w:cs="Segoe UI"/>
          <w:b/>
          <w:color w:val="000000"/>
        </w:rPr>
        <w:t xml:space="preserve">2013-2014 Panificadora </w:t>
      </w:r>
      <w:proofErr w:type="spellStart"/>
      <w:r w:rsidR="00E43514" w:rsidRPr="00E43514">
        <w:rPr>
          <w:rStyle w:val="normaltextrun"/>
          <w:rFonts w:cs="Segoe UI"/>
          <w:b/>
          <w:color w:val="000000"/>
        </w:rPr>
        <w:t>Mornig</w:t>
      </w:r>
      <w:proofErr w:type="spellEnd"/>
      <w:r w:rsidR="00E43514" w:rsidRPr="00E43514">
        <w:rPr>
          <w:rStyle w:val="normaltextrun"/>
          <w:rFonts w:cs="Segoe UI"/>
          <w:b/>
          <w:color w:val="000000"/>
        </w:rPr>
        <w:t xml:space="preserve"> Star</w:t>
      </w:r>
    </w:p>
    <w:p w:rsidR="00E43514" w:rsidRPr="0081493A" w:rsidRDefault="00F03984" w:rsidP="00141C6D">
      <w:pPr>
        <w:pStyle w:val="PargrafodaLista"/>
        <w:rPr>
          <w:rFonts w:cstheme="minorHAnsi"/>
          <w:shd w:val="clear" w:color="auto" w:fill="FFFFFF"/>
        </w:rPr>
      </w:pPr>
      <w:r>
        <w:rPr>
          <w:rFonts w:cstheme="minorHAnsi"/>
        </w:rPr>
        <w:t>Operadora de caixa/responsável</w:t>
      </w:r>
      <w:r w:rsidR="00E43514" w:rsidRPr="0081493A">
        <w:rPr>
          <w:rFonts w:cstheme="minorHAnsi"/>
          <w:shd w:val="clear" w:color="auto" w:fill="FFFFFF"/>
        </w:rPr>
        <w:t xml:space="preserve"> pelo atendimento pessoal, garantindo o suporte necessário ao cliente e público em geral. Esclarecendo dúvidas, visando oferecer aos seus clientes um excelente atendimento.</w:t>
      </w:r>
    </w:p>
    <w:p w:rsidR="00F03980" w:rsidRPr="0081493A" w:rsidRDefault="005A53C7" w:rsidP="005A53C7">
      <w:pPr>
        <w:rPr>
          <w:rFonts w:cstheme="minorHAnsi"/>
          <w:b/>
        </w:rPr>
      </w:pPr>
      <w:r>
        <w:rPr>
          <w:rFonts w:cs="Segoe UI"/>
          <w:b/>
          <w:shd w:val="clear" w:color="auto" w:fill="FFFFFF"/>
        </w:rPr>
        <w:t xml:space="preserve">       </w:t>
      </w:r>
      <w:r w:rsidR="00E43514" w:rsidRPr="005A53C7">
        <w:rPr>
          <w:rFonts w:cs="Segoe UI"/>
          <w:b/>
          <w:shd w:val="clear" w:color="auto" w:fill="FFFFFF"/>
        </w:rPr>
        <w:t>•</w:t>
      </w:r>
      <w:r w:rsidRPr="005A53C7">
        <w:rPr>
          <w:rFonts w:cs="Segoe UI"/>
          <w:b/>
          <w:shd w:val="clear" w:color="auto" w:fill="FFFFFF"/>
        </w:rPr>
        <w:t xml:space="preserve">   </w:t>
      </w:r>
      <w:r>
        <w:rPr>
          <w:rFonts w:cs="Segoe UI"/>
          <w:b/>
          <w:shd w:val="clear" w:color="auto" w:fill="FFFFFF"/>
        </w:rPr>
        <w:t xml:space="preserve">    </w:t>
      </w:r>
      <w:r w:rsidR="00E43514" w:rsidRPr="0081493A">
        <w:rPr>
          <w:rFonts w:cstheme="minorHAnsi"/>
          <w:b/>
          <w:shd w:val="clear" w:color="auto" w:fill="FFFFFF"/>
        </w:rPr>
        <w:t xml:space="preserve">2012-2013 </w:t>
      </w:r>
      <w:proofErr w:type="spellStart"/>
      <w:r w:rsidR="00E43514" w:rsidRPr="0081493A">
        <w:rPr>
          <w:rFonts w:cstheme="minorHAnsi"/>
          <w:b/>
          <w:shd w:val="clear" w:color="auto" w:fill="FFFFFF"/>
        </w:rPr>
        <w:t>Pilao</w:t>
      </w:r>
      <w:proofErr w:type="spellEnd"/>
      <w:r w:rsidR="00E43514" w:rsidRPr="0081493A">
        <w:rPr>
          <w:rFonts w:cstheme="minorHAnsi"/>
          <w:b/>
          <w:shd w:val="clear" w:color="auto" w:fill="FFFFFF"/>
        </w:rPr>
        <w:t xml:space="preserve"> Bar e Restaurante </w:t>
      </w:r>
      <w:proofErr w:type="spellStart"/>
      <w:r w:rsidR="00E43514" w:rsidRPr="0081493A">
        <w:rPr>
          <w:rFonts w:cstheme="minorHAnsi"/>
          <w:b/>
          <w:shd w:val="clear" w:color="auto" w:fill="FFFFFF"/>
        </w:rPr>
        <w:t>Ltda</w:t>
      </w:r>
      <w:proofErr w:type="spellEnd"/>
    </w:p>
    <w:p w:rsidR="00F35C6C" w:rsidRPr="0081493A" w:rsidRDefault="00F03984" w:rsidP="00141C6D">
      <w:pPr>
        <w:pStyle w:val="PargrafodaLista"/>
        <w:rPr>
          <w:rFonts w:cstheme="minorHAnsi"/>
        </w:rPr>
      </w:pPr>
      <w:r>
        <w:rPr>
          <w:rFonts w:cstheme="minorHAnsi"/>
        </w:rPr>
        <w:t>Atendente/responsável</w:t>
      </w:r>
      <w:r w:rsidR="00E3110E" w:rsidRPr="0081493A">
        <w:rPr>
          <w:rFonts w:cstheme="minorHAnsi"/>
          <w:shd w:val="clear" w:color="auto" w:fill="FFFFFF"/>
        </w:rPr>
        <w:t xml:space="preserve"> clientes e visitantes, identificando, prestando informações, recebendo recados ou encaminhando ao destinatário ou setores de interesse.</w:t>
      </w:r>
      <w:bookmarkStart w:id="0" w:name="_GoBack"/>
      <w:bookmarkEnd w:id="0"/>
    </w:p>
    <w:sectPr w:rsidR="00F35C6C" w:rsidRPr="0081493A" w:rsidSect="009842A0">
      <w:pgSz w:w="11906" w:h="16838"/>
      <w:pgMar w:top="1135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13D4"/>
    <w:multiLevelType w:val="hybridMultilevel"/>
    <w:tmpl w:val="E0E08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0737B"/>
    <w:multiLevelType w:val="hybridMultilevel"/>
    <w:tmpl w:val="5C62B0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6652B6"/>
    <w:multiLevelType w:val="hybridMultilevel"/>
    <w:tmpl w:val="A880C1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3F3E01"/>
    <w:multiLevelType w:val="hybridMultilevel"/>
    <w:tmpl w:val="D10EC3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8B04F2"/>
    <w:rsid w:val="00037BB5"/>
    <w:rsid w:val="00055DA0"/>
    <w:rsid w:val="000D03C1"/>
    <w:rsid w:val="0010662B"/>
    <w:rsid w:val="00141C6D"/>
    <w:rsid w:val="00146BBB"/>
    <w:rsid w:val="00180D7A"/>
    <w:rsid w:val="002B5749"/>
    <w:rsid w:val="002D2D64"/>
    <w:rsid w:val="003543F3"/>
    <w:rsid w:val="004079CF"/>
    <w:rsid w:val="00430E91"/>
    <w:rsid w:val="0049584F"/>
    <w:rsid w:val="0054633A"/>
    <w:rsid w:val="005A53C7"/>
    <w:rsid w:val="005B0E0C"/>
    <w:rsid w:val="00604964"/>
    <w:rsid w:val="006A1042"/>
    <w:rsid w:val="006A15E3"/>
    <w:rsid w:val="006A5B34"/>
    <w:rsid w:val="006B60CA"/>
    <w:rsid w:val="00700C4B"/>
    <w:rsid w:val="007177EB"/>
    <w:rsid w:val="007B7FD5"/>
    <w:rsid w:val="0081493A"/>
    <w:rsid w:val="00816EE5"/>
    <w:rsid w:val="0083477C"/>
    <w:rsid w:val="00856B17"/>
    <w:rsid w:val="008B04F2"/>
    <w:rsid w:val="008C6726"/>
    <w:rsid w:val="00901DDC"/>
    <w:rsid w:val="0093302A"/>
    <w:rsid w:val="009434B0"/>
    <w:rsid w:val="009842A0"/>
    <w:rsid w:val="009B425B"/>
    <w:rsid w:val="00A741C2"/>
    <w:rsid w:val="00AB0F84"/>
    <w:rsid w:val="00AC03A6"/>
    <w:rsid w:val="00B07D21"/>
    <w:rsid w:val="00B5584F"/>
    <w:rsid w:val="00CA393D"/>
    <w:rsid w:val="00DF1F67"/>
    <w:rsid w:val="00E208F0"/>
    <w:rsid w:val="00E3110E"/>
    <w:rsid w:val="00E36E09"/>
    <w:rsid w:val="00E43514"/>
    <w:rsid w:val="00EB4EF9"/>
    <w:rsid w:val="00F03980"/>
    <w:rsid w:val="00F03984"/>
    <w:rsid w:val="00F35C6C"/>
    <w:rsid w:val="00FB7D3D"/>
    <w:rsid w:val="00FC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Conector de seta reta 3"/>
        <o:r id="V:Rule5" type="connector" idref="#Conector de seta reta 2"/>
        <o:r id="V:Rule6" type="connector" idref="#Conector de seta reta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0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6EE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16EE5"/>
    <w:pPr>
      <w:ind w:left="720"/>
      <w:contextualSpacing/>
    </w:pPr>
  </w:style>
  <w:style w:type="paragraph" w:customStyle="1" w:styleId="Seo">
    <w:name w:val="Seção"/>
    <w:basedOn w:val="Normal"/>
    <w:uiPriority w:val="2"/>
    <w:qFormat/>
    <w:rsid w:val="00816EE5"/>
    <w:pPr>
      <w:spacing w:before="200" w:after="0" w:line="240" w:lineRule="auto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character" w:customStyle="1" w:styleId="normaltextrun">
    <w:name w:val="normaltextrun"/>
    <w:basedOn w:val="Fontepargpadro"/>
    <w:rsid w:val="00F03980"/>
  </w:style>
  <w:style w:type="paragraph" w:customStyle="1" w:styleId="paragraph">
    <w:name w:val="paragraph"/>
    <w:basedOn w:val="Normal"/>
    <w:rsid w:val="00F0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celleregina@hotmail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ADMINISTRACAO%20MARCELLE,\Curriculos\Curriculo%20atualizado%20Marcelle%20(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Curriculo atualizado Marcelle (1)</Template>
  <TotalTime>20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e Marcia</dc:creator>
  <cp:lastModifiedBy>Beto e Marcia</cp:lastModifiedBy>
  <cp:revision>17</cp:revision>
  <dcterms:created xsi:type="dcterms:W3CDTF">2018-07-07T20:01:00Z</dcterms:created>
  <dcterms:modified xsi:type="dcterms:W3CDTF">2018-08-06T20:06:00Z</dcterms:modified>
</cp:coreProperties>
</file>