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7033"/>
      </w:tblGrid>
      <w:tr w:rsidR="00623AAD" w:rsidRPr="00626AB0">
        <w:trPr>
          <w:trHeight w:val="26"/>
        </w:trPr>
        <w:tc>
          <w:tcPr>
            <w:tcW w:w="1607" w:type="dxa"/>
            <w:vAlign w:val="bottom"/>
          </w:tcPr>
          <w:p w:rsidR="00F21ECF" w:rsidRDefault="00F21ECF">
            <w:bookmarkStart w:id="0" w:name="_GoBack"/>
            <w:bookmarkEnd w:id="0"/>
          </w:p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D029FF39479641BD8CDCBC597E426F43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F21ECF" w:rsidRDefault="00D15F6D" w:rsidP="00996D75">
                <w:pPr>
                  <w:pStyle w:val="Nome"/>
                </w:pPr>
                <w:r>
                  <w:t>MARIANA</w:t>
                </w:r>
                <w:r w:rsidR="00C821C8">
                  <w:t xml:space="preserve"> DE BARROS VIERIA</w:t>
                </w:r>
              </w:p>
            </w:sdtContent>
          </w:sdt>
          <w:p w:rsidR="00F21ECF" w:rsidRDefault="00D15F6D" w:rsidP="00D15F6D">
            <w:pPr>
              <w:pStyle w:val="InformaesdeConta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Raul Mourão Guimarães Avenue, 278. Palmeiras – Belo Horizonte/ MG</w:t>
            </w:r>
          </w:p>
          <w:p w:rsidR="00D15F6D" w:rsidRDefault="00D15F6D" w:rsidP="00D15F6D">
            <w:pPr>
              <w:pStyle w:val="InformaesdeConta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Brazil – 30575-400.</w:t>
            </w:r>
          </w:p>
          <w:p w:rsidR="00D15F6D" w:rsidRDefault="00A611E0" w:rsidP="00D15F6D">
            <w:pPr>
              <w:pStyle w:val="InformaesdeContato"/>
              <w:rPr>
                <w:rFonts w:ascii="Century Gothic" w:hAnsi="Century Gothic"/>
              </w:rPr>
            </w:pPr>
            <w:hyperlink r:id="rId9" w:history="1">
              <w:r w:rsidR="00D15F6D" w:rsidRPr="004A0C7F">
                <w:rPr>
                  <w:rStyle w:val="Hyperlink"/>
                  <w:rFonts w:ascii="Century Gothic" w:hAnsi="Century Gothic"/>
                </w:rPr>
                <w:t>Mariana.barrosvieira@gmail.com</w:t>
              </w:r>
            </w:hyperlink>
          </w:p>
          <w:p w:rsidR="00D15F6D" w:rsidRDefault="00D15F6D" w:rsidP="00D15F6D">
            <w:pPr>
              <w:pStyle w:val="InformaesdeConta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03/11/1986</w:t>
            </w:r>
          </w:p>
          <w:p w:rsidR="00D15F6D" w:rsidRDefault="00D15F6D" w:rsidP="00D15F6D">
            <w:pPr>
              <w:pStyle w:val="InformaesdeContato"/>
            </w:pPr>
            <w:r>
              <w:rPr>
                <w:rFonts w:ascii="Century Gothic" w:hAnsi="Century Gothic"/>
              </w:rPr>
              <w:t>+5531-987765552</w:t>
            </w:r>
          </w:p>
        </w:tc>
      </w:tr>
      <w:tr w:rsidR="00623AAD" w:rsidRPr="00626AB0">
        <w:trPr>
          <w:trHeight w:hRule="exact" w:val="720"/>
        </w:trPr>
        <w:tc>
          <w:tcPr>
            <w:tcW w:w="1607" w:type="dxa"/>
          </w:tcPr>
          <w:p w:rsidR="00F21ECF" w:rsidRDefault="00F21ECF">
            <w:pPr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</w:tcBorders>
          </w:tcPr>
          <w:p w:rsidR="00F21ECF" w:rsidRDefault="00F21ECF"/>
        </w:tc>
      </w:tr>
      <w:tr w:rsidR="00623AAD" w:rsidRPr="00D15F6D">
        <w:tc>
          <w:tcPr>
            <w:tcW w:w="1607" w:type="dxa"/>
          </w:tcPr>
          <w:p w:rsidR="00F21ECF" w:rsidRDefault="00D15F6D">
            <w:pPr>
              <w:pStyle w:val="CabealhodeCurrculo1"/>
              <w:framePr w:hSpace="0" w:wrap="auto" w:vAnchor="margin" w:hAnchor="text" w:xAlign="left" w:yAlign="inline"/>
              <w:suppressOverlap w:val="0"/>
            </w:pPr>
            <w:r>
              <w:t xml:space="preserve">About me: </w:t>
            </w:r>
          </w:p>
        </w:tc>
        <w:tc>
          <w:tcPr>
            <w:tcW w:w="7033" w:type="dxa"/>
          </w:tcPr>
          <w:p w:rsidR="00F21ECF" w:rsidRPr="00D15F6D" w:rsidRDefault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 w:rsidRPr="00D15F6D">
              <w:rPr>
                <w:lang w:val="en-US"/>
              </w:rPr>
              <w:t xml:space="preserve"> </w:t>
            </w:r>
            <w:r w:rsidRPr="00D15F6D">
              <w:rPr>
                <w:rFonts w:asciiTheme="majorHAnsi" w:hAnsiTheme="majorHAnsi"/>
                <w:lang w:val="en-US"/>
              </w:rPr>
              <w:t xml:space="preserve">I have dedicated myself to broad personal development through study, both in my area of expertise and in people management and good corporate communication. </w:t>
            </w:r>
          </w:p>
        </w:tc>
      </w:tr>
      <w:tr w:rsidR="00623AAD" w:rsidRPr="00AF2A2E">
        <w:tc>
          <w:tcPr>
            <w:tcW w:w="1607" w:type="dxa"/>
          </w:tcPr>
          <w:p w:rsidR="00F21ECF" w:rsidRDefault="00D15F6D">
            <w:pPr>
              <w:pStyle w:val="CabealhodeCurrculo1"/>
              <w:framePr w:hSpace="0" w:wrap="auto" w:vAnchor="margin" w:hAnchor="text" w:xAlign="left" w:yAlign="inline"/>
              <w:suppressOverlap w:val="0"/>
            </w:pPr>
            <w:r>
              <w:t>Employment History</w:t>
            </w:r>
          </w:p>
        </w:tc>
        <w:tc>
          <w:tcPr>
            <w:tcW w:w="7033" w:type="dxa"/>
          </w:tcPr>
          <w:p w:rsidR="00F21ECF" w:rsidRDefault="00D15F6D">
            <w:pPr>
              <w:pStyle w:val="Cargo"/>
              <w:framePr w:hSpace="0" w:wrap="auto" w:vAnchor="margin" w:hAnchor="text" w:xAlign="left" w:yAlign="inline"/>
              <w:suppressOverlap w:val="0"/>
            </w:pPr>
            <w:r>
              <w:t>International Trade Analyst</w:t>
            </w:r>
          </w:p>
          <w:p w:rsidR="00F21ECF" w:rsidRDefault="00D15F6D">
            <w:pPr>
              <w:pStyle w:val="InformaesdeConta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Internacional Comissária de Despachos Aduaneiros-Belo Horizonte/MG. </w:t>
            </w:r>
          </w:p>
          <w:p w:rsidR="00F21ECF" w:rsidRDefault="00D15F6D">
            <w:pPr>
              <w:pStyle w:val="Datas"/>
            </w:pPr>
            <w:r>
              <w:t xml:space="preserve">October 2019 – present time. </w:t>
            </w:r>
            <w:r w:rsidR="006047C8" w:rsidRPr="00626AB0">
              <w:t xml:space="preserve"> </w:t>
            </w:r>
          </w:p>
          <w:p w:rsidR="00F21ECF" w:rsidRPr="00AF2A2E" w:rsidRDefault="00D15F6D" w:rsidP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Responsible for coordinating International Trade processes from door to door. </w:t>
            </w:r>
            <w:r w:rsidRPr="00AF2A2E">
              <w:rPr>
                <w:rFonts w:asciiTheme="majorHAnsi" w:hAnsiTheme="majorHAnsi"/>
                <w:lang w:val="en-US"/>
              </w:rPr>
              <w:t xml:space="preserve">Factory to Factory making sure all suppliers are well aligned. </w:t>
            </w:r>
          </w:p>
        </w:tc>
      </w:tr>
      <w:tr w:rsidR="00623AAD" w:rsidRPr="00D15F6D">
        <w:tc>
          <w:tcPr>
            <w:tcW w:w="1607" w:type="dxa"/>
          </w:tcPr>
          <w:p w:rsidR="00F21ECF" w:rsidRPr="00AF2A2E" w:rsidRDefault="00F21ECF">
            <w:pPr>
              <w:rPr>
                <w:lang w:val="en-US"/>
              </w:rPr>
            </w:pPr>
          </w:p>
        </w:tc>
        <w:tc>
          <w:tcPr>
            <w:tcW w:w="7033" w:type="dxa"/>
          </w:tcPr>
          <w:p w:rsidR="00F21ECF" w:rsidRDefault="00D15F6D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International Sales x  Purchase Coordinator</w:t>
            </w:r>
          </w:p>
          <w:p w:rsidR="00F21ECF" w:rsidRDefault="00AF2A2E">
            <w:pPr>
              <w:pStyle w:val="InformaesdeContato"/>
            </w:pPr>
            <w:r>
              <w:rPr>
                <w:rFonts w:asciiTheme="majorHAnsi" w:hAnsiTheme="majorHAnsi"/>
              </w:rPr>
              <w:t xml:space="preserve">2Way </w:t>
            </w:r>
            <w:r w:rsidR="00D15F6D">
              <w:rPr>
                <w:rFonts w:asciiTheme="majorHAnsi" w:hAnsiTheme="majorHAnsi"/>
              </w:rPr>
              <w:t xml:space="preserve">Comércio de Equipamentos </w:t>
            </w:r>
            <w:r w:rsidR="00D15F6D">
              <w:t xml:space="preserve"> - Belo Horizonte - MG</w:t>
            </w:r>
          </w:p>
          <w:p w:rsidR="00F21ECF" w:rsidRPr="00D15F6D" w:rsidRDefault="00A611E0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278192198"/>
                <w:placeholder>
                  <w:docPart w:val="904D25A00FC744038AF35E325B1E04CD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5F6D" w:rsidRPr="00D15F6D">
                  <w:rPr>
                    <w:lang w:val="en-US"/>
                  </w:rPr>
                  <w:t>June 2018 – October 2019</w:t>
                </w:r>
              </w:sdtContent>
            </w:sdt>
            <w:r w:rsidR="006047C8" w:rsidRPr="00D15F6D">
              <w:rPr>
                <w:lang w:val="en-US"/>
              </w:rPr>
              <w:t xml:space="preserve"> – </w:t>
            </w:r>
            <w:sdt>
              <w:sdtPr>
                <w:id w:val="278192200"/>
                <w:placeholder>
                  <w:docPart w:val="11D729B191824ADEBDB016298F01ACFC"/>
                </w:placeholder>
                <w:showingPlcHdr/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5F6D" w:rsidRPr="00D15F6D">
                  <w:rPr>
                    <w:rStyle w:val="EspaoReservadoparaTexto"/>
                    <w:lang w:val="en-US"/>
                  </w:rPr>
                  <w:t>[Data final]</w:t>
                </w:r>
              </w:sdtContent>
            </w:sdt>
          </w:p>
          <w:p w:rsidR="00F21ECF" w:rsidRPr="00D15F6D" w:rsidRDefault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 w:rsidRPr="00D15F6D">
              <w:rPr>
                <w:rFonts w:asciiTheme="majorHAnsi" w:hAnsiTheme="majorHAnsi"/>
                <w:lang w:val="en-US"/>
              </w:rPr>
              <w:t>Led a group of 12 people providing t</w:t>
            </w:r>
            <w:r>
              <w:rPr>
                <w:rFonts w:asciiTheme="majorHAnsi" w:hAnsiTheme="majorHAnsi"/>
                <w:lang w:val="en-US"/>
              </w:rPr>
              <w:t>hem the best tools to do their job;</w:t>
            </w:r>
          </w:p>
          <w:p w:rsidR="00F21ECF" w:rsidRPr="00D15F6D" w:rsidRDefault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 w:rsidRPr="00D15F6D">
              <w:rPr>
                <w:rFonts w:asciiTheme="majorHAnsi" w:hAnsiTheme="majorHAnsi"/>
                <w:lang w:val="en-US"/>
              </w:rPr>
              <w:t>Followed up Customer’s needs in order to deliver the best solution;</w:t>
            </w:r>
          </w:p>
          <w:p w:rsidR="00F21ECF" w:rsidRPr="00D15F6D" w:rsidRDefault="00D15F6D" w:rsidP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 w:rsidRPr="00D15F6D">
              <w:rPr>
                <w:rFonts w:asciiTheme="majorHAnsi" w:hAnsiTheme="majorHAnsi"/>
                <w:lang w:val="en-US"/>
              </w:rPr>
              <w:t>Was responsible for creating a new mindset and new procedures;</w:t>
            </w:r>
          </w:p>
        </w:tc>
      </w:tr>
      <w:tr w:rsidR="00623AAD" w:rsidRPr="00AF2A2E">
        <w:tc>
          <w:tcPr>
            <w:tcW w:w="1607" w:type="dxa"/>
          </w:tcPr>
          <w:p w:rsidR="00F21ECF" w:rsidRPr="00D15F6D" w:rsidRDefault="00F21ECF">
            <w:pPr>
              <w:rPr>
                <w:lang w:val="en-US"/>
              </w:rPr>
            </w:pPr>
          </w:p>
        </w:tc>
        <w:tc>
          <w:tcPr>
            <w:tcW w:w="7033" w:type="dxa"/>
          </w:tcPr>
          <w:p w:rsidR="00F21ECF" w:rsidRDefault="00D15F6D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Intern as Brazilian Export Fomentation</w:t>
            </w:r>
          </w:p>
          <w:p w:rsidR="00F21ECF" w:rsidRDefault="00D15F6D">
            <w:pPr>
              <w:pStyle w:val="InformaesdeContato"/>
            </w:pPr>
            <w:r>
              <w:rPr>
                <w:rFonts w:asciiTheme="majorHAnsi" w:hAnsiTheme="majorHAnsi"/>
              </w:rPr>
              <w:t>APEX BRASIL</w:t>
            </w:r>
            <w:r>
              <w:t xml:space="preserve"> – Brasília - DF</w:t>
            </w:r>
          </w:p>
          <w:p w:rsidR="00F21ECF" w:rsidRPr="00D15F6D" w:rsidRDefault="00A611E0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278192208"/>
                <w:placeholder>
                  <w:docPart w:val="E51CC0D71D4442F5B197C752414EEABD"/>
                </w:placeholder>
                <w:date w:fullDate="2016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5F6D" w:rsidRPr="00D15F6D">
                  <w:rPr>
                    <w:lang w:val="en-US"/>
                  </w:rPr>
                  <w:t>January 2016</w:t>
                </w:r>
              </w:sdtContent>
            </w:sdt>
            <w:r w:rsidR="006047C8" w:rsidRPr="00D15F6D">
              <w:rPr>
                <w:lang w:val="en-US"/>
              </w:rPr>
              <w:t xml:space="preserve"> – </w:t>
            </w:r>
            <w:sdt>
              <w:sdtPr>
                <w:id w:val="278192210"/>
                <w:placeholder>
                  <w:docPart w:val="C97FF8FC4DE645988350EC152F235A94"/>
                </w:placeholder>
                <w:date w:fullDate="2017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5F6D">
                  <w:rPr>
                    <w:lang w:val="en-US"/>
                  </w:rPr>
                  <w:t>December 2017</w:t>
                </w:r>
              </w:sdtContent>
            </w:sdt>
          </w:p>
          <w:p w:rsidR="00F21ECF" w:rsidRPr="00AF2A2E" w:rsidRDefault="00D15F6D" w:rsidP="00D15F6D">
            <w:pPr>
              <w:pStyle w:val="TextodoCorpo"/>
              <w:rPr>
                <w:rFonts w:asciiTheme="majorHAnsi" w:hAnsiTheme="majorHAnsi"/>
                <w:lang w:val="en-US"/>
              </w:rPr>
            </w:pPr>
            <w:r>
              <w:rPr>
                <w:lang w:val="en-US"/>
              </w:rPr>
              <w:t xml:space="preserve"> The project intended to study the commercial, cultural and logistics paradigms that could improve or discourage the international trades between two countries and with that work successfully towards a better commercial relation between them.</w:t>
            </w:r>
          </w:p>
        </w:tc>
      </w:tr>
      <w:tr w:rsidR="00623AAD" w:rsidRPr="00AF2A2E">
        <w:tc>
          <w:tcPr>
            <w:tcW w:w="1607" w:type="dxa"/>
          </w:tcPr>
          <w:p w:rsidR="00F21ECF" w:rsidRPr="00AF2A2E" w:rsidRDefault="00F21ECF">
            <w:pPr>
              <w:rPr>
                <w:lang w:val="en-US"/>
              </w:rPr>
            </w:pPr>
          </w:p>
        </w:tc>
        <w:tc>
          <w:tcPr>
            <w:tcW w:w="7033" w:type="dxa"/>
          </w:tcPr>
          <w:p w:rsidR="00F21ECF" w:rsidRDefault="00D15F6D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 xml:space="preserve">International Trade Analyst </w:t>
            </w:r>
          </w:p>
          <w:p w:rsidR="00F21ECF" w:rsidRDefault="00AF2A2E" w:rsidP="00AF2A2E">
            <w:pPr>
              <w:pStyle w:val="InformaesdeContato"/>
              <w:tabs>
                <w:tab w:val="left" w:pos="2925"/>
              </w:tabs>
            </w:pPr>
            <w:r>
              <w:rPr>
                <w:rFonts w:asciiTheme="majorHAnsi" w:hAnsiTheme="majorHAnsi"/>
              </w:rPr>
              <w:t xml:space="preserve">GP Cargo - </w:t>
            </w:r>
            <w:r w:rsidR="006047C8" w:rsidRPr="00626AB0">
              <w:t xml:space="preserve"> </w:t>
            </w:r>
            <w:r>
              <w:t>Belo Horizonte - MG</w:t>
            </w:r>
            <w:r>
              <w:tab/>
            </w:r>
          </w:p>
          <w:p w:rsidR="00F21ECF" w:rsidRPr="00AF2A2E" w:rsidRDefault="00A611E0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278192216"/>
                <w:placeholder>
                  <w:docPart w:val="CB30362074B148D09186BA1BD75AE9E8"/>
                </w:placeholder>
                <w:date w:fullDate="2014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 w:rsidRPr="00AF2A2E">
                  <w:rPr>
                    <w:lang w:val="en-US"/>
                  </w:rPr>
                  <w:t>June 2014</w:t>
                </w:r>
              </w:sdtContent>
            </w:sdt>
            <w:r w:rsidR="006047C8" w:rsidRPr="00AF2A2E">
              <w:rPr>
                <w:lang w:val="en-US"/>
              </w:rPr>
              <w:t xml:space="preserve"> – </w:t>
            </w:r>
            <w:sdt>
              <w:sdtPr>
                <w:id w:val="278192218"/>
                <w:placeholder>
                  <w:docPart w:val="DCE4331CE8C549509FCB147F6B94DACF"/>
                </w:placeholder>
                <w:date w:fullDate="2015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December 2015</w:t>
                </w:r>
              </w:sdtContent>
            </w:sdt>
          </w:p>
          <w:p w:rsidR="00F21ECF" w:rsidRPr="00AF2A2E" w:rsidRDefault="00AF2A2E">
            <w:pPr>
              <w:pStyle w:val="TextodoCorpo"/>
              <w:rPr>
                <w:rFonts w:asciiTheme="majorHAnsi" w:hAnsiTheme="majorHAnsi"/>
                <w:lang w:val="en-US"/>
              </w:rPr>
            </w:pPr>
            <w:r>
              <w:rPr>
                <w:lang w:val="en-US"/>
              </w:rPr>
              <w:t xml:space="preserve"> I was responsible for </w:t>
            </w:r>
            <w:r w:rsidRPr="00A16BF9">
              <w:rPr>
                <w:lang w:val="en-US"/>
              </w:rPr>
              <w:t xml:space="preserve">coordinating of the whole International </w:t>
            </w:r>
            <w:r>
              <w:rPr>
                <w:lang w:val="en-US"/>
              </w:rPr>
              <w:t>transportation</w:t>
            </w:r>
            <w:r w:rsidRPr="00A16BF9">
              <w:rPr>
                <w:lang w:val="en-US"/>
              </w:rPr>
              <w:t xml:space="preserve"> process of the main clients they had: </w:t>
            </w:r>
            <w:r>
              <w:rPr>
                <w:lang w:val="en-US"/>
              </w:rPr>
              <w:t>GE Transportes Ferroviários</w:t>
            </w:r>
            <w:r w:rsidRPr="00A16BF9">
              <w:rPr>
                <w:lang w:val="en-US"/>
              </w:rPr>
              <w:t xml:space="preserve">. </w:t>
            </w:r>
          </w:p>
          <w:p w:rsidR="00F21ECF" w:rsidRDefault="00F21ECF">
            <w:pPr>
              <w:pStyle w:val="TextodoCorpo"/>
              <w:rPr>
                <w:rFonts w:asciiTheme="majorHAnsi" w:hAnsiTheme="majorHAnsi"/>
              </w:rPr>
            </w:pPr>
          </w:p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  <w:lang w:val="en-US"/>
              </w:rPr>
            </w:pPr>
            <w:r w:rsidRPr="00AF2A2E">
              <w:rPr>
                <w:lang w:val="en-US"/>
              </w:rPr>
              <w:t xml:space="preserve">International Trade Analyst </w:t>
            </w:r>
          </w:p>
          <w:p w:rsidR="00AF2A2E" w:rsidRPr="00AF2A2E" w:rsidRDefault="00AF2A2E" w:rsidP="00AF2A2E">
            <w:pPr>
              <w:pStyle w:val="InformaesdeContato"/>
              <w:tabs>
                <w:tab w:val="left" w:pos="2925"/>
              </w:tabs>
            </w:pPr>
            <w:r w:rsidRPr="00AF2A2E">
              <w:rPr>
                <w:rFonts w:asciiTheme="majorHAnsi" w:hAnsiTheme="majorHAnsi"/>
              </w:rPr>
              <w:t xml:space="preserve">MIB CARGAS - </w:t>
            </w:r>
            <w:r w:rsidRPr="00AF2A2E">
              <w:t xml:space="preserve"> Belo Horizonte - MG</w:t>
            </w:r>
            <w:r w:rsidRPr="00AF2A2E">
              <w:tab/>
            </w:r>
          </w:p>
          <w:p w:rsidR="00AF2A2E" w:rsidRPr="00AF2A2E" w:rsidRDefault="00A611E0" w:rsidP="00AF2A2E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-1758895934"/>
                <w:placeholder>
                  <w:docPart w:val="967B83B621CC4251BC9146CD842F973B"/>
                </w:placeholder>
                <w:date w:fullDate="2012-09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September 2012</w:t>
                </w:r>
              </w:sdtContent>
            </w:sdt>
            <w:r w:rsidR="00AF2A2E" w:rsidRPr="00AF2A2E">
              <w:rPr>
                <w:lang w:val="en-US"/>
              </w:rPr>
              <w:t xml:space="preserve"> – </w:t>
            </w:r>
            <w:sdt>
              <w:sdtPr>
                <w:id w:val="985438305"/>
                <w:placeholder>
                  <w:docPart w:val="A95E5C6E88134E1FB9233D87FCBC6EA7"/>
                </w:placeholder>
                <w:date w:fullDate="2014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June 2014</w:t>
                </w:r>
              </w:sdtContent>
            </w:sdt>
          </w:p>
          <w:p w:rsidR="00F21ECF" w:rsidRDefault="00AF2A2E" w:rsidP="00AF2A2E">
            <w:pPr>
              <w:pStyle w:val="TextodoCorpo"/>
              <w:rPr>
                <w:lang w:val="en-US"/>
              </w:rPr>
            </w:pPr>
            <w:r>
              <w:rPr>
                <w:lang w:val="en-US"/>
              </w:rPr>
              <w:t xml:space="preserve"> I was responsible for the International transportation for sea shipments for their Belo Horizonte, Belem and Rio de Janeiro brand.</w:t>
            </w:r>
          </w:p>
          <w:p w:rsidR="00AF2A2E" w:rsidRDefault="00AF2A2E" w:rsidP="00AF2A2E">
            <w:pPr>
              <w:pStyle w:val="TextodoCorpo"/>
              <w:rPr>
                <w:lang w:val="en-US"/>
              </w:rPr>
            </w:pPr>
          </w:p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  <w:lang w:val="en-US"/>
              </w:rPr>
            </w:pPr>
            <w:r>
              <w:rPr>
                <w:lang w:val="en-US"/>
              </w:rPr>
              <w:t>Intern as Export Analyst</w:t>
            </w:r>
          </w:p>
          <w:p w:rsidR="00AF2A2E" w:rsidRPr="00AF2A2E" w:rsidRDefault="00AF2A2E" w:rsidP="00AF2A2E">
            <w:pPr>
              <w:pStyle w:val="InformaesdeContato"/>
              <w:tabs>
                <w:tab w:val="left" w:pos="2925"/>
              </w:tabs>
              <w:rPr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Exporta Minas </w:t>
            </w:r>
            <w:r w:rsidRPr="00AF2A2E">
              <w:rPr>
                <w:rFonts w:asciiTheme="majorHAnsi" w:hAnsiTheme="majorHAnsi"/>
                <w:lang w:val="en-US"/>
              </w:rPr>
              <w:t xml:space="preserve">- </w:t>
            </w:r>
            <w:r w:rsidRPr="00AF2A2E">
              <w:rPr>
                <w:lang w:val="en-US"/>
              </w:rPr>
              <w:t xml:space="preserve"> Belo Horizonte - MG</w:t>
            </w:r>
            <w:r w:rsidRPr="00AF2A2E">
              <w:rPr>
                <w:lang w:val="en-US"/>
              </w:rPr>
              <w:tab/>
            </w:r>
          </w:p>
          <w:p w:rsidR="00AF2A2E" w:rsidRPr="00AF2A2E" w:rsidRDefault="00A611E0" w:rsidP="00AF2A2E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-1239931121"/>
                <w:placeholder>
                  <w:docPart w:val="DACBE572052541DB9B9AD4CE58714801"/>
                </w:placeholder>
                <w:date w:fullDate="2012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December 2012</w:t>
                </w:r>
              </w:sdtContent>
            </w:sdt>
            <w:r w:rsidR="00AF2A2E" w:rsidRPr="00AF2A2E">
              <w:rPr>
                <w:lang w:val="en-US"/>
              </w:rPr>
              <w:t xml:space="preserve"> – </w:t>
            </w:r>
            <w:sdt>
              <w:sdtPr>
                <w:id w:val="-928736703"/>
                <w:placeholder>
                  <w:docPart w:val="4D0FF74CC1704994A9B89B6DEA1EA2D3"/>
                </w:placeholder>
                <w:date w:fullDate="2013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December 2013</w:t>
                </w:r>
              </w:sdtContent>
            </w:sdt>
          </w:p>
          <w:p w:rsidR="00AF2A2E" w:rsidRDefault="00AF2A2E" w:rsidP="00AF2A2E">
            <w:pPr>
              <w:pStyle w:val="TextodoCorp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My experience at Exporta Minas was in the beginning of my carrier in International Trades. It was more of putting in practice an academic work. I was designated a Honey manufacturer from a small country city of Minas Gerais. </w:t>
            </w:r>
          </w:p>
          <w:p w:rsidR="00AF2A2E" w:rsidRDefault="00AF2A2E" w:rsidP="00AF2A2E">
            <w:pPr>
              <w:pStyle w:val="TextodoCorpo"/>
              <w:rPr>
                <w:lang w:val="en-US"/>
              </w:rPr>
            </w:pPr>
          </w:p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  <w:lang w:val="en-US"/>
              </w:rPr>
            </w:pPr>
            <w:r>
              <w:rPr>
                <w:lang w:val="en-US"/>
              </w:rPr>
              <w:t xml:space="preserve">Administrative Assistant </w:t>
            </w:r>
          </w:p>
          <w:p w:rsidR="00AF2A2E" w:rsidRPr="00AF2A2E" w:rsidRDefault="00AF2A2E" w:rsidP="00AF2A2E">
            <w:pPr>
              <w:pStyle w:val="InformaesdeContato"/>
              <w:tabs>
                <w:tab w:val="left" w:pos="2925"/>
              </w:tabs>
              <w:rPr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Greenwich Schools</w:t>
            </w:r>
            <w:r w:rsidRPr="00AF2A2E">
              <w:rPr>
                <w:rFonts w:asciiTheme="majorHAnsi" w:hAnsiTheme="majorHAnsi"/>
                <w:lang w:val="en-US"/>
              </w:rPr>
              <w:t xml:space="preserve"> - </w:t>
            </w:r>
            <w:r w:rsidRPr="00AF2A2E">
              <w:rPr>
                <w:lang w:val="en-US"/>
              </w:rPr>
              <w:t xml:space="preserve"> Belo Horizonte - MG</w:t>
            </w:r>
            <w:r w:rsidRPr="00AF2A2E">
              <w:rPr>
                <w:lang w:val="en-US"/>
              </w:rPr>
              <w:tab/>
            </w:r>
          </w:p>
          <w:p w:rsidR="00AF2A2E" w:rsidRPr="00AF2A2E" w:rsidRDefault="00A611E0" w:rsidP="00AF2A2E">
            <w:pPr>
              <w:pStyle w:val="Datas"/>
              <w:rPr>
                <w:lang w:val="en-US"/>
              </w:rPr>
            </w:pPr>
            <w:sdt>
              <w:sdtPr>
                <w:rPr>
                  <w:lang w:val="en-US"/>
                </w:rPr>
                <w:id w:val="-1424483598"/>
                <w:placeholder>
                  <w:docPart w:val="51D99E41C556494389081351F7E2A53D"/>
                </w:placeholder>
                <w:date w:fullDate="2011-0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February 2011</w:t>
                </w:r>
              </w:sdtContent>
            </w:sdt>
            <w:r w:rsidR="00AF2A2E" w:rsidRPr="00AF2A2E">
              <w:rPr>
                <w:lang w:val="en-US"/>
              </w:rPr>
              <w:t xml:space="preserve"> – </w:t>
            </w:r>
            <w:sdt>
              <w:sdtPr>
                <w:id w:val="281536188"/>
                <w:placeholder>
                  <w:docPart w:val="9DCA469F146C41FF826897EEC1E4F830"/>
                </w:placeholder>
                <w:date w:fullDate="2012-08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2A2E">
                  <w:rPr>
                    <w:lang w:val="en-US"/>
                  </w:rPr>
                  <w:t>August 2012</w:t>
                </w:r>
              </w:sdtContent>
            </w:sdt>
          </w:p>
          <w:p w:rsidR="00AF2A2E" w:rsidRPr="00AF2A2E" w:rsidRDefault="00AF2A2E" w:rsidP="00AF2A2E">
            <w:pPr>
              <w:pStyle w:val="TextodoCorpo"/>
              <w:rPr>
                <w:lang w:val="en-US"/>
              </w:rPr>
            </w:pPr>
            <w:r w:rsidRPr="00F40A91">
              <w:rPr>
                <w:lang w:val="en-US"/>
              </w:rPr>
              <w:t>I was responsible for the</w:t>
            </w:r>
            <w:r>
              <w:rPr>
                <w:lang w:val="en-US"/>
              </w:rPr>
              <w:t xml:space="preserve"> administrative routine of the school. I was to organize the teachers schedule and provide them with all the tools needed and also help the internal departments such as HR, marketing, front desk.</w:t>
            </w:r>
          </w:p>
        </w:tc>
      </w:tr>
      <w:tr w:rsidR="00623AAD" w:rsidRPr="00626AB0">
        <w:tc>
          <w:tcPr>
            <w:tcW w:w="1607" w:type="dxa"/>
          </w:tcPr>
          <w:p w:rsidR="00F21ECF" w:rsidRDefault="006047C8" w:rsidP="00AF2A2E">
            <w:pPr>
              <w:pStyle w:val="CabealhodeCurrculo1"/>
              <w:framePr w:hSpace="0" w:wrap="auto" w:vAnchor="margin" w:hAnchor="text" w:xAlign="left" w:yAlign="inline"/>
              <w:suppressOverlap w:val="0"/>
            </w:pPr>
            <w:r w:rsidRPr="00626AB0">
              <w:lastRenderedPageBreak/>
              <w:t>Edu</w:t>
            </w:r>
            <w:r w:rsidR="00AF2A2E">
              <w:t>cation</w:t>
            </w:r>
          </w:p>
        </w:tc>
        <w:tc>
          <w:tcPr>
            <w:tcW w:w="7033" w:type="dxa"/>
          </w:tcPr>
          <w:p w:rsidR="00F21ECF" w:rsidRDefault="00AF2A2E">
            <w:pPr>
              <w:pStyle w:val="Cargo"/>
              <w:framePr w:hSpace="0" w:wrap="auto" w:vAnchor="margin" w:hAnchor="text" w:xAlign="left" w:yAlign="inline"/>
              <w:suppressOverlap w:val="0"/>
            </w:pPr>
            <w:r>
              <w:t>SOCIAL SCIENCE</w:t>
            </w:r>
          </w:p>
          <w:p w:rsidR="00F21ECF" w:rsidRDefault="00AF2A2E">
            <w:pPr>
              <w:pStyle w:val="InformaesdeContato"/>
            </w:pPr>
            <w:r>
              <w:t>UFMG</w:t>
            </w:r>
            <w:r w:rsidR="006047C8" w:rsidRPr="00626AB0">
              <w:t xml:space="preserve">, </w:t>
            </w:r>
            <w:r>
              <w:t>Belo Horizonte - MG</w:t>
            </w:r>
          </w:p>
          <w:sdt>
            <w:sdtPr>
              <w:id w:val="278192224"/>
              <w:placeholder>
                <w:docPart w:val="8B81284F413B40558C0D83D8CEC038E0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F21ECF" w:rsidRDefault="00AF2A2E">
                <w:pPr>
                  <w:pStyle w:val="TextodoCorpo"/>
                </w:pPr>
                <w:r>
                  <w:t>2005/2009</w:t>
                </w:r>
              </w:p>
            </w:sdtContent>
          </w:sdt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r w:rsidRPr="00AF2A2E">
              <w:rPr>
                <w:lang w:val="en-US"/>
              </w:rPr>
              <w:t>International Trade</w:t>
            </w:r>
          </w:p>
          <w:p w:rsidR="00AF2A2E" w:rsidRPr="00AF2A2E" w:rsidRDefault="00AF2A2E" w:rsidP="00AF2A2E">
            <w:pPr>
              <w:pStyle w:val="InformaesdeContato"/>
              <w:rPr>
                <w:lang w:val="en-US"/>
              </w:rPr>
            </w:pPr>
            <w:r w:rsidRPr="00AF2A2E">
              <w:rPr>
                <w:lang w:val="en-US"/>
              </w:rPr>
              <w:t>UNA, Belo Horizonte - MG</w:t>
            </w:r>
          </w:p>
          <w:sdt>
            <w:sdtPr>
              <w:rPr>
                <w:lang w:val="en-US"/>
              </w:rPr>
              <w:id w:val="-1076433820"/>
              <w:placeholder>
                <w:docPart w:val="2E17BAB566E94B90974DF48E6511B2DE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F2A2E" w:rsidRPr="00AF2A2E" w:rsidRDefault="00AF2A2E" w:rsidP="00AF2A2E">
                <w:pPr>
                  <w:pStyle w:val="TextodoCorpo"/>
                  <w:rPr>
                    <w:lang w:val="en-US"/>
                  </w:rPr>
                </w:pPr>
                <w:r w:rsidRPr="00AF2A2E">
                  <w:rPr>
                    <w:lang w:val="en-US"/>
                  </w:rPr>
                  <w:t>2012/2015</w:t>
                </w:r>
              </w:p>
            </w:sdtContent>
          </w:sdt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r w:rsidRPr="00AF2A2E">
              <w:rPr>
                <w:lang w:val="en-US"/>
              </w:rPr>
              <w:t>People Management</w:t>
            </w:r>
          </w:p>
          <w:p w:rsidR="00AF2A2E" w:rsidRPr="00AF2A2E" w:rsidRDefault="00AF2A2E" w:rsidP="00AF2A2E">
            <w:pPr>
              <w:pStyle w:val="InformaesdeContato"/>
              <w:rPr>
                <w:lang w:val="en-US"/>
              </w:rPr>
            </w:pPr>
            <w:r w:rsidRPr="00AF2A2E">
              <w:rPr>
                <w:lang w:val="en-US"/>
              </w:rPr>
              <w:t>FGV, Belo Horizonte - MG</w:t>
            </w:r>
          </w:p>
          <w:sdt>
            <w:sdtPr>
              <w:rPr>
                <w:lang w:val="en-US"/>
              </w:rPr>
              <w:id w:val="-1199315453"/>
              <w:placeholder>
                <w:docPart w:val="B9E32FE2285545BCA2FA8D63DD9B0876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F2A2E" w:rsidRPr="00AF2A2E" w:rsidRDefault="00AF2A2E" w:rsidP="00AF2A2E">
                <w:pPr>
                  <w:pStyle w:val="TextodoCorpo"/>
                  <w:rPr>
                    <w:lang w:val="en-US"/>
                  </w:rPr>
                </w:pPr>
                <w:r w:rsidRPr="00AF2A2E">
                  <w:rPr>
                    <w:lang w:val="en-US"/>
                  </w:rPr>
                  <w:t>2019/2020</w:t>
                </w:r>
              </w:p>
            </w:sdtContent>
          </w:sdt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r w:rsidRPr="00AF2A2E">
              <w:rPr>
                <w:lang w:val="en-US"/>
              </w:rPr>
              <w:t>Project Management</w:t>
            </w:r>
          </w:p>
          <w:p w:rsidR="00AF2A2E" w:rsidRDefault="00AF2A2E" w:rsidP="00AF2A2E">
            <w:pPr>
              <w:pStyle w:val="InformaesdeContato"/>
            </w:pPr>
            <w:r>
              <w:t>UFMG</w:t>
            </w:r>
            <w:r w:rsidRPr="00626AB0">
              <w:t xml:space="preserve">, </w:t>
            </w:r>
            <w:r>
              <w:t>Belo Horizonte - MG</w:t>
            </w:r>
          </w:p>
          <w:sdt>
            <w:sdtPr>
              <w:id w:val="136082603"/>
              <w:placeholder>
                <w:docPart w:val="47CC81B57B1442A6ABDD2B343803F193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F2A2E" w:rsidRDefault="00AF2A2E" w:rsidP="00FA4851">
                <w:pPr>
                  <w:pStyle w:val="TextodoCorpo"/>
                </w:pPr>
                <w:r>
                  <w:t>2019/2020</w:t>
                </w:r>
              </w:p>
            </w:sdtContent>
          </w:sdt>
        </w:tc>
      </w:tr>
      <w:tr w:rsidR="00623AAD" w:rsidRPr="00626AB0">
        <w:tc>
          <w:tcPr>
            <w:tcW w:w="1607" w:type="dxa"/>
          </w:tcPr>
          <w:p w:rsidR="00F21ECF" w:rsidRDefault="00AF2A2E">
            <w:pPr>
              <w:pStyle w:val="CabealhodeCurrculo1"/>
              <w:framePr w:hSpace="0" w:wrap="auto" w:vAnchor="margin" w:hAnchor="text" w:xAlign="left" w:yAlign="inline"/>
              <w:suppressOverlap w:val="0"/>
            </w:pPr>
            <w:r>
              <w:t>International Experiences</w:t>
            </w:r>
          </w:p>
        </w:tc>
        <w:tc>
          <w:tcPr>
            <w:tcW w:w="7033" w:type="dxa"/>
          </w:tcPr>
          <w:p w:rsidR="00AF2A2E" w:rsidRPr="00AF2A2E" w:rsidRDefault="00AF2A2E" w:rsidP="00AF2A2E">
            <w:pPr>
              <w:pStyle w:val="Cargo"/>
              <w:framePr w:hSpace="0" w:wrap="auto" w:vAnchor="margin" w:hAnchor="text" w:xAlign="left" w:yAlign="inline"/>
              <w:suppressOverlap w:val="0"/>
              <w:rPr>
                <w:lang w:val="en-US"/>
              </w:rPr>
            </w:pPr>
            <w:r>
              <w:t xml:space="preserve"> </w:t>
            </w:r>
            <w:r w:rsidRPr="00AF2A2E">
              <w:rPr>
                <w:lang w:val="en-US"/>
              </w:rPr>
              <w:t>High School</w:t>
            </w:r>
          </w:p>
          <w:p w:rsidR="00AF2A2E" w:rsidRDefault="00AF2A2E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 w:rsidRPr="00AF2A2E"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USA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August 2003 – May 2004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</w:p>
          <w:p w:rsidR="00FA4851" w:rsidRP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 w:rsidRPr="00FA4851"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Semester Abroad with the University</w:t>
            </w:r>
          </w:p>
          <w:p w:rsidR="00FA4851" w:rsidRP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 w:rsidRPr="00FA4851"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USA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August 2007 – January 2008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Work and Travel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USA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November 2008 – March 2009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Language Course – German</w:t>
            </w:r>
          </w:p>
          <w:p w:rsidR="00FA4851" w:rsidRDefault="00FA4851" w:rsidP="00AF2A2E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  <w:lang w:val="en-US"/>
              </w:rPr>
              <w:t>GERMANY</w:t>
            </w:r>
          </w:p>
          <w:p w:rsidR="00AF2A2E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 w:rsidRPr="00FA4851"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December 2009 – December 2010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Business English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Ireland</w:t>
            </w:r>
          </w:p>
          <w:p w:rsidR="00AF2A2E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December  2011 – January 2012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International Business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Canada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  <w:r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  <w:t>February 2017 – December 2017</w:t>
            </w: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</w:p>
          <w:p w:rsidR="00FA4851" w:rsidRDefault="00FA4851" w:rsidP="00FA4851">
            <w:pPr>
              <w:pStyle w:val="Realizaes"/>
              <w:ind w:left="0"/>
              <w:rPr>
                <w:rFonts w:asciiTheme="minorHAnsi" w:eastAsiaTheme="majorEastAsia" w:hAnsiTheme="minorHAnsi" w:cstheme="majorBidi"/>
                <w:b w:val="0"/>
                <w:bCs w:val="0"/>
                <w:kern w:val="32"/>
                <w:sz w:val="16"/>
                <w:szCs w:val="32"/>
              </w:rPr>
            </w:pPr>
          </w:p>
          <w:p w:rsidR="00FA4851" w:rsidRDefault="00FA4851" w:rsidP="00FA4851">
            <w:pPr>
              <w:pStyle w:val="Realizaes"/>
              <w:ind w:left="0"/>
            </w:pPr>
          </w:p>
          <w:p w:rsidR="00AF2A2E" w:rsidRDefault="00AF2A2E" w:rsidP="00AF2A2E">
            <w:pPr>
              <w:pStyle w:val="Realizaes"/>
            </w:pPr>
          </w:p>
          <w:p w:rsidR="00AF2A2E" w:rsidRDefault="00AF2A2E" w:rsidP="00AF2A2E">
            <w:pPr>
              <w:pStyle w:val="Realizaes"/>
            </w:pPr>
          </w:p>
          <w:p w:rsidR="00F21ECF" w:rsidRDefault="00F21ECF" w:rsidP="00FA4851">
            <w:pPr>
              <w:pStyle w:val="Realizaes"/>
            </w:pPr>
          </w:p>
        </w:tc>
      </w:tr>
      <w:tr w:rsidR="00623AAD" w:rsidRPr="00626AB0">
        <w:tc>
          <w:tcPr>
            <w:tcW w:w="1607" w:type="dxa"/>
          </w:tcPr>
          <w:p w:rsidR="00F21ECF" w:rsidRDefault="00F21ECF">
            <w:pPr>
              <w:pStyle w:val="CabealhodeCurrculo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3" w:type="dxa"/>
          </w:tcPr>
          <w:p w:rsidR="00F21ECF" w:rsidRDefault="00F21ECF">
            <w:pPr>
              <w:pStyle w:val="TextodoCorpo"/>
            </w:pPr>
          </w:p>
        </w:tc>
      </w:tr>
    </w:tbl>
    <w:p w:rsidR="00F21ECF" w:rsidRDefault="00F21ECF">
      <w:pPr>
        <w:pStyle w:val="TextodoCorpo"/>
      </w:pPr>
    </w:p>
    <w:sectPr w:rsidR="00F21ECF" w:rsidSect="00623AAD">
      <w:footerReference w:type="default" r:id="rId10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E0" w:rsidRDefault="00A611E0">
      <w:r>
        <w:separator/>
      </w:r>
    </w:p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</w:endnote>
  <w:endnote w:type="continuationSeparator" w:id="0">
    <w:p w:rsidR="00A611E0" w:rsidRDefault="00A611E0">
      <w:r>
        <w:continuationSeparator/>
      </w:r>
    </w:p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adedeTabela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623AAD">
      <w:tc>
        <w:tcPr>
          <w:tcW w:w="1613" w:type="dxa"/>
        </w:tcPr>
        <w:p w:rsidR="00F21ECF" w:rsidRDefault="00F21ECF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F21ECF" w:rsidRDefault="00F7246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[Nome]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F21ECF" w:rsidRDefault="00F7246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[Endereço, Cidade, Estado, CEP]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6047C8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[telefone]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6047C8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6047C8">
            <w:instrText>MACROBUTTON DoFieldClick [email]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F21ECF" w:rsidRDefault="00F21E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E0" w:rsidRDefault="00A611E0">
      <w:r>
        <w:separator/>
      </w:r>
    </w:p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</w:footnote>
  <w:footnote w:type="continuationSeparator" w:id="0">
    <w:p w:rsidR="00A611E0" w:rsidRDefault="00A611E0">
      <w:r>
        <w:continuationSeparator/>
      </w:r>
    </w:p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  <w:p w:rsidR="00A611E0" w:rsidRDefault="00A611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ListacomMarcadores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6D"/>
    <w:rsid w:val="004A366D"/>
    <w:rsid w:val="006047C8"/>
    <w:rsid w:val="00623AAD"/>
    <w:rsid w:val="00626AB0"/>
    <w:rsid w:val="007A07B2"/>
    <w:rsid w:val="0083550B"/>
    <w:rsid w:val="00996D75"/>
    <w:rsid w:val="00A611E0"/>
    <w:rsid w:val="00AF2A2E"/>
    <w:rsid w:val="00C821C8"/>
    <w:rsid w:val="00C868E7"/>
    <w:rsid w:val="00D15F6D"/>
    <w:rsid w:val="00D4571C"/>
    <w:rsid w:val="00E36F91"/>
    <w:rsid w:val="00F21ECF"/>
    <w:rsid w:val="00F7246C"/>
    <w:rsid w:val="00FA485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23AAD"/>
    <w:pPr>
      <w:spacing w:after="0" w:line="288" w:lineRule="auto"/>
    </w:pPr>
    <w:rPr>
      <w:rFonts w:ascii="Century Gothic" w:hAnsi="Century Gothic"/>
      <w:sz w:val="16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actCabealho1"/>
    <w:semiHidden/>
    <w:unhideWhenUsed/>
    <w:rsid w:val="00623AAD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cabealho2">
    <w:name w:val="cabeçalho 2"/>
    <w:basedOn w:val="Normal"/>
    <w:next w:val="Normal"/>
    <w:link w:val="CaractCabealho2"/>
    <w:uiPriority w:val="1"/>
    <w:semiHidden/>
    <w:unhideWhenUsed/>
    <w:rsid w:val="00623AAD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cabealho3">
    <w:name w:val="cabeçalho 3"/>
    <w:basedOn w:val="Normal"/>
    <w:next w:val="Normal"/>
    <w:link w:val="CaractCabealho3"/>
    <w:uiPriority w:val="1"/>
    <w:unhideWhenUsed/>
    <w:rsid w:val="00623AAD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cabealho4">
    <w:name w:val="cabeçalho 4"/>
    <w:basedOn w:val="Normal"/>
    <w:next w:val="Normal"/>
    <w:link w:val="CaractCabealho4"/>
    <w:uiPriority w:val="1"/>
    <w:semiHidden/>
    <w:unhideWhenUsed/>
    <w:rsid w:val="00623AAD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actCabealho1">
    <w:name w:val="Caract Cabeçalho 1"/>
    <w:basedOn w:val="Fontepargpadro"/>
    <w:link w:val="cabealho1"/>
    <w:semiHidden/>
    <w:rsid w:val="00623AAD"/>
    <w:rPr>
      <w:rFonts w:asciiTheme="majorHAnsi" w:eastAsia="Times New Roman" w:hAnsiTheme="majorHAnsi" w:cs="Times New Roman"/>
      <w:b/>
      <w:sz w:val="16"/>
    </w:rPr>
  </w:style>
  <w:style w:type="paragraph" w:customStyle="1" w:styleId="TextodoCorpo">
    <w:name w:val="Texto do Corpo"/>
    <w:basedOn w:val="Normal"/>
    <w:link w:val="CaractdoTextodoCorpo"/>
    <w:unhideWhenUsed/>
    <w:qFormat/>
    <w:rsid w:val="00623AAD"/>
    <w:pPr>
      <w:spacing w:after="120"/>
    </w:pPr>
    <w:rPr>
      <w:rFonts w:asciiTheme="minorHAnsi" w:hAnsiTheme="minorHAnsi"/>
    </w:rPr>
  </w:style>
  <w:style w:type="character" w:customStyle="1" w:styleId="CaractdoTextodoCorpo">
    <w:name w:val="Caract do Texto do Corpo"/>
    <w:basedOn w:val="Fontepargpadro"/>
    <w:link w:val="TextodoCorpo"/>
    <w:rsid w:val="00623AAD"/>
    <w:rPr>
      <w:sz w:val="16"/>
      <w:szCs w:val="24"/>
    </w:rPr>
  </w:style>
  <w:style w:type="paragraph" w:customStyle="1" w:styleId="ListacomMarcadores">
    <w:name w:val="Lista com Marcadores"/>
    <w:basedOn w:val="TextodoCorpo"/>
    <w:semiHidden/>
    <w:unhideWhenUsed/>
    <w:qFormat/>
    <w:rsid w:val="00623AAD"/>
    <w:pPr>
      <w:numPr>
        <w:numId w:val="1"/>
      </w:numPr>
      <w:spacing w:after="80"/>
      <w:ind w:left="288" w:hanging="288"/>
    </w:pPr>
  </w:style>
  <w:style w:type="table" w:customStyle="1" w:styleId="GradedeTabela">
    <w:name w:val="Grade de Tabela"/>
    <w:basedOn w:val="Tabelanormal"/>
    <w:rsid w:val="0062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">
    <w:name w:val="Nome"/>
    <w:basedOn w:val="Normal"/>
    <w:qFormat/>
    <w:rsid w:val="00623AAD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actCabealho3">
    <w:name w:val="Caract Cabeçalho 3"/>
    <w:basedOn w:val="Fontepargpadro"/>
    <w:link w:val="cabealho3"/>
    <w:uiPriority w:val="1"/>
    <w:rsid w:val="00623AAD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actCabealho2">
    <w:name w:val="Caract Cabeçalho 2"/>
    <w:basedOn w:val="Fontepargpadro"/>
    <w:link w:val="cabealho2"/>
    <w:uiPriority w:val="1"/>
    <w:semiHidden/>
    <w:rsid w:val="00623AAD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actCabealho4">
    <w:name w:val="Caract Cabeçalho 4"/>
    <w:basedOn w:val="Fontepargpadro"/>
    <w:link w:val="cabealho4"/>
    <w:uiPriority w:val="1"/>
    <w:semiHidden/>
    <w:rsid w:val="00623AAD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esdeContato">
    <w:name w:val="Informações de Contato"/>
    <w:basedOn w:val="cabealho2"/>
    <w:qFormat/>
    <w:rsid w:val="00623AAD"/>
    <w:rPr>
      <w:rFonts w:asciiTheme="minorHAnsi" w:hAnsiTheme="minorHAnsi"/>
    </w:rPr>
  </w:style>
  <w:style w:type="paragraph" w:customStyle="1" w:styleId="CabealhodeCurrculo1">
    <w:name w:val="Cabeçalho de Currículo 1"/>
    <w:basedOn w:val="cabealho3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Cargo">
    <w:name w:val="Cargo"/>
    <w:basedOn w:val="cabealho4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Datas">
    <w:name w:val="Datas"/>
    <w:basedOn w:val="Normal"/>
    <w:qFormat/>
    <w:rsid w:val="00623AAD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oBalo">
    <w:name w:val="Texto do Balão"/>
    <w:basedOn w:val="Normal"/>
    <w:link w:val="CaractTextodoBalo"/>
    <w:uiPriority w:val="99"/>
    <w:semiHidden/>
    <w:unhideWhenUsed/>
    <w:rsid w:val="00623AAD"/>
    <w:pPr>
      <w:spacing w:line="240" w:lineRule="auto"/>
    </w:pPr>
    <w:rPr>
      <w:rFonts w:ascii="Tahoma" w:hAnsi="Tahoma" w:cs="Tahoma"/>
      <w:szCs w:val="16"/>
    </w:rPr>
  </w:style>
  <w:style w:type="character" w:customStyle="1" w:styleId="CaractTextodoBalo">
    <w:name w:val="Caract Texto do Balão"/>
    <w:basedOn w:val="Fontepargpadro"/>
    <w:link w:val="TextodoBalo"/>
    <w:uiPriority w:val="99"/>
    <w:semiHidden/>
    <w:rsid w:val="00623AA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B0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15F6D"/>
    <w:rPr>
      <w:color w:val="7B2F6B" w:themeColor="hyperlink"/>
      <w:u w:val="single"/>
    </w:rPr>
  </w:style>
  <w:style w:type="character" w:customStyle="1" w:styleId="EspaoReservadoparaTexto">
    <w:name w:val="Espaço Reservado para Texto"/>
    <w:basedOn w:val="Fontepargpadro"/>
    <w:uiPriority w:val="99"/>
    <w:unhideWhenUsed/>
    <w:rsid w:val="00D15F6D"/>
    <w:rPr>
      <w:color w:val="808080"/>
    </w:rPr>
  </w:style>
  <w:style w:type="paragraph" w:customStyle="1" w:styleId="Realizaes">
    <w:name w:val="Realizações"/>
    <w:basedOn w:val="Corpodetexto"/>
    <w:autoRedefine/>
    <w:rsid w:val="00AF2A2E"/>
    <w:pPr>
      <w:spacing w:after="60" w:line="220" w:lineRule="atLeast"/>
      <w:ind w:left="1080" w:right="-70"/>
    </w:pPr>
    <w:rPr>
      <w:rFonts w:ascii="Arial" w:eastAsia="Times New Roman" w:hAnsi="Arial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qFormat/>
    <w:rsid w:val="00AF2A2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F2A2E"/>
    <w:rPr>
      <w:rFonts w:ascii="Century Gothic" w:hAnsi="Century Gothic"/>
      <w:sz w:val="16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23AAD"/>
    <w:pPr>
      <w:spacing w:after="0" w:line="288" w:lineRule="auto"/>
    </w:pPr>
    <w:rPr>
      <w:rFonts w:ascii="Century Gothic" w:hAnsi="Century Gothic"/>
      <w:sz w:val="16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actCabealho1"/>
    <w:semiHidden/>
    <w:unhideWhenUsed/>
    <w:rsid w:val="00623AAD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cabealho2">
    <w:name w:val="cabeçalho 2"/>
    <w:basedOn w:val="Normal"/>
    <w:next w:val="Normal"/>
    <w:link w:val="CaractCabealho2"/>
    <w:uiPriority w:val="1"/>
    <w:semiHidden/>
    <w:unhideWhenUsed/>
    <w:rsid w:val="00623AAD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cabealho3">
    <w:name w:val="cabeçalho 3"/>
    <w:basedOn w:val="Normal"/>
    <w:next w:val="Normal"/>
    <w:link w:val="CaractCabealho3"/>
    <w:uiPriority w:val="1"/>
    <w:unhideWhenUsed/>
    <w:rsid w:val="00623AAD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cabealho4">
    <w:name w:val="cabeçalho 4"/>
    <w:basedOn w:val="Normal"/>
    <w:next w:val="Normal"/>
    <w:link w:val="CaractCabealho4"/>
    <w:uiPriority w:val="1"/>
    <w:semiHidden/>
    <w:unhideWhenUsed/>
    <w:rsid w:val="00623AAD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actCabealho1">
    <w:name w:val="Caract Cabeçalho 1"/>
    <w:basedOn w:val="Fontepargpadro"/>
    <w:link w:val="cabealho1"/>
    <w:semiHidden/>
    <w:rsid w:val="00623AAD"/>
    <w:rPr>
      <w:rFonts w:asciiTheme="majorHAnsi" w:eastAsia="Times New Roman" w:hAnsiTheme="majorHAnsi" w:cs="Times New Roman"/>
      <w:b/>
      <w:sz w:val="16"/>
    </w:rPr>
  </w:style>
  <w:style w:type="paragraph" w:customStyle="1" w:styleId="TextodoCorpo">
    <w:name w:val="Texto do Corpo"/>
    <w:basedOn w:val="Normal"/>
    <w:link w:val="CaractdoTextodoCorpo"/>
    <w:unhideWhenUsed/>
    <w:qFormat/>
    <w:rsid w:val="00623AAD"/>
    <w:pPr>
      <w:spacing w:after="120"/>
    </w:pPr>
    <w:rPr>
      <w:rFonts w:asciiTheme="minorHAnsi" w:hAnsiTheme="minorHAnsi"/>
    </w:rPr>
  </w:style>
  <w:style w:type="character" w:customStyle="1" w:styleId="CaractdoTextodoCorpo">
    <w:name w:val="Caract do Texto do Corpo"/>
    <w:basedOn w:val="Fontepargpadro"/>
    <w:link w:val="TextodoCorpo"/>
    <w:rsid w:val="00623AAD"/>
    <w:rPr>
      <w:sz w:val="16"/>
      <w:szCs w:val="24"/>
    </w:rPr>
  </w:style>
  <w:style w:type="paragraph" w:customStyle="1" w:styleId="ListacomMarcadores">
    <w:name w:val="Lista com Marcadores"/>
    <w:basedOn w:val="TextodoCorpo"/>
    <w:semiHidden/>
    <w:unhideWhenUsed/>
    <w:qFormat/>
    <w:rsid w:val="00623AAD"/>
    <w:pPr>
      <w:numPr>
        <w:numId w:val="1"/>
      </w:numPr>
      <w:spacing w:after="80"/>
      <w:ind w:left="288" w:hanging="288"/>
    </w:pPr>
  </w:style>
  <w:style w:type="table" w:customStyle="1" w:styleId="GradedeTabela">
    <w:name w:val="Grade de Tabela"/>
    <w:basedOn w:val="Tabelanormal"/>
    <w:rsid w:val="0062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">
    <w:name w:val="Nome"/>
    <w:basedOn w:val="Normal"/>
    <w:qFormat/>
    <w:rsid w:val="00623AAD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actCabealho3">
    <w:name w:val="Caract Cabeçalho 3"/>
    <w:basedOn w:val="Fontepargpadro"/>
    <w:link w:val="cabealho3"/>
    <w:uiPriority w:val="1"/>
    <w:rsid w:val="00623AAD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actCabealho2">
    <w:name w:val="Caract Cabeçalho 2"/>
    <w:basedOn w:val="Fontepargpadro"/>
    <w:link w:val="cabealho2"/>
    <w:uiPriority w:val="1"/>
    <w:semiHidden/>
    <w:rsid w:val="00623AAD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actCabealho4">
    <w:name w:val="Caract Cabeçalho 4"/>
    <w:basedOn w:val="Fontepargpadro"/>
    <w:link w:val="cabealho4"/>
    <w:uiPriority w:val="1"/>
    <w:semiHidden/>
    <w:rsid w:val="00623AAD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esdeContato">
    <w:name w:val="Informações de Contato"/>
    <w:basedOn w:val="cabealho2"/>
    <w:qFormat/>
    <w:rsid w:val="00623AAD"/>
    <w:rPr>
      <w:rFonts w:asciiTheme="minorHAnsi" w:hAnsiTheme="minorHAnsi"/>
    </w:rPr>
  </w:style>
  <w:style w:type="paragraph" w:customStyle="1" w:styleId="CabealhodeCurrculo1">
    <w:name w:val="Cabeçalho de Currículo 1"/>
    <w:basedOn w:val="cabealho3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Cargo">
    <w:name w:val="Cargo"/>
    <w:basedOn w:val="cabealho4"/>
    <w:qFormat/>
    <w:rsid w:val="00623AAD"/>
    <w:pPr>
      <w:framePr w:hSpace="187" w:wrap="around" w:vAnchor="text" w:hAnchor="page" w:xAlign="center" w:y="1"/>
      <w:suppressOverlap/>
    </w:pPr>
  </w:style>
  <w:style w:type="paragraph" w:customStyle="1" w:styleId="Datas">
    <w:name w:val="Datas"/>
    <w:basedOn w:val="Normal"/>
    <w:qFormat/>
    <w:rsid w:val="00623AAD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oBalo">
    <w:name w:val="Texto do Balão"/>
    <w:basedOn w:val="Normal"/>
    <w:link w:val="CaractTextodoBalo"/>
    <w:uiPriority w:val="99"/>
    <w:semiHidden/>
    <w:unhideWhenUsed/>
    <w:rsid w:val="00623AAD"/>
    <w:pPr>
      <w:spacing w:line="240" w:lineRule="auto"/>
    </w:pPr>
    <w:rPr>
      <w:rFonts w:ascii="Tahoma" w:hAnsi="Tahoma" w:cs="Tahoma"/>
      <w:szCs w:val="16"/>
    </w:rPr>
  </w:style>
  <w:style w:type="character" w:customStyle="1" w:styleId="CaractTextodoBalo">
    <w:name w:val="Caract Texto do Balão"/>
    <w:basedOn w:val="Fontepargpadro"/>
    <w:link w:val="TextodoBalo"/>
    <w:uiPriority w:val="99"/>
    <w:semiHidden/>
    <w:rsid w:val="00623AA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B0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15F6D"/>
    <w:rPr>
      <w:color w:val="7B2F6B" w:themeColor="hyperlink"/>
      <w:u w:val="single"/>
    </w:rPr>
  </w:style>
  <w:style w:type="character" w:customStyle="1" w:styleId="EspaoReservadoparaTexto">
    <w:name w:val="Espaço Reservado para Texto"/>
    <w:basedOn w:val="Fontepargpadro"/>
    <w:uiPriority w:val="99"/>
    <w:unhideWhenUsed/>
    <w:rsid w:val="00D15F6D"/>
    <w:rPr>
      <w:color w:val="808080"/>
    </w:rPr>
  </w:style>
  <w:style w:type="paragraph" w:customStyle="1" w:styleId="Realizaes">
    <w:name w:val="Realizações"/>
    <w:basedOn w:val="Corpodetexto"/>
    <w:autoRedefine/>
    <w:rsid w:val="00AF2A2E"/>
    <w:pPr>
      <w:spacing w:after="60" w:line="220" w:lineRule="atLeast"/>
      <w:ind w:left="1080" w:right="-70"/>
    </w:pPr>
    <w:rPr>
      <w:rFonts w:ascii="Arial" w:eastAsia="Times New Roman" w:hAnsi="Arial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qFormat/>
    <w:rsid w:val="00AF2A2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F2A2E"/>
    <w:rPr>
      <w:rFonts w:ascii="Century Gothic" w:hAnsi="Century Gothic"/>
      <w:sz w:val="16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iana.barrosvieir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\AppData\Roaming\Microsoft\Modelos\Resum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29FF39479641BD8CDCBC597E426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0D652-8368-4AAC-BA7F-9ADB9E0FA4B7}"/>
      </w:docPartPr>
      <w:docPartBody>
        <w:p w:rsidR="00646354" w:rsidRDefault="001422DC">
          <w:pPr>
            <w:pStyle w:val="D029FF39479641BD8CDCBC597E426F43"/>
          </w:pPr>
          <w:r>
            <w:t>[Nome]</w:t>
          </w:r>
        </w:p>
      </w:docPartBody>
    </w:docPart>
    <w:docPart>
      <w:docPartPr>
        <w:name w:val="904D25A00FC744038AF35E325B1E0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D3E15-45A1-4F66-99EC-C029B7A095F3}"/>
      </w:docPartPr>
      <w:docPartBody>
        <w:p w:rsidR="00646354" w:rsidRDefault="001422DC">
          <w:pPr>
            <w:pStyle w:val="904D25A00FC744038AF35E325B1E04CD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11D729B191824ADEBDB016298F01A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108FD-2680-432E-B960-81B16C881CDD}"/>
      </w:docPartPr>
      <w:docPartBody>
        <w:p w:rsidR="00646354" w:rsidRDefault="001422DC">
          <w:pPr>
            <w:pStyle w:val="11D729B191824ADEBDB016298F01ACFC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E51CC0D71D4442F5B197C752414EE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BC63A-748D-49ED-AB58-AAFCF87395EB}"/>
      </w:docPartPr>
      <w:docPartBody>
        <w:p w:rsidR="00646354" w:rsidRDefault="001422DC">
          <w:pPr>
            <w:pStyle w:val="E51CC0D71D4442F5B197C752414EEABD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C97FF8FC4DE645988350EC152F235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EBE5A-1494-478C-BF6E-16B4A7635EDF}"/>
      </w:docPartPr>
      <w:docPartBody>
        <w:p w:rsidR="00646354" w:rsidRDefault="001422DC">
          <w:pPr>
            <w:pStyle w:val="C97FF8FC4DE645988350EC152F235A94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CB30362074B148D09186BA1BD75AE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7FD0A-2FBA-45EA-B072-B9C0C2C83356}"/>
      </w:docPartPr>
      <w:docPartBody>
        <w:p w:rsidR="00646354" w:rsidRDefault="001422DC">
          <w:pPr>
            <w:pStyle w:val="CB30362074B148D09186BA1BD75AE9E8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DCE4331CE8C549509FCB147F6B94D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783E1-A798-4206-A2D8-C6F9A337DAC3}"/>
      </w:docPartPr>
      <w:docPartBody>
        <w:p w:rsidR="00646354" w:rsidRDefault="001422DC">
          <w:pPr>
            <w:pStyle w:val="DCE4331CE8C549509FCB147F6B94DACF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8B81284F413B40558C0D83D8CEC03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6A701-7047-44A9-8877-8E756FE76227}"/>
      </w:docPartPr>
      <w:docPartBody>
        <w:p w:rsidR="00646354" w:rsidRDefault="001422DC">
          <w:pPr>
            <w:pStyle w:val="8B81284F413B40558C0D83D8CEC038E0"/>
          </w:pPr>
          <w:r>
            <w:rPr>
              <w:rStyle w:val="EspaoReservadoparaTexto"/>
            </w:rPr>
            <w:t>[Data da graduação]</w:t>
          </w:r>
        </w:p>
      </w:docPartBody>
    </w:docPart>
    <w:docPart>
      <w:docPartPr>
        <w:name w:val="967B83B621CC4251BC9146CD842F9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6D1F0-18D1-4AE6-AF4A-03CC281AC5D6}"/>
      </w:docPartPr>
      <w:docPartBody>
        <w:p w:rsidR="00646354" w:rsidRDefault="00D93946" w:rsidP="00D93946">
          <w:pPr>
            <w:pStyle w:val="967B83B621CC4251BC9146CD842F973B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A95E5C6E88134E1FB9233D87FCBC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5EEC0-DA6B-4C8E-8619-6C13F19D15E4}"/>
      </w:docPartPr>
      <w:docPartBody>
        <w:p w:rsidR="00646354" w:rsidRDefault="00D93946" w:rsidP="00D93946">
          <w:pPr>
            <w:pStyle w:val="A95E5C6E88134E1FB9233D87FCBC6EA7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DACBE572052541DB9B9AD4CE58714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5978B-2DEA-47B5-93A9-8809C83A5BB8}"/>
      </w:docPartPr>
      <w:docPartBody>
        <w:p w:rsidR="00646354" w:rsidRDefault="00D93946" w:rsidP="00D93946">
          <w:pPr>
            <w:pStyle w:val="DACBE572052541DB9B9AD4CE58714801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4D0FF74CC1704994A9B89B6DEA1EA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C981E-975A-45BC-8ECB-DA0D468DB73A}"/>
      </w:docPartPr>
      <w:docPartBody>
        <w:p w:rsidR="00646354" w:rsidRDefault="00D93946" w:rsidP="00D93946">
          <w:pPr>
            <w:pStyle w:val="4D0FF74CC1704994A9B89B6DEA1EA2D3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51D99E41C556494389081351F7E2A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F8582-04BD-4567-A3A2-31A13BB8F763}"/>
      </w:docPartPr>
      <w:docPartBody>
        <w:p w:rsidR="00646354" w:rsidRDefault="00D93946" w:rsidP="00D93946">
          <w:pPr>
            <w:pStyle w:val="51D99E41C556494389081351F7E2A53D"/>
          </w:pPr>
          <w:r>
            <w:rPr>
              <w:rStyle w:val="EspaoReservadoparaTexto"/>
            </w:rPr>
            <w:t>[Data inicial]</w:t>
          </w:r>
        </w:p>
      </w:docPartBody>
    </w:docPart>
    <w:docPart>
      <w:docPartPr>
        <w:name w:val="9DCA469F146C41FF826897EEC1E4F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76C5E-D8C9-41F1-A8CA-20A1737FF155}"/>
      </w:docPartPr>
      <w:docPartBody>
        <w:p w:rsidR="00646354" w:rsidRDefault="00D93946" w:rsidP="00D93946">
          <w:pPr>
            <w:pStyle w:val="9DCA469F146C41FF826897EEC1E4F830"/>
          </w:pPr>
          <w:r>
            <w:rPr>
              <w:rStyle w:val="EspaoReservadoparaTexto"/>
            </w:rPr>
            <w:t>[Data final]</w:t>
          </w:r>
        </w:p>
      </w:docPartBody>
    </w:docPart>
    <w:docPart>
      <w:docPartPr>
        <w:name w:val="2E17BAB566E94B90974DF48E6511B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675D9-7338-42C6-B511-5EB011CE260D}"/>
      </w:docPartPr>
      <w:docPartBody>
        <w:p w:rsidR="00646354" w:rsidRDefault="00D93946" w:rsidP="00D93946">
          <w:pPr>
            <w:pStyle w:val="2E17BAB566E94B90974DF48E6511B2DE"/>
          </w:pPr>
          <w:r>
            <w:rPr>
              <w:rStyle w:val="EspaoReservadoparaTexto"/>
            </w:rPr>
            <w:t>[Data da graduação]</w:t>
          </w:r>
        </w:p>
      </w:docPartBody>
    </w:docPart>
    <w:docPart>
      <w:docPartPr>
        <w:name w:val="B9E32FE2285545BCA2FA8D63DD9B0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9154C-0898-4218-86A4-7FE101119F60}"/>
      </w:docPartPr>
      <w:docPartBody>
        <w:p w:rsidR="00646354" w:rsidRDefault="00D93946" w:rsidP="00D93946">
          <w:pPr>
            <w:pStyle w:val="B9E32FE2285545BCA2FA8D63DD9B0876"/>
          </w:pPr>
          <w:r>
            <w:rPr>
              <w:rStyle w:val="EspaoReservadoparaTexto"/>
            </w:rPr>
            <w:t>[Data da graduação]</w:t>
          </w:r>
        </w:p>
      </w:docPartBody>
    </w:docPart>
    <w:docPart>
      <w:docPartPr>
        <w:name w:val="47CC81B57B1442A6ABDD2B343803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624B1-6446-496B-BC0D-2C693FBF2D22}"/>
      </w:docPartPr>
      <w:docPartBody>
        <w:p w:rsidR="00646354" w:rsidRDefault="00D93946" w:rsidP="00D93946">
          <w:pPr>
            <w:pStyle w:val="47CC81B57B1442A6ABDD2B343803F193"/>
          </w:pPr>
          <w:r>
            <w:rPr>
              <w:rStyle w:val="EspaoReservadoparaTexto"/>
            </w:rPr>
            <w:t>[Data da graduação]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46"/>
    <w:rsid w:val="001422DC"/>
    <w:rsid w:val="003A0FC2"/>
    <w:rsid w:val="00646354"/>
    <w:rsid w:val="00D9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029FF39479641BD8CDCBC597E426F43">
    <w:name w:val="D029FF39479641BD8CDCBC597E426F43"/>
  </w:style>
  <w:style w:type="paragraph" w:customStyle="1" w:styleId="67C0E3ACEF9D4E0D9542B169766308DF">
    <w:name w:val="67C0E3ACEF9D4E0D9542B169766308DF"/>
  </w:style>
  <w:style w:type="paragraph" w:customStyle="1" w:styleId="54708766671F4608AE58E217254F9DD2">
    <w:name w:val="54708766671F4608AE58E217254F9DD2"/>
  </w:style>
  <w:style w:type="paragraph" w:customStyle="1" w:styleId="765482A3696741F8A13C425D837F4CEF">
    <w:name w:val="765482A3696741F8A13C425D837F4CEF"/>
  </w:style>
  <w:style w:type="paragraph" w:customStyle="1" w:styleId="02A9C4FCCDAE4D79B35CED090B373470">
    <w:name w:val="02A9C4FCCDAE4D79B35CED090B373470"/>
  </w:style>
  <w:style w:type="paragraph" w:customStyle="1" w:styleId="D5C9A5F4DD424761B92C9BA9A02DBE86">
    <w:name w:val="D5C9A5F4DD424761B92C9BA9A02DBE86"/>
  </w:style>
  <w:style w:type="paragraph" w:customStyle="1" w:styleId="56E715E24B1F468597F40A6BA26AC2EE">
    <w:name w:val="56E715E24B1F468597F40A6BA26AC2EE"/>
  </w:style>
  <w:style w:type="paragraph" w:customStyle="1" w:styleId="635EC4DD1DEA4B6C95D1DDDFCDB62443">
    <w:name w:val="635EC4DD1DEA4B6C95D1DDDFCDB62443"/>
  </w:style>
  <w:style w:type="character" w:customStyle="1" w:styleId="EspaoReservadoparaTexto">
    <w:name w:val="Espaço Reservado para Texto"/>
    <w:basedOn w:val="Fontepargpadro"/>
    <w:uiPriority w:val="99"/>
    <w:unhideWhenUsed/>
    <w:rsid w:val="00D93946"/>
    <w:rPr>
      <w:color w:val="808080"/>
    </w:rPr>
  </w:style>
  <w:style w:type="paragraph" w:customStyle="1" w:styleId="263B6A3AC0424E0182E7EE6CE07B5D4D">
    <w:name w:val="263B6A3AC0424E0182E7EE6CE07B5D4D"/>
  </w:style>
  <w:style w:type="paragraph" w:customStyle="1" w:styleId="430C279C1B114ABE8BC6D8C5F122ACB5">
    <w:name w:val="430C279C1B114ABE8BC6D8C5F122ACB5"/>
  </w:style>
  <w:style w:type="paragraph" w:customStyle="1" w:styleId="C3B47873DB424205B33BB005A0EC1245">
    <w:name w:val="C3B47873DB424205B33BB005A0EC1245"/>
  </w:style>
  <w:style w:type="paragraph" w:customStyle="1" w:styleId="D83F78D8224A4F92B17A43897899FD24">
    <w:name w:val="D83F78D8224A4F92B17A43897899FD24"/>
  </w:style>
  <w:style w:type="paragraph" w:customStyle="1" w:styleId="66AFDAA38D7042838C4923D39F77B628">
    <w:name w:val="66AFDAA38D7042838C4923D39F77B628"/>
  </w:style>
  <w:style w:type="paragraph" w:customStyle="1" w:styleId="108D6FECB4F841F9A58DBEC1B8FB711F">
    <w:name w:val="108D6FECB4F841F9A58DBEC1B8FB711F"/>
  </w:style>
  <w:style w:type="paragraph" w:customStyle="1" w:styleId="01403C15F20A4312A6D994475C906B65">
    <w:name w:val="01403C15F20A4312A6D994475C906B65"/>
  </w:style>
  <w:style w:type="paragraph" w:customStyle="1" w:styleId="CC4B846AA14A452FB3B323273D692B3E">
    <w:name w:val="CC4B846AA14A452FB3B323273D692B3E"/>
  </w:style>
  <w:style w:type="paragraph" w:customStyle="1" w:styleId="904D25A00FC744038AF35E325B1E04CD">
    <w:name w:val="904D25A00FC744038AF35E325B1E04CD"/>
  </w:style>
  <w:style w:type="paragraph" w:customStyle="1" w:styleId="11D729B191824ADEBDB016298F01ACFC">
    <w:name w:val="11D729B191824ADEBDB016298F01ACFC"/>
  </w:style>
  <w:style w:type="paragraph" w:customStyle="1" w:styleId="A181AA81D05D40B2B3D4292518F65D2E">
    <w:name w:val="A181AA81D05D40B2B3D4292518F65D2E"/>
  </w:style>
  <w:style w:type="paragraph" w:customStyle="1" w:styleId="D01A31F4599345CB875E6FD6FEE98734">
    <w:name w:val="D01A31F4599345CB875E6FD6FEE98734"/>
  </w:style>
  <w:style w:type="paragraph" w:customStyle="1" w:styleId="659E61468FC84CD38A2DC5B438EFEB5C">
    <w:name w:val="659E61468FC84CD38A2DC5B438EFEB5C"/>
  </w:style>
  <w:style w:type="paragraph" w:customStyle="1" w:styleId="9FE4346DD7BF4E0586762B1425352FA3">
    <w:name w:val="9FE4346DD7BF4E0586762B1425352FA3"/>
  </w:style>
  <w:style w:type="paragraph" w:customStyle="1" w:styleId="42CCE218E83E4835A142A1DF59E4931D">
    <w:name w:val="42CCE218E83E4835A142A1DF59E4931D"/>
  </w:style>
  <w:style w:type="paragraph" w:customStyle="1" w:styleId="F301770D85BD4090AA5C87B68CB98ABA">
    <w:name w:val="F301770D85BD4090AA5C87B68CB98ABA"/>
  </w:style>
  <w:style w:type="paragraph" w:customStyle="1" w:styleId="E51CC0D71D4442F5B197C752414EEABD">
    <w:name w:val="E51CC0D71D4442F5B197C752414EEABD"/>
  </w:style>
  <w:style w:type="paragraph" w:customStyle="1" w:styleId="C97FF8FC4DE645988350EC152F235A94">
    <w:name w:val="C97FF8FC4DE645988350EC152F235A94"/>
  </w:style>
  <w:style w:type="paragraph" w:customStyle="1" w:styleId="44A0E736F93E443B853ABE220E9547E4">
    <w:name w:val="44A0E736F93E443B853ABE220E9547E4"/>
  </w:style>
  <w:style w:type="paragraph" w:customStyle="1" w:styleId="6060FA46474C42AAAA8405898CE75C60">
    <w:name w:val="6060FA46474C42AAAA8405898CE75C60"/>
  </w:style>
  <w:style w:type="paragraph" w:customStyle="1" w:styleId="0360BE5D424C41BBBE29DC64DF8B28B8">
    <w:name w:val="0360BE5D424C41BBBE29DC64DF8B28B8"/>
  </w:style>
  <w:style w:type="paragraph" w:customStyle="1" w:styleId="8A05D11C69D84F62B7A2C2C560000237">
    <w:name w:val="8A05D11C69D84F62B7A2C2C560000237"/>
  </w:style>
  <w:style w:type="paragraph" w:customStyle="1" w:styleId="3C9C8A74502043E399387172AEF075D5">
    <w:name w:val="3C9C8A74502043E399387172AEF075D5"/>
  </w:style>
  <w:style w:type="paragraph" w:customStyle="1" w:styleId="1F42661554A248F08D74B39FFB15FDB3">
    <w:name w:val="1F42661554A248F08D74B39FFB15FDB3"/>
  </w:style>
  <w:style w:type="paragraph" w:customStyle="1" w:styleId="CB30362074B148D09186BA1BD75AE9E8">
    <w:name w:val="CB30362074B148D09186BA1BD75AE9E8"/>
  </w:style>
  <w:style w:type="paragraph" w:customStyle="1" w:styleId="DCE4331CE8C549509FCB147F6B94DACF">
    <w:name w:val="DCE4331CE8C549509FCB147F6B94DACF"/>
  </w:style>
  <w:style w:type="paragraph" w:customStyle="1" w:styleId="53F1FEA8DCC94BC68785063FB080AA57">
    <w:name w:val="53F1FEA8DCC94BC68785063FB080AA57"/>
  </w:style>
  <w:style w:type="paragraph" w:customStyle="1" w:styleId="3FB983695E64454A8CABAD2586B6998F">
    <w:name w:val="3FB983695E64454A8CABAD2586B6998F"/>
  </w:style>
  <w:style w:type="paragraph" w:customStyle="1" w:styleId="DD99CD7A7E964BD18925B77DAF9B815F">
    <w:name w:val="DD99CD7A7E964BD18925B77DAF9B815F"/>
  </w:style>
  <w:style w:type="paragraph" w:customStyle="1" w:styleId="206A2634CFC44C6D88256C9C0E516E04">
    <w:name w:val="206A2634CFC44C6D88256C9C0E516E04"/>
  </w:style>
  <w:style w:type="paragraph" w:customStyle="1" w:styleId="1C997D210D64461DB110256547CD4672">
    <w:name w:val="1C997D210D64461DB110256547CD4672"/>
  </w:style>
  <w:style w:type="paragraph" w:customStyle="1" w:styleId="A8036C5DF921473BA620EFD98F248A78">
    <w:name w:val="A8036C5DF921473BA620EFD98F248A78"/>
  </w:style>
  <w:style w:type="paragraph" w:customStyle="1" w:styleId="8B81284F413B40558C0D83D8CEC038E0">
    <w:name w:val="8B81284F413B40558C0D83D8CEC038E0"/>
  </w:style>
  <w:style w:type="paragraph" w:customStyle="1" w:styleId="F5E2216FD193496BA69B73706E1C9602">
    <w:name w:val="F5E2216FD193496BA69B73706E1C9602"/>
  </w:style>
  <w:style w:type="paragraph" w:customStyle="1" w:styleId="648AC5019F9245FF8BF5B4DD47C5788F">
    <w:name w:val="648AC5019F9245FF8BF5B4DD47C5788F"/>
  </w:style>
  <w:style w:type="paragraph" w:customStyle="1" w:styleId="967B83B621CC4251BC9146CD842F973B">
    <w:name w:val="967B83B621CC4251BC9146CD842F973B"/>
    <w:rsid w:val="00D93946"/>
  </w:style>
  <w:style w:type="paragraph" w:customStyle="1" w:styleId="A95E5C6E88134E1FB9233D87FCBC6EA7">
    <w:name w:val="A95E5C6E88134E1FB9233D87FCBC6EA7"/>
    <w:rsid w:val="00D93946"/>
  </w:style>
  <w:style w:type="paragraph" w:customStyle="1" w:styleId="DACBE572052541DB9B9AD4CE58714801">
    <w:name w:val="DACBE572052541DB9B9AD4CE58714801"/>
    <w:rsid w:val="00D93946"/>
  </w:style>
  <w:style w:type="paragraph" w:customStyle="1" w:styleId="4D0FF74CC1704994A9B89B6DEA1EA2D3">
    <w:name w:val="4D0FF74CC1704994A9B89B6DEA1EA2D3"/>
    <w:rsid w:val="00D93946"/>
  </w:style>
  <w:style w:type="paragraph" w:customStyle="1" w:styleId="51D99E41C556494389081351F7E2A53D">
    <w:name w:val="51D99E41C556494389081351F7E2A53D"/>
    <w:rsid w:val="00D93946"/>
  </w:style>
  <w:style w:type="paragraph" w:customStyle="1" w:styleId="9DCA469F146C41FF826897EEC1E4F830">
    <w:name w:val="9DCA469F146C41FF826897EEC1E4F830"/>
    <w:rsid w:val="00D93946"/>
  </w:style>
  <w:style w:type="paragraph" w:customStyle="1" w:styleId="2E17BAB566E94B90974DF48E6511B2DE">
    <w:name w:val="2E17BAB566E94B90974DF48E6511B2DE"/>
    <w:rsid w:val="00D93946"/>
  </w:style>
  <w:style w:type="paragraph" w:customStyle="1" w:styleId="B9E32FE2285545BCA2FA8D63DD9B0876">
    <w:name w:val="B9E32FE2285545BCA2FA8D63DD9B0876"/>
    <w:rsid w:val="00D93946"/>
  </w:style>
  <w:style w:type="paragraph" w:customStyle="1" w:styleId="47CC81B57B1442A6ABDD2B343803F193">
    <w:name w:val="47CC81B57B1442A6ABDD2B343803F193"/>
    <w:rsid w:val="00D939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029FF39479641BD8CDCBC597E426F43">
    <w:name w:val="D029FF39479641BD8CDCBC597E426F43"/>
  </w:style>
  <w:style w:type="paragraph" w:customStyle="1" w:styleId="67C0E3ACEF9D4E0D9542B169766308DF">
    <w:name w:val="67C0E3ACEF9D4E0D9542B169766308DF"/>
  </w:style>
  <w:style w:type="paragraph" w:customStyle="1" w:styleId="54708766671F4608AE58E217254F9DD2">
    <w:name w:val="54708766671F4608AE58E217254F9DD2"/>
  </w:style>
  <w:style w:type="paragraph" w:customStyle="1" w:styleId="765482A3696741F8A13C425D837F4CEF">
    <w:name w:val="765482A3696741F8A13C425D837F4CEF"/>
  </w:style>
  <w:style w:type="paragraph" w:customStyle="1" w:styleId="02A9C4FCCDAE4D79B35CED090B373470">
    <w:name w:val="02A9C4FCCDAE4D79B35CED090B373470"/>
  </w:style>
  <w:style w:type="paragraph" w:customStyle="1" w:styleId="D5C9A5F4DD424761B92C9BA9A02DBE86">
    <w:name w:val="D5C9A5F4DD424761B92C9BA9A02DBE86"/>
  </w:style>
  <w:style w:type="paragraph" w:customStyle="1" w:styleId="56E715E24B1F468597F40A6BA26AC2EE">
    <w:name w:val="56E715E24B1F468597F40A6BA26AC2EE"/>
  </w:style>
  <w:style w:type="paragraph" w:customStyle="1" w:styleId="635EC4DD1DEA4B6C95D1DDDFCDB62443">
    <w:name w:val="635EC4DD1DEA4B6C95D1DDDFCDB62443"/>
  </w:style>
  <w:style w:type="character" w:customStyle="1" w:styleId="EspaoReservadoparaTexto">
    <w:name w:val="Espaço Reservado para Texto"/>
    <w:basedOn w:val="Fontepargpadro"/>
    <w:uiPriority w:val="99"/>
    <w:unhideWhenUsed/>
    <w:rsid w:val="00D93946"/>
    <w:rPr>
      <w:color w:val="808080"/>
    </w:rPr>
  </w:style>
  <w:style w:type="paragraph" w:customStyle="1" w:styleId="263B6A3AC0424E0182E7EE6CE07B5D4D">
    <w:name w:val="263B6A3AC0424E0182E7EE6CE07B5D4D"/>
  </w:style>
  <w:style w:type="paragraph" w:customStyle="1" w:styleId="430C279C1B114ABE8BC6D8C5F122ACB5">
    <w:name w:val="430C279C1B114ABE8BC6D8C5F122ACB5"/>
  </w:style>
  <w:style w:type="paragraph" w:customStyle="1" w:styleId="C3B47873DB424205B33BB005A0EC1245">
    <w:name w:val="C3B47873DB424205B33BB005A0EC1245"/>
  </w:style>
  <w:style w:type="paragraph" w:customStyle="1" w:styleId="D83F78D8224A4F92B17A43897899FD24">
    <w:name w:val="D83F78D8224A4F92B17A43897899FD24"/>
  </w:style>
  <w:style w:type="paragraph" w:customStyle="1" w:styleId="66AFDAA38D7042838C4923D39F77B628">
    <w:name w:val="66AFDAA38D7042838C4923D39F77B628"/>
  </w:style>
  <w:style w:type="paragraph" w:customStyle="1" w:styleId="108D6FECB4F841F9A58DBEC1B8FB711F">
    <w:name w:val="108D6FECB4F841F9A58DBEC1B8FB711F"/>
  </w:style>
  <w:style w:type="paragraph" w:customStyle="1" w:styleId="01403C15F20A4312A6D994475C906B65">
    <w:name w:val="01403C15F20A4312A6D994475C906B65"/>
  </w:style>
  <w:style w:type="paragraph" w:customStyle="1" w:styleId="CC4B846AA14A452FB3B323273D692B3E">
    <w:name w:val="CC4B846AA14A452FB3B323273D692B3E"/>
  </w:style>
  <w:style w:type="paragraph" w:customStyle="1" w:styleId="904D25A00FC744038AF35E325B1E04CD">
    <w:name w:val="904D25A00FC744038AF35E325B1E04CD"/>
  </w:style>
  <w:style w:type="paragraph" w:customStyle="1" w:styleId="11D729B191824ADEBDB016298F01ACFC">
    <w:name w:val="11D729B191824ADEBDB016298F01ACFC"/>
  </w:style>
  <w:style w:type="paragraph" w:customStyle="1" w:styleId="A181AA81D05D40B2B3D4292518F65D2E">
    <w:name w:val="A181AA81D05D40B2B3D4292518F65D2E"/>
  </w:style>
  <w:style w:type="paragraph" w:customStyle="1" w:styleId="D01A31F4599345CB875E6FD6FEE98734">
    <w:name w:val="D01A31F4599345CB875E6FD6FEE98734"/>
  </w:style>
  <w:style w:type="paragraph" w:customStyle="1" w:styleId="659E61468FC84CD38A2DC5B438EFEB5C">
    <w:name w:val="659E61468FC84CD38A2DC5B438EFEB5C"/>
  </w:style>
  <w:style w:type="paragraph" w:customStyle="1" w:styleId="9FE4346DD7BF4E0586762B1425352FA3">
    <w:name w:val="9FE4346DD7BF4E0586762B1425352FA3"/>
  </w:style>
  <w:style w:type="paragraph" w:customStyle="1" w:styleId="42CCE218E83E4835A142A1DF59E4931D">
    <w:name w:val="42CCE218E83E4835A142A1DF59E4931D"/>
  </w:style>
  <w:style w:type="paragraph" w:customStyle="1" w:styleId="F301770D85BD4090AA5C87B68CB98ABA">
    <w:name w:val="F301770D85BD4090AA5C87B68CB98ABA"/>
  </w:style>
  <w:style w:type="paragraph" w:customStyle="1" w:styleId="E51CC0D71D4442F5B197C752414EEABD">
    <w:name w:val="E51CC0D71D4442F5B197C752414EEABD"/>
  </w:style>
  <w:style w:type="paragraph" w:customStyle="1" w:styleId="C97FF8FC4DE645988350EC152F235A94">
    <w:name w:val="C97FF8FC4DE645988350EC152F235A94"/>
  </w:style>
  <w:style w:type="paragraph" w:customStyle="1" w:styleId="44A0E736F93E443B853ABE220E9547E4">
    <w:name w:val="44A0E736F93E443B853ABE220E9547E4"/>
  </w:style>
  <w:style w:type="paragraph" w:customStyle="1" w:styleId="6060FA46474C42AAAA8405898CE75C60">
    <w:name w:val="6060FA46474C42AAAA8405898CE75C60"/>
  </w:style>
  <w:style w:type="paragraph" w:customStyle="1" w:styleId="0360BE5D424C41BBBE29DC64DF8B28B8">
    <w:name w:val="0360BE5D424C41BBBE29DC64DF8B28B8"/>
  </w:style>
  <w:style w:type="paragraph" w:customStyle="1" w:styleId="8A05D11C69D84F62B7A2C2C560000237">
    <w:name w:val="8A05D11C69D84F62B7A2C2C560000237"/>
  </w:style>
  <w:style w:type="paragraph" w:customStyle="1" w:styleId="3C9C8A74502043E399387172AEF075D5">
    <w:name w:val="3C9C8A74502043E399387172AEF075D5"/>
  </w:style>
  <w:style w:type="paragraph" w:customStyle="1" w:styleId="1F42661554A248F08D74B39FFB15FDB3">
    <w:name w:val="1F42661554A248F08D74B39FFB15FDB3"/>
  </w:style>
  <w:style w:type="paragraph" w:customStyle="1" w:styleId="CB30362074B148D09186BA1BD75AE9E8">
    <w:name w:val="CB30362074B148D09186BA1BD75AE9E8"/>
  </w:style>
  <w:style w:type="paragraph" w:customStyle="1" w:styleId="DCE4331CE8C549509FCB147F6B94DACF">
    <w:name w:val="DCE4331CE8C549509FCB147F6B94DACF"/>
  </w:style>
  <w:style w:type="paragraph" w:customStyle="1" w:styleId="53F1FEA8DCC94BC68785063FB080AA57">
    <w:name w:val="53F1FEA8DCC94BC68785063FB080AA57"/>
  </w:style>
  <w:style w:type="paragraph" w:customStyle="1" w:styleId="3FB983695E64454A8CABAD2586B6998F">
    <w:name w:val="3FB983695E64454A8CABAD2586B6998F"/>
  </w:style>
  <w:style w:type="paragraph" w:customStyle="1" w:styleId="DD99CD7A7E964BD18925B77DAF9B815F">
    <w:name w:val="DD99CD7A7E964BD18925B77DAF9B815F"/>
  </w:style>
  <w:style w:type="paragraph" w:customStyle="1" w:styleId="206A2634CFC44C6D88256C9C0E516E04">
    <w:name w:val="206A2634CFC44C6D88256C9C0E516E04"/>
  </w:style>
  <w:style w:type="paragraph" w:customStyle="1" w:styleId="1C997D210D64461DB110256547CD4672">
    <w:name w:val="1C997D210D64461DB110256547CD4672"/>
  </w:style>
  <w:style w:type="paragraph" w:customStyle="1" w:styleId="A8036C5DF921473BA620EFD98F248A78">
    <w:name w:val="A8036C5DF921473BA620EFD98F248A78"/>
  </w:style>
  <w:style w:type="paragraph" w:customStyle="1" w:styleId="8B81284F413B40558C0D83D8CEC038E0">
    <w:name w:val="8B81284F413B40558C0D83D8CEC038E0"/>
  </w:style>
  <w:style w:type="paragraph" w:customStyle="1" w:styleId="F5E2216FD193496BA69B73706E1C9602">
    <w:name w:val="F5E2216FD193496BA69B73706E1C9602"/>
  </w:style>
  <w:style w:type="paragraph" w:customStyle="1" w:styleId="648AC5019F9245FF8BF5B4DD47C5788F">
    <w:name w:val="648AC5019F9245FF8BF5B4DD47C5788F"/>
  </w:style>
  <w:style w:type="paragraph" w:customStyle="1" w:styleId="967B83B621CC4251BC9146CD842F973B">
    <w:name w:val="967B83B621CC4251BC9146CD842F973B"/>
    <w:rsid w:val="00D93946"/>
  </w:style>
  <w:style w:type="paragraph" w:customStyle="1" w:styleId="A95E5C6E88134E1FB9233D87FCBC6EA7">
    <w:name w:val="A95E5C6E88134E1FB9233D87FCBC6EA7"/>
    <w:rsid w:val="00D93946"/>
  </w:style>
  <w:style w:type="paragraph" w:customStyle="1" w:styleId="DACBE572052541DB9B9AD4CE58714801">
    <w:name w:val="DACBE572052541DB9B9AD4CE58714801"/>
    <w:rsid w:val="00D93946"/>
  </w:style>
  <w:style w:type="paragraph" w:customStyle="1" w:styleId="4D0FF74CC1704994A9B89B6DEA1EA2D3">
    <w:name w:val="4D0FF74CC1704994A9B89B6DEA1EA2D3"/>
    <w:rsid w:val="00D93946"/>
  </w:style>
  <w:style w:type="paragraph" w:customStyle="1" w:styleId="51D99E41C556494389081351F7E2A53D">
    <w:name w:val="51D99E41C556494389081351F7E2A53D"/>
    <w:rsid w:val="00D93946"/>
  </w:style>
  <w:style w:type="paragraph" w:customStyle="1" w:styleId="9DCA469F146C41FF826897EEC1E4F830">
    <w:name w:val="9DCA469F146C41FF826897EEC1E4F830"/>
    <w:rsid w:val="00D93946"/>
  </w:style>
  <w:style w:type="paragraph" w:customStyle="1" w:styleId="2E17BAB566E94B90974DF48E6511B2DE">
    <w:name w:val="2E17BAB566E94B90974DF48E6511B2DE"/>
    <w:rsid w:val="00D93946"/>
  </w:style>
  <w:style w:type="paragraph" w:customStyle="1" w:styleId="B9E32FE2285545BCA2FA8D63DD9B0876">
    <w:name w:val="B9E32FE2285545BCA2FA8D63DD9B0876"/>
    <w:rsid w:val="00D93946"/>
  </w:style>
  <w:style w:type="paragraph" w:customStyle="1" w:styleId="47CC81B57B1442A6ABDD2B343803F193">
    <w:name w:val="47CC81B57B1442A6ABDD2B343803F193"/>
    <w:rsid w:val="00D93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53412DD-A94C-44D8-8150-8D4AA48CF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1</TotalTime>
  <Pages>3</Pages>
  <Words>485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(Minimalist design)</vt:lpstr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MARIANA DE BARROS VIERIA</dc:creator>
  <cp:lastModifiedBy>MARIANA</cp:lastModifiedBy>
  <cp:revision>2</cp:revision>
  <cp:lastPrinted>2006-08-01T17:47:00Z</cp:lastPrinted>
  <dcterms:created xsi:type="dcterms:W3CDTF">2020-01-10T08:45:00Z</dcterms:created>
  <dcterms:modified xsi:type="dcterms:W3CDTF">2020-01-10T08:45:00Z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