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principal"/>
      </w:tblPr>
      <w:tblGrid>
        <w:gridCol w:w="6093"/>
        <w:gridCol w:w="4373"/>
      </w:tblGrid>
      <w:tr w:rsidR="004A7542" w:rsidRPr="00EC7C35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esquerdo"/>
            </w:tblPr>
            <w:tblGrid>
              <w:gridCol w:w="6078"/>
            </w:tblGrid>
            <w:tr w:rsidR="004A7542" w:rsidRPr="00EC7C35" w:rsidTr="00346ED4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:rsidR="004A7542" w:rsidRPr="00EC7C35" w:rsidRDefault="00F26820" w:rsidP="00346ED4">
                  <w:pPr>
                    <w:pStyle w:val="Ttulo1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Habilidades</w:t>
                  </w:r>
                </w:p>
                <w:p w:rsidR="004A7542" w:rsidRPr="00EC7C35" w:rsidRDefault="00F26820" w:rsidP="00FB1B7D">
                  <w:pPr>
                    <w:pStyle w:val="Ttulo2"/>
                    <w:jc w:val="both"/>
                    <w:rPr>
                      <w:lang w:val="pt-BR"/>
                    </w:rPr>
                  </w:pPr>
                  <w:r w:rsidRPr="00F26820">
                    <w:rPr>
                      <w:lang w:val="pt-BR"/>
                    </w:rPr>
                    <w:t xml:space="preserve">Coleta, gerenciamento de dados e contato público. Contratos e licitações, especificamente na área de compras, </w:t>
                  </w:r>
                  <w:r w:rsidR="006F7F8F">
                    <w:rPr>
                      <w:lang w:val="pt-BR"/>
                    </w:rPr>
                    <w:t xml:space="preserve">envolvendo </w:t>
                  </w:r>
                  <w:r w:rsidRPr="00F26820">
                    <w:rPr>
                      <w:lang w:val="pt-BR"/>
                    </w:rPr>
                    <w:t>pesquisa, convite e preparação de</w:t>
                  </w:r>
                  <w:r w:rsidR="006F7F8F">
                    <w:rPr>
                      <w:lang w:val="pt-BR"/>
                    </w:rPr>
                    <w:t xml:space="preserve"> expediente. Atendimento ao </w:t>
                  </w:r>
                  <w:r w:rsidRPr="00F26820">
                    <w:rPr>
                      <w:lang w:val="pt-BR"/>
                    </w:rPr>
                    <w:t xml:space="preserve">público </w:t>
                  </w:r>
                  <w:r w:rsidR="006F7F8F" w:rsidRPr="00F26820">
                    <w:rPr>
                      <w:lang w:val="pt-BR"/>
                    </w:rPr>
                    <w:t xml:space="preserve">e </w:t>
                  </w:r>
                  <w:r w:rsidR="006F7F8F">
                    <w:rPr>
                      <w:lang w:val="pt-BR"/>
                    </w:rPr>
                    <w:t>apoio em atividades administrativas.</w:t>
                  </w:r>
                  <w:r w:rsidR="00221406">
                    <w:rPr>
                      <w:lang w:val="pt-BR"/>
                    </w:rPr>
                    <w:t xml:space="preserve"> Comércio Exterior. </w:t>
                  </w:r>
                </w:p>
              </w:tc>
            </w:tr>
            <w:tr w:rsidR="004A7542" w:rsidRPr="00EC7C35" w:rsidTr="00EC7C35">
              <w:trPr>
                <w:trHeight w:val="9014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:rsidR="004A7542" w:rsidRPr="00EC7C35" w:rsidRDefault="00F26820" w:rsidP="00346ED4">
                  <w:pPr>
                    <w:pStyle w:val="Ttulo1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Experiencia profissional</w:t>
                  </w:r>
                </w:p>
                <w:p w:rsidR="00221406" w:rsidRDefault="00221406" w:rsidP="00346ED4">
                  <w:pPr>
                    <w:pStyle w:val="Ttulo2"/>
                    <w:rPr>
                      <w:lang w:val="pt-BR"/>
                    </w:rPr>
                  </w:pPr>
                </w:p>
                <w:p w:rsidR="00221406" w:rsidRPr="00EC7C35" w:rsidRDefault="00221406" w:rsidP="00221406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Consultora Trainee na </w:t>
                  </w:r>
                  <w:proofErr w:type="spellStart"/>
                  <w:r>
                    <w:rPr>
                      <w:lang w:val="pt-BR"/>
                    </w:rPr>
                    <w:t>Abracomex</w:t>
                  </w:r>
                  <w:proofErr w:type="spellEnd"/>
                  <w:r>
                    <w:rPr>
                      <w:lang w:val="pt-BR"/>
                    </w:rPr>
                    <w:t xml:space="preserve"> Consultoria/ BRASIL/ </w:t>
                  </w:r>
                  <w:proofErr w:type="spellStart"/>
                  <w:r>
                    <w:rPr>
                      <w:lang w:val="pt-BR"/>
                    </w:rPr>
                    <w:t>Ago</w:t>
                  </w:r>
                  <w:proofErr w:type="spellEnd"/>
                  <w:r>
                    <w:rPr>
                      <w:lang w:val="pt-BR"/>
                    </w:rPr>
                    <w:t>, 2018 - Atual</w:t>
                  </w:r>
                </w:p>
                <w:p w:rsidR="00221406" w:rsidRPr="00E32DE1" w:rsidRDefault="00221406" w:rsidP="00221406">
                  <w:pPr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Prestar consultoria em exportação e importação  na área de Comercio Exterior</w:t>
                  </w:r>
                </w:p>
                <w:p w:rsidR="00221406" w:rsidRDefault="00221406" w:rsidP="00221406">
                  <w:pPr>
                    <w:rPr>
                      <w:lang w:val="pt-BR"/>
                    </w:rPr>
                  </w:pPr>
                  <w:r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Retirar dúvidas onlines de empresas dos mais diversos segmentos, prestando orientação e sugerindo inovações.</w:t>
                  </w:r>
                </w:p>
                <w:p w:rsidR="00221406" w:rsidRDefault="00221406" w:rsidP="00346ED4">
                  <w:pPr>
                    <w:pStyle w:val="Ttulo2"/>
                    <w:rPr>
                      <w:lang w:val="pt-BR"/>
                    </w:rPr>
                  </w:pPr>
                </w:p>
                <w:p w:rsidR="004A7542" w:rsidRPr="00EC7C35" w:rsidRDefault="00F26820" w:rsidP="00346ED4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Oficial na Defensoria Pública do Estado de São Paulo</w:t>
                  </w:r>
                  <w:r w:rsidR="00062BBF">
                    <w:rPr>
                      <w:lang w:val="pt-BR"/>
                    </w:rPr>
                    <w:t>/ B</w:t>
                  </w:r>
                  <w:r>
                    <w:rPr>
                      <w:lang w:val="pt-BR"/>
                    </w:rPr>
                    <w:t>rasil</w:t>
                  </w:r>
                  <w:r w:rsidR="0044388A">
                    <w:rPr>
                      <w:lang w:val="pt-BR"/>
                    </w:rPr>
                    <w:t xml:space="preserve">/ </w:t>
                  </w:r>
                  <w:proofErr w:type="gramStart"/>
                  <w:r w:rsidR="0044388A">
                    <w:rPr>
                      <w:lang w:val="pt-BR"/>
                    </w:rPr>
                    <w:t>Ag</w:t>
                  </w:r>
                  <w:r>
                    <w:rPr>
                      <w:lang w:val="pt-BR"/>
                    </w:rPr>
                    <w:t>o</w:t>
                  </w:r>
                  <w:r w:rsidR="0044388A">
                    <w:rPr>
                      <w:lang w:val="pt-BR"/>
                    </w:rPr>
                    <w:t>.</w:t>
                  </w:r>
                  <w:proofErr w:type="gramEnd"/>
                  <w:r w:rsidR="0044388A">
                    <w:rPr>
                      <w:lang w:val="pt-BR"/>
                    </w:rPr>
                    <w:t xml:space="preserve"> 2014 </w:t>
                  </w:r>
                  <w:r w:rsidR="00C04806">
                    <w:rPr>
                      <w:lang w:val="pt-BR"/>
                    </w:rPr>
                    <w:t>–</w:t>
                  </w:r>
                  <w:r w:rsidR="0044388A">
                    <w:rPr>
                      <w:lang w:val="pt-BR"/>
                    </w:rPr>
                    <w:t xml:space="preserve"> </w:t>
                  </w:r>
                  <w:r w:rsidR="00C04806">
                    <w:rPr>
                      <w:lang w:val="pt-BR"/>
                    </w:rPr>
                    <w:t>Março/2019</w:t>
                  </w:r>
                  <w:bookmarkStart w:id="0" w:name="_GoBack"/>
                  <w:bookmarkEnd w:id="0"/>
                </w:p>
                <w:p w:rsidR="00F26820" w:rsidRPr="0006097F" w:rsidRDefault="00F26820" w:rsidP="00346ED4">
                  <w:pPr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</w:pPr>
                  <w:r w:rsidRPr="0006097F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Atendimento ao Público</w:t>
                  </w:r>
                  <w:r w:rsidR="00062BBF" w:rsidRPr="0006097F">
                    <w:rPr>
                      <w:rFonts w:cs="Segoe UI"/>
                      <w:sz w:val="21"/>
                      <w:szCs w:val="21"/>
                    </w:rPr>
                    <w:br/>
                  </w:r>
                  <w:r w:rsidRPr="0006097F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Coordenação de Atendimento</w:t>
                  </w:r>
                  <w:r w:rsidR="00062BBF" w:rsidRPr="0006097F">
                    <w:rPr>
                      <w:rFonts w:cs="Segoe UI"/>
                      <w:sz w:val="21"/>
                      <w:szCs w:val="21"/>
                    </w:rPr>
                    <w:br/>
                  </w:r>
                  <w:r w:rsidRPr="0006097F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Supervisão das atividades dos estagiários</w:t>
                  </w:r>
                  <w:r w:rsidR="00062BBF" w:rsidRPr="0006097F">
                    <w:rPr>
                      <w:rFonts w:cs="Segoe UI"/>
                      <w:sz w:val="21"/>
                      <w:szCs w:val="21"/>
                    </w:rPr>
                    <w:br/>
                  </w:r>
                  <w:r w:rsidRPr="0006097F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Registro de Cadastro e Realização de Avaliação Financeira</w:t>
                  </w:r>
                </w:p>
                <w:p w:rsidR="00F26820" w:rsidRPr="0006097F" w:rsidRDefault="00F26820" w:rsidP="00346ED4">
                  <w:pPr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</w:pPr>
                  <w:r w:rsidRPr="0006097F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Protocolo</w:t>
                  </w:r>
                  <w:r w:rsidR="00062BBF" w:rsidRPr="0006097F">
                    <w:rPr>
                      <w:rFonts w:cs="Segoe UI"/>
                      <w:sz w:val="21"/>
                      <w:szCs w:val="21"/>
                    </w:rPr>
                    <w:br/>
                  </w:r>
                  <w:r w:rsidRPr="0006097F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Elaboração de dossie para pagamento de peritos e assistente técnico</w:t>
                  </w:r>
                  <w:r w:rsidR="00062BBF" w:rsidRPr="0006097F">
                    <w:rPr>
                      <w:rFonts w:cs="Segoe UI"/>
                      <w:sz w:val="21"/>
                      <w:szCs w:val="21"/>
                    </w:rPr>
                    <w:br/>
                  </w:r>
                  <w:r w:rsidRPr="0006097F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Requisição de materiais para atendimento</w:t>
                  </w:r>
                </w:p>
                <w:p w:rsidR="00F26820" w:rsidRPr="0006097F" w:rsidRDefault="00F26820" w:rsidP="00346ED4">
                  <w:pPr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</w:pPr>
                  <w:r w:rsidRPr="0006097F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 xml:space="preserve">Atendimento Telefonico </w:t>
                  </w:r>
                  <w:r w:rsidR="00062BBF" w:rsidRPr="0006097F">
                    <w:rPr>
                      <w:rFonts w:cs="Segoe UI"/>
                      <w:sz w:val="21"/>
                      <w:szCs w:val="21"/>
                    </w:rPr>
                    <w:br/>
                  </w:r>
                  <w:r w:rsidRPr="0006097F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Elaboração de Relatórios Mensais</w:t>
                  </w:r>
                </w:p>
                <w:p w:rsidR="004A7542" w:rsidRPr="0006097F" w:rsidRDefault="0006097F" w:rsidP="00346ED4">
                  <w:pPr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</w:pPr>
                  <w:r w:rsidRPr="0006097F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Lançamentos e Controle de Dados e Planilha</w:t>
                  </w:r>
                  <w:r w:rsidR="00062BBF" w:rsidRPr="0006097F">
                    <w:rPr>
                      <w:rFonts w:cs="Segoe UI"/>
                      <w:sz w:val="21"/>
                      <w:szCs w:val="21"/>
                    </w:rPr>
                    <w:br/>
                  </w:r>
                  <w:r w:rsidRPr="0006097F">
                    <w:rPr>
                      <w:rFonts w:cs="Segoe UI"/>
                      <w:sz w:val="21"/>
                      <w:szCs w:val="21"/>
                    </w:rPr>
                    <w:t>Organização e Apoio em Audiências Públicas e Eventos Institucionais</w:t>
                  </w:r>
                  <w:r w:rsidR="00062BBF" w:rsidRPr="0006097F">
                    <w:rPr>
                      <w:rFonts w:cs="Segoe UI"/>
                      <w:sz w:val="21"/>
                      <w:szCs w:val="21"/>
                    </w:rPr>
                    <w:br/>
                  </w:r>
                  <w:r w:rsidRPr="0006097F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Controle de Arquivos</w:t>
                  </w:r>
                </w:p>
                <w:p w:rsidR="0006097F" w:rsidRPr="0006097F" w:rsidRDefault="0006097F" w:rsidP="00346ED4">
                  <w:pPr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</w:pPr>
                  <w:r w:rsidRPr="0006097F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Pré Avaliação de Recursos  Administrativos</w:t>
                  </w:r>
                </w:p>
                <w:p w:rsidR="004A7542" w:rsidRPr="00EC7C35" w:rsidRDefault="0006097F" w:rsidP="00346ED4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lastRenderedPageBreak/>
                    <w:t>Técnica em Gestão Previdenciária na São Paulo Previdência (SPPREV)</w:t>
                  </w:r>
                  <w:r w:rsidR="0044388A">
                    <w:rPr>
                      <w:lang w:val="pt-BR"/>
                    </w:rPr>
                    <w:t>/BRA</w:t>
                  </w:r>
                  <w:r>
                    <w:rPr>
                      <w:lang w:val="pt-BR"/>
                    </w:rPr>
                    <w:t>S</w:t>
                  </w:r>
                  <w:r w:rsidR="0044388A">
                    <w:rPr>
                      <w:lang w:val="pt-BR"/>
                    </w:rPr>
                    <w:t xml:space="preserve">IL/ </w:t>
                  </w:r>
                  <w:proofErr w:type="gramStart"/>
                  <w:r w:rsidR="0044388A">
                    <w:rPr>
                      <w:lang w:val="pt-BR"/>
                    </w:rPr>
                    <w:t>Ma</w:t>
                  </w:r>
                  <w:r>
                    <w:rPr>
                      <w:lang w:val="pt-BR"/>
                    </w:rPr>
                    <w:t>io</w:t>
                  </w:r>
                  <w:proofErr w:type="gramEnd"/>
                  <w:r w:rsidR="0044388A">
                    <w:rPr>
                      <w:lang w:val="pt-BR"/>
                    </w:rPr>
                    <w:t>,2014- A</w:t>
                  </w:r>
                  <w:r>
                    <w:rPr>
                      <w:lang w:val="pt-BR"/>
                    </w:rPr>
                    <w:t>go</w:t>
                  </w:r>
                  <w:r w:rsidR="0044388A">
                    <w:rPr>
                      <w:lang w:val="pt-BR"/>
                    </w:rPr>
                    <w:t>,2014.</w:t>
                  </w:r>
                </w:p>
                <w:p w:rsidR="0044388A" w:rsidRPr="0006097F" w:rsidRDefault="0006097F" w:rsidP="0044388A">
                  <w:pPr>
                    <w:pStyle w:val="Ttulo2"/>
                    <w:rPr>
                      <w:rFonts w:asciiTheme="minorHAnsi" w:eastAsiaTheme="minorHAnsi" w:hAnsiTheme="minorHAnsi" w:cs="Segoe UI"/>
                      <w:b w:val="0"/>
                      <w:sz w:val="21"/>
                      <w:szCs w:val="21"/>
                      <w:lang w:val="pt-BR"/>
                    </w:rPr>
                  </w:pPr>
                  <w:r w:rsidRPr="0006097F">
                    <w:rPr>
                      <w:rFonts w:asciiTheme="minorHAnsi" w:eastAsiaTheme="minorHAnsi" w:hAnsiTheme="minorHAnsi" w:cs="Segoe UI"/>
                      <w:b w:val="0"/>
                      <w:sz w:val="21"/>
                      <w:szCs w:val="21"/>
                      <w:lang w:val="pt-BR"/>
                    </w:rPr>
                    <w:t xml:space="preserve">Atuação na área de Contratos e Licitações, em </w:t>
                  </w:r>
                  <w:proofErr w:type="gramStart"/>
                  <w:r w:rsidRPr="0006097F">
                    <w:rPr>
                      <w:rFonts w:asciiTheme="minorHAnsi" w:eastAsiaTheme="minorHAnsi" w:hAnsiTheme="minorHAnsi" w:cs="Segoe UI"/>
                      <w:b w:val="0"/>
                      <w:sz w:val="21"/>
                      <w:szCs w:val="21"/>
                      <w:lang w:val="pt-BR"/>
                    </w:rPr>
                    <w:t>especifico</w:t>
                  </w:r>
                  <w:proofErr w:type="gramEnd"/>
                  <w:r w:rsidRPr="0006097F">
                    <w:rPr>
                      <w:rFonts w:asciiTheme="minorHAnsi" w:eastAsiaTheme="minorHAnsi" w:hAnsiTheme="minorHAnsi" w:cs="Segoe UI"/>
                      <w:b w:val="0"/>
                      <w:sz w:val="21"/>
                      <w:szCs w:val="21"/>
                      <w:lang w:val="pt-BR"/>
                    </w:rPr>
                    <w:t xml:space="preserve"> no setor de Compras</w:t>
                  </w:r>
                </w:p>
                <w:p w:rsidR="0044388A" w:rsidRPr="0006097F" w:rsidRDefault="0006097F" w:rsidP="0044388A">
                  <w:pPr>
                    <w:pStyle w:val="Ttulo2"/>
                    <w:rPr>
                      <w:rFonts w:asciiTheme="minorHAnsi" w:eastAsiaTheme="minorHAnsi" w:hAnsiTheme="minorHAnsi" w:cs="Segoe UI"/>
                      <w:b w:val="0"/>
                      <w:sz w:val="21"/>
                      <w:szCs w:val="21"/>
                      <w:lang w:val="pt-BR"/>
                    </w:rPr>
                  </w:pPr>
                  <w:r w:rsidRPr="0006097F">
                    <w:rPr>
                      <w:rFonts w:asciiTheme="minorHAnsi" w:eastAsiaTheme="minorHAnsi" w:hAnsiTheme="minorHAnsi" w:cs="Segoe UI"/>
                      <w:b w:val="0"/>
                      <w:sz w:val="21"/>
                      <w:szCs w:val="21"/>
                      <w:lang w:val="pt-BR"/>
                    </w:rPr>
                    <w:t>Realização de pesquisas em bancos de dados e cadastro do governo e elaboração e envio de convites para participação em licitação pública.</w:t>
                  </w:r>
                </w:p>
                <w:p w:rsidR="0006097F" w:rsidRPr="0006097F" w:rsidRDefault="0006097F" w:rsidP="0006097F">
                  <w:pPr>
                    <w:pStyle w:val="Ttulo2"/>
                    <w:rPr>
                      <w:rFonts w:asciiTheme="minorHAnsi" w:eastAsiaTheme="minorHAnsi" w:hAnsiTheme="minorHAnsi" w:cstheme="minorBidi"/>
                      <w:b w:val="0"/>
                      <w:sz w:val="21"/>
                      <w:szCs w:val="21"/>
                      <w:lang w:val="pt-BR"/>
                    </w:rPr>
                  </w:pPr>
                  <w:r w:rsidRPr="0006097F">
                    <w:rPr>
                      <w:rFonts w:asciiTheme="minorHAnsi" w:eastAsiaTheme="minorHAnsi" w:hAnsiTheme="minorHAnsi" w:cstheme="minorBidi"/>
                      <w:b w:val="0"/>
                      <w:sz w:val="21"/>
                      <w:szCs w:val="21"/>
                      <w:lang w:val="pt-BR"/>
                    </w:rPr>
                    <w:t>Levantamento dos dados da empresa e possíveis pendências (busca cadastral da RFB, CADIN) para avaliar a possibilidade de contratação.</w:t>
                  </w:r>
                </w:p>
                <w:p w:rsidR="0044388A" w:rsidRDefault="0006097F" w:rsidP="0006097F">
                  <w:pPr>
                    <w:rPr>
                      <w:lang w:val="pt-BR"/>
                    </w:rPr>
                  </w:pPr>
                  <w:r w:rsidRPr="0006097F">
                    <w:rPr>
                      <w:sz w:val="21"/>
                      <w:szCs w:val="21"/>
                      <w:lang w:val="pt-BR"/>
                    </w:rPr>
                    <w:t>Realização de procedimento e preparação de expediente para as demais fases de licitação</w:t>
                  </w:r>
                  <w:r w:rsidRPr="0006097F">
                    <w:rPr>
                      <w:lang w:val="pt-BR"/>
                    </w:rPr>
                    <w:t>.</w:t>
                  </w:r>
                </w:p>
                <w:p w:rsidR="0006097F" w:rsidRDefault="0006097F" w:rsidP="0006097F">
                  <w:pPr>
                    <w:rPr>
                      <w:lang w:val="pt-BR"/>
                    </w:rPr>
                  </w:pPr>
                </w:p>
                <w:p w:rsidR="0044388A" w:rsidRPr="00EC7C35" w:rsidRDefault="00E32DE1" w:rsidP="0044388A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Agente de Pesquisa e Mapeamento no IBGE</w:t>
                  </w:r>
                  <w:r w:rsidR="0044388A">
                    <w:rPr>
                      <w:lang w:val="pt-BR"/>
                    </w:rPr>
                    <w:t>(</w:t>
                  </w:r>
                  <w:r>
                    <w:rPr>
                      <w:lang w:val="pt-BR"/>
                    </w:rPr>
                    <w:t>Instituto Brasileiro de Geografia e Estatística</w:t>
                  </w:r>
                  <w:r w:rsidR="0044388A">
                    <w:rPr>
                      <w:lang w:val="pt-BR"/>
                    </w:rPr>
                    <w:t>)/ BRA</w:t>
                  </w:r>
                  <w:r>
                    <w:rPr>
                      <w:lang w:val="pt-BR"/>
                    </w:rPr>
                    <w:t>S</w:t>
                  </w:r>
                  <w:r w:rsidR="0044388A">
                    <w:rPr>
                      <w:lang w:val="pt-BR"/>
                    </w:rPr>
                    <w:t xml:space="preserve">IL/ </w:t>
                  </w:r>
                  <w:proofErr w:type="gramStart"/>
                  <w:r w:rsidR="0044388A">
                    <w:rPr>
                      <w:lang w:val="pt-BR"/>
                    </w:rPr>
                    <w:t>O</w:t>
                  </w:r>
                  <w:r>
                    <w:rPr>
                      <w:lang w:val="pt-BR"/>
                    </w:rPr>
                    <w:t>ut</w:t>
                  </w:r>
                  <w:r w:rsidR="0044388A">
                    <w:rPr>
                      <w:lang w:val="pt-BR"/>
                    </w:rPr>
                    <w:t>.</w:t>
                  </w:r>
                  <w:proofErr w:type="gramEnd"/>
                  <w:r w:rsidR="0044388A">
                    <w:rPr>
                      <w:lang w:val="pt-BR"/>
                    </w:rPr>
                    <w:t>, 2012 – A</w:t>
                  </w:r>
                  <w:r>
                    <w:rPr>
                      <w:lang w:val="pt-BR"/>
                    </w:rPr>
                    <w:t>bril</w:t>
                  </w:r>
                  <w:r w:rsidR="0044388A">
                    <w:rPr>
                      <w:lang w:val="pt-BR"/>
                    </w:rPr>
                    <w:t>, 2014.</w:t>
                  </w:r>
                </w:p>
                <w:p w:rsidR="0044388A" w:rsidRPr="00E32DE1" w:rsidRDefault="00E32DE1" w:rsidP="0044388A">
                  <w:pPr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</w:pPr>
                  <w:r w:rsidRPr="00E32DE1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Coleta de dados para Pesquisa Anual e Pesquisa Anual Contínua</w:t>
                  </w:r>
                </w:p>
                <w:p w:rsidR="0044388A" w:rsidRPr="00E32DE1" w:rsidRDefault="0044388A" w:rsidP="0044388A">
                  <w:pPr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</w:pPr>
                  <w:r w:rsidRPr="00E32DE1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S</w:t>
                  </w:r>
                  <w:r w:rsidR="00E32DE1" w:rsidRPr="00E32DE1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uporte em Pesquisas Econômicas</w:t>
                  </w:r>
                </w:p>
                <w:p w:rsidR="0044388A" w:rsidRPr="00E32DE1" w:rsidRDefault="00E32DE1" w:rsidP="0044388A">
                  <w:pPr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</w:pPr>
                  <w:r w:rsidRPr="00E32DE1">
                    <w:rPr>
                      <w:rFonts w:cs="Segoe UI"/>
                      <w:sz w:val="21"/>
                      <w:szCs w:val="21"/>
                      <w:shd w:val="clear" w:color="auto" w:fill="FFFFFF"/>
                    </w:rPr>
                    <w:t>Relatório de Dados</w:t>
                  </w:r>
                </w:p>
                <w:p w:rsidR="00E32DE1" w:rsidRPr="00E32DE1" w:rsidRDefault="00E32DE1" w:rsidP="0044388A">
                  <w:pPr>
                    <w:rPr>
                      <w:sz w:val="21"/>
                      <w:szCs w:val="21"/>
                      <w:lang w:val="pt-BR"/>
                    </w:rPr>
                  </w:pPr>
                  <w:r w:rsidRPr="00E32DE1">
                    <w:rPr>
                      <w:sz w:val="21"/>
                      <w:szCs w:val="21"/>
                      <w:lang w:val="pt-BR"/>
                    </w:rPr>
                    <w:t>Apoio em atividades administrativas</w:t>
                  </w:r>
                </w:p>
                <w:p w:rsidR="00E32DE1" w:rsidRPr="00EC7C35" w:rsidRDefault="00E32DE1" w:rsidP="00E32DE1">
                  <w:pPr>
                    <w:jc w:val="both"/>
                    <w:rPr>
                      <w:lang w:val="pt-BR"/>
                    </w:rPr>
                  </w:pPr>
                </w:p>
                <w:p w:rsidR="00B00A9A" w:rsidRDefault="00E32DE1" w:rsidP="00B00A9A">
                  <w:pPr>
                    <w:pStyle w:val="Ttulo1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Formação Academica</w:t>
                  </w:r>
                </w:p>
                <w:p w:rsidR="00B00A9A" w:rsidRDefault="00B00A9A" w:rsidP="00B00A9A">
                  <w:pPr>
                    <w:pStyle w:val="Ttulo1"/>
                    <w:rPr>
                      <w:b/>
                      <w:caps w:val="0"/>
                      <w:spacing w:val="0"/>
                      <w:sz w:val="22"/>
                      <w:szCs w:val="26"/>
                      <w:lang w:val="pt-BR"/>
                    </w:rPr>
                  </w:pPr>
                </w:p>
                <w:p w:rsidR="00B00A9A" w:rsidRPr="00EA308D" w:rsidRDefault="00B00A9A" w:rsidP="00B00A9A">
                  <w:pPr>
                    <w:pStyle w:val="Ttulo1"/>
                    <w:rPr>
                      <w:b/>
                      <w:caps w:val="0"/>
                      <w:spacing w:val="0"/>
                      <w:sz w:val="22"/>
                      <w:szCs w:val="26"/>
                      <w:lang w:val="pt-BR"/>
                    </w:rPr>
                  </w:pPr>
                  <w:r>
                    <w:rPr>
                      <w:b/>
                      <w:caps w:val="0"/>
                      <w:spacing w:val="0"/>
                      <w:sz w:val="22"/>
                      <w:szCs w:val="26"/>
                      <w:lang w:val="pt-BR"/>
                    </w:rPr>
                    <w:t>UAM</w:t>
                  </w:r>
                  <w:r w:rsidRPr="00EA308D">
                    <w:rPr>
                      <w:b/>
                      <w:caps w:val="0"/>
                      <w:spacing w:val="0"/>
                      <w:sz w:val="22"/>
                      <w:szCs w:val="26"/>
                      <w:lang w:val="pt-BR"/>
                    </w:rPr>
                    <w:t xml:space="preserve">- </w:t>
                  </w:r>
                  <w:r>
                    <w:rPr>
                      <w:b/>
                      <w:caps w:val="0"/>
                      <w:spacing w:val="0"/>
                      <w:sz w:val="22"/>
                      <w:szCs w:val="26"/>
                      <w:lang w:val="pt-BR"/>
                    </w:rPr>
                    <w:t>Universidade Anhembi Morumbi</w:t>
                  </w:r>
                </w:p>
                <w:p w:rsidR="00B00A9A" w:rsidRPr="00EA308D" w:rsidRDefault="00B00A9A" w:rsidP="00B00A9A">
                  <w:pPr>
                    <w:pStyle w:val="Ttulo1"/>
                    <w:rPr>
                      <w:b/>
                      <w:caps w:val="0"/>
                      <w:spacing w:val="0"/>
                      <w:sz w:val="22"/>
                      <w:szCs w:val="26"/>
                      <w:lang w:val="pt-BR"/>
                    </w:rPr>
                  </w:pPr>
                  <w:r w:rsidRPr="00EA308D">
                    <w:rPr>
                      <w:b/>
                      <w:caps w:val="0"/>
                      <w:spacing w:val="0"/>
                      <w:sz w:val="22"/>
                      <w:szCs w:val="26"/>
                      <w:lang w:val="pt-BR"/>
                    </w:rPr>
                    <w:t xml:space="preserve">BA </w:t>
                  </w:r>
                  <w:r>
                    <w:rPr>
                      <w:b/>
                      <w:caps w:val="0"/>
                      <w:spacing w:val="0"/>
                      <w:sz w:val="22"/>
                      <w:szCs w:val="26"/>
                      <w:lang w:val="pt-BR"/>
                    </w:rPr>
                    <w:t>em Ciências Econômicas</w:t>
                  </w:r>
                </w:p>
                <w:p w:rsidR="00B00A9A" w:rsidRDefault="00B00A9A" w:rsidP="00B00A9A">
                  <w:pPr>
                    <w:rPr>
                      <w:b/>
                      <w:szCs w:val="26"/>
                      <w:lang w:val="pt-BR"/>
                    </w:rPr>
                  </w:pPr>
                  <w:r w:rsidRPr="00EA308D">
                    <w:rPr>
                      <w:b/>
                      <w:szCs w:val="26"/>
                      <w:lang w:val="pt-BR"/>
                    </w:rPr>
                    <w:t>20</w:t>
                  </w:r>
                  <w:r>
                    <w:rPr>
                      <w:b/>
                      <w:szCs w:val="26"/>
                      <w:lang w:val="pt-BR"/>
                    </w:rPr>
                    <w:t>19-2021</w:t>
                  </w:r>
                </w:p>
                <w:p w:rsidR="00B00A9A" w:rsidRPr="00B00A9A" w:rsidRDefault="00B00A9A" w:rsidP="00B00A9A">
                  <w:pPr>
                    <w:rPr>
                      <w:lang w:val="pt-BR"/>
                    </w:rPr>
                  </w:pPr>
                </w:p>
                <w:p w:rsidR="00EA308D" w:rsidRPr="00EA308D" w:rsidRDefault="00EA308D" w:rsidP="00EA308D">
                  <w:pPr>
                    <w:pStyle w:val="Ttulo1"/>
                    <w:rPr>
                      <w:b/>
                      <w:caps w:val="0"/>
                      <w:spacing w:val="0"/>
                      <w:sz w:val="22"/>
                      <w:szCs w:val="26"/>
                      <w:lang w:val="pt-BR"/>
                    </w:rPr>
                  </w:pPr>
                  <w:r w:rsidRPr="00EA308D">
                    <w:rPr>
                      <w:b/>
                      <w:caps w:val="0"/>
                      <w:spacing w:val="0"/>
                      <w:sz w:val="22"/>
                      <w:szCs w:val="26"/>
                      <w:lang w:val="pt-BR"/>
                    </w:rPr>
                    <w:t xml:space="preserve">UNINTER- </w:t>
                  </w:r>
                  <w:r w:rsidR="00E32DE1">
                    <w:rPr>
                      <w:b/>
                      <w:caps w:val="0"/>
                      <w:spacing w:val="0"/>
                      <w:sz w:val="22"/>
                      <w:szCs w:val="26"/>
                      <w:lang w:val="pt-BR"/>
                    </w:rPr>
                    <w:t>Centro Universitário Internacional</w:t>
                  </w:r>
                </w:p>
                <w:p w:rsidR="00EA308D" w:rsidRPr="00EA308D" w:rsidRDefault="00EA308D" w:rsidP="00EA308D">
                  <w:pPr>
                    <w:pStyle w:val="Ttulo1"/>
                    <w:rPr>
                      <w:b/>
                      <w:caps w:val="0"/>
                      <w:spacing w:val="0"/>
                      <w:sz w:val="22"/>
                      <w:szCs w:val="26"/>
                      <w:lang w:val="pt-BR"/>
                    </w:rPr>
                  </w:pPr>
                  <w:r w:rsidRPr="00EA308D">
                    <w:rPr>
                      <w:b/>
                      <w:caps w:val="0"/>
                      <w:spacing w:val="0"/>
                      <w:sz w:val="22"/>
                      <w:szCs w:val="26"/>
                      <w:lang w:val="pt-BR"/>
                    </w:rPr>
                    <w:t xml:space="preserve">BA </w:t>
                  </w:r>
                  <w:r w:rsidR="00E32DE1">
                    <w:rPr>
                      <w:b/>
                      <w:caps w:val="0"/>
                      <w:spacing w:val="0"/>
                      <w:sz w:val="22"/>
                      <w:szCs w:val="26"/>
                      <w:lang w:val="pt-BR"/>
                    </w:rPr>
                    <w:t>em Relações Internacionais</w:t>
                  </w:r>
                </w:p>
                <w:p w:rsidR="004A7542" w:rsidRDefault="00EA308D" w:rsidP="00EA308D">
                  <w:pPr>
                    <w:rPr>
                      <w:b/>
                      <w:szCs w:val="26"/>
                      <w:lang w:val="pt-BR"/>
                    </w:rPr>
                  </w:pPr>
                  <w:r w:rsidRPr="00EA308D">
                    <w:rPr>
                      <w:b/>
                      <w:szCs w:val="26"/>
                      <w:lang w:val="pt-BR"/>
                    </w:rPr>
                    <w:t>2017-2019</w:t>
                  </w:r>
                </w:p>
                <w:p w:rsidR="00EA308D" w:rsidRDefault="00EA308D" w:rsidP="00EA308D">
                  <w:pPr>
                    <w:rPr>
                      <w:lang w:val="pt-BR"/>
                    </w:rPr>
                  </w:pPr>
                </w:p>
                <w:p w:rsidR="00EA308D" w:rsidRPr="00EA308D" w:rsidRDefault="00EA308D" w:rsidP="00EA308D">
                  <w:pPr>
                    <w:rPr>
                      <w:b/>
                      <w:lang w:val="pt-BR"/>
                    </w:rPr>
                  </w:pPr>
                  <w:r w:rsidRPr="00EA308D">
                    <w:rPr>
                      <w:b/>
                      <w:lang w:val="pt-BR"/>
                    </w:rPr>
                    <w:t xml:space="preserve">IBTA </w:t>
                  </w:r>
                  <w:r w:rsidR="00E32DE1">
                    <w:rPr>
                      <w:b/>
                      <w:lang w:val="pt-BR"/>
                    </w:rPr>
                    <w:t>–</w:t>
                  </w:r>
                  <w:r w:rsidRPr="00EA308D">
                    <w:rPr>
                      <w:b/>
                      <w:lang w:val="pt-BR"/>
                    </w:rPr>
                    <w:t xml:space="preserve"> </w:t>
                  </w:r>
                  <w:r w:rsidR="00E32DE1">
                    <w:rPr>
                      <w:b/>
                      <w:lang w:val="pt-BR"/>
                    </w:rPr>
                    <w:t>Instituto Brasileiro de Tecnologia Avançada</w:t>
                  </w:r>
                </w:p>
                <w:p w:rsidR="00EA308D" w:rsidRPr="00EA308D" w:rsidRDefault="00E32DE1" w:rsidP="00EA308D">
                  <w:pPr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Tecnólogo em Marketing</w:t>
                  </w:r>
                </w:p>
                <w:p w:rsidR="00EA308D" w:rsidRDefault="00EA308D" w:rsidP="00EA308D">
                  <w:pPr>
                    <w:rPr>
                      <w:b/>
                      <w:lang w:val="pt-BR"/>
                    </w:rPr>
                  </w:pPr>
                  <w:r w:rsidRPr="00EA308D">
                    <w:rPr>
                      <w:b/>
                      <w:lang w:val="pt-BR"/>
                    </w:rPr>
                    <w:t>2009 -2010</w:t>
                  </w:r>
                </w:p>
                <w:p w:rsidR="00EA308D" w:rsidRDefault="00EA308D" w:rsidP="00EA308D">
                  <w:pPr>
                    <w:rPr>
                      <w:b/>
                      <w:lang w:val="pt-BR"/>
                    </w:rPr>
                  </w:pPr>
                </w:p>
                <w:p w:rsidR="00E12DAD" w:rsidRDefault="00E12DAD" w:rsidP="00EA308D">
                  <w:pPr>
                    <w:rPr>
                      <w:b/>
                      <w:lang w:val="pt-BR"/>
                    </w:rPr>
                  </w:pPr>
                </w:p>
                <w:p w:rsidR="00EA308D" w:rsidRPr="00EA308D" w:rsidRDefault="00EA308D" w:rsidP="00E32DE1">
                  <w:pPr>
                    <w:rPr>
                      <w:b/>
                      <w:lang w:val="pt-BR"/>
                    </w:rPr>
                  </w:pPr>
                  <w:r w:rsidRPr="00EA308D">
                    <w:rPr>
                      <w:b/>
                      <w:lang w:val="pt-BR"/>
                    </w:rPr>
                    <w:t xml:space="preserve">UTFPR </w:t>
                  </w:r>
                  <w:r w:rsidR="00E32DE1">
                    <w:rPr>
                      <w:b/>
                      <w:lang w:val="pt-BR"/>
                    </w:rPr>
                    <w:t>–</w:t>
                  </w:r>
                  <w:r w:rsidRPr="00EA308D">
                    <w:rPr>
                      <w:b/>
                      <w:lang w:val="pt-BR"/>
                    </w:rPr>
                    <w:t xml:space="preserve"> </w:t>
                  </w:r>
                  <w:r w:rsidR="00E32DE1">
                    <w:rPr>
                      <w:b/>
                      <w:lang w:val="pt-BR"/>
                    </w:rPr>
                    <w:t>Universidade Federal Tecnológica do Paraná</w:t>
                  </w:r>
                </w:p>
                <w:p w:rsidR="00EA308D" w:rsidRPr="00EA308D" w:rsidRDefault="00EA308D" w:rsidP="00E32DE1">
                  <w:pPr>
                    <w:rPr>
                      <w:b/>
                      <w:lang w:val="pt-BR"/>
                    </w:rPr>
                  </w:pPr>
                  <w:r w:rsidRPr="00EA308D">
                    <w:rPr>
                      <w:b/>
                      <w:lang w:val="pt-BR"/>
                    </w:rPr>
                    <w:t xml:space="preserve">MBA </w:t>
                  </w:r>
                  <w:r w:rsidR="00E32DE1">
                    <w:rPr>
                      <w:b/>
                      <w:lang w:val="pt-BR"/>
                    </w:rPr>
                    <w:t>em Gestão Pública Municipal</w:t>
                  </w:r>
                </w:p>
                <w:p w:rsidR="00EA308D" w:rsidRDefault="00EA308D" w:rsidP="00E32DE1">
                  <w:pPr>
                    <w:rPr>
                      <w:b/>
                      <w:lang w:val="pt-BR"/>
                    </w:rPr>
                  </w:pPr>
                  <w:r w:rsidRPr="00EA308D">
                    <w:rPr>
                      <w:b/>
                      <w:lang w:val="pt-BR"/>
                    </w:rPr>
                    <w:t>2017 -2018</w:t>
                  </w:r>
                </w:p>
                <w:p w:rsidR="00E12DAD" w:rsidRDefault="00E12DAD" w:rsidP="00E32DE1">
                  <w:pPr>
                    <w:rPr>
                      <w:b/>
                      <w:lang w:val="pt-BR"/>
                    </w:rPr>
                  </w:pPr>
                </w:p>
                <w:p w:rsidR="00E12DAD" w:rsidRDefault="00E12DAD" w:rsidP="00E32DE1">
                  <w:pPr>
                    <w:rPr>
                      <w:b/>
                      <w:lang w:val="pt-BR"/>
                    </w:rPr>
                  </w:pPr>
                </w:p>
                <w:p w:rsidR="00CB24E8" w:rsidRPr="00CB24E8" w:rsidRDefault="00E12DAD" w:rsidP="00346ED4">
                  <w:pPr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A</w:t>
                  </w:r>
                  <w:r w:rsidR="00CB24E8" w:rsidRPr="00CB24E8">
                    <w:rPr>
                      <w:b/>
                      <w:lang w:val="pt-BR"/>
                    </w:rPr>
                    <w:t>BRACOMEX – Associação Brasileira de Comércio Exterior</w:t>
                  </w:r>
                </w:p>
                <w:p w:rsidR="00CB24E8" w:rsidRPr="00CB24E8" w:rsidRDefault="00CB24E8" w:rsidP="00346ED4">
                  <w:pPr>
                    <w:rPr>
                      <w:b/>
                      <w:lang w:val="pt-BR"/>
                    </w:rPr>
                  </w:pPr>
                  <w:r w:rsidRPr="00CB24E8">
                    <w:rPr>
                      <w:b/>
                      <w:lang w:val="pt-BR"/>
                    </w:rPr>
                    <w:t xml:space="preserve">MBA </w:t>
                  </w:r>
                  <w:r>
                    <w:rPr>
                      <w:b/>
                      <w:lang w:val="pt-BR"/>
                    </w:rPr>
                    <w:t>E</w:t>
                  </w:r>
                  <w:r w:rsidRPr="00CB24E8">
                    <w:rPr>
                      <w:b/>
                      <w:lang w:val="pt-BR"/>
                    </w:rPr>
                    <w:t>xecutivo em Comércio Exterior</w:t>
                  </w:r>
                </w:p>
                <w:p w:rsidR="00361327" w:rsidRPr="00361327" w:rsidRDefault="00CB24E8" w:rsidP="00361327">
                  <w:pPr>
                    <w:rPr>
                      <w:b/>
                      <w:lang w:val="pt-BR"/>
                    </w:rPr>
                  </w:pPr>
                  <w:r w:rsidRPr="00CB24E8">
                    <w:rPr>
                      <w:b/>
                      <w:lang w:val="pt-BR"/>
                    </w:rPr>
                    <w:t>2018- 2019</w:t>
                  </w:r>
                </w:p>
              </w:tc>
            </w:tr>
          </w:tbl>
          <w:p w:rsidR="004A7542" w:rsidRPr="00EC7C35" w:rsidRDefault="004A7542" w:rsidP="00346ED4">
            <w:pPr>
              <w:rPr>
                <w:lang w:val="pt-BR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direito"/>
            </w:tblPr>
            <w:tblGrid>
              <w:gridCol w:w="4334"/>
            </w:tblGrid>
            <w:tr w:rsidR="004A7542" w:rsidRPr="00EC7C35" w:rsidTr="008A3ED4">
              <w:trPr>
                <w:trHeight w:hRule="exact" w:val="318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E10171" w:rsidRDefault="00F26820" w:rsidP="00F26820">
                  <w:pPr>
                    <w:pStyle w:val="Ttulo1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lastRenderedPageBreak/>
                    <w:t>OBJETIVOS</w:t>
                  </w:r>
                </w:p>
                <w:p w:rsidR="008A3ED4" w:rsidRDefault="008A3ED4" w:rsidP="00F26820">
                  <w:pPr>
                    <w:rPr>
                      <w:lang w:val="pt-BR"/>
                    </w:rPr>
                  </w:pPr>
                </w:p>
                <w:p w:rsidR="00F26820" w:rsidRPr="00F26820" w:rsidRDefault="00F26820" w:rsidP="00F26820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Atuar na</w:t>
                  </w:r>
                  <w:r w:rsidR="00E32DE1">
                    <w:rPr>
                      <w:lang w:val="pt-BR"/>
                    </w:rPr>
                    <w:t xml:space="preserve">s áreas de </w:t>
                  </w:r>
                  <w:r>
                    <w:rPr>
                      <w:lang w:val="pt-BR"/>
                    </w:rPr>
                    <w:t>Relações Internacionais, Institucionais e Comércio Exterior.</w:t>
                  </w:r>
                </w:p>
              </w:tc>
            </w:tr>
            <w:tr w:rsidR="004A7542" w:rsidRPr="00EC7C35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3581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Layout de tabela de contato"/>
                  </w:tblPr>
                  <w:tblGrid>
                    <w:gridCol w:w="2418"/>
                    <w:gridCol w:w="1163"/>
                  </w:tblGrid>
                  <w:tr w:rsidR="004A7542" w:rsidRPr="00EC7C35" w:rsidTr="008A3ED4">
                    <w:trPr>
                      <w:trHeight w:val="123"/>
                    </w:trPr>
                    <w:tc>
                      <w:tcPr>
                        <w:tcW w:w="2418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  <w:r w:rsidRPr="00EC7C35">
                          <w:rPr>
                            <w:noProof/>
                            <w:lang w:val="en-US" w:eastAsia="zh-CN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713B3C7C" wp14:editId="088C57D0">
                                  <wp:extent cx="329184" cy="329184"/>
                                  <wp:effectExtent l="0" t="0" r="0" b="0"/>
                                  <wp:docPr id="6" name="Grupo 322" title="Ícone de email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v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71EAC45D" id="Grupo 322" o:spid="_x0000_s1026" alt="Título: Ícone de email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AVZH6y9wsAAFg3AAAOAAAAAAAAAAAAAAAAAC4CAABkcnMvZTJvRG9j&#10;LnhtbFBLAQItABQABgAIAAAAIQBoRxvQ2AAAAAMBAAAPAAAAAAAAAAAAAAAAAFEOAABkcnMvZG93&#10;bnJldi54bWxQSwUGAAAAAAQABADzAAAAVg8AAAAA&#10;">
                                  <v:oval id="Oval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v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163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  <w:r w:rsidRPr="00EC7C35">
                          <w:rPr>
                            <w:noProof/>
                            <w:lang w:val="en-US" w:eastAsia="zh-CN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B11764C" wp14:editId="37F3E9C6">
                                  <wp:extent cx="329184" cy="329184"/>
                                  <wp:effectExtent l="0" t="0" r="0" b="0"/>
                                  <wp:docPr id="304" name="Grupo 303" title="Ícone de telefon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v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0106EFB5" id="Grupo 303" o:spid="_x0000_s1026" alt="Título: Ícone de telefone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ADrbvOyxwA&#10;AOWjAAAOAAAAAAAAAAAAAAAAAC4CAABkcnMvZTJvRG9jLnhtbFBLAQItABQABgAIAAAAIQBoRxvQ&#10;2AAAAAMBAAAPAAAAAAAAAAAAAAAAACUfAABkcnMvZG93bnJldi54bWxQSwUGAAAAAAQABADzAAAA&#10;KiAAAAAA&#10;">
                                  <v:oval id="Oval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v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8A3ED4" w:rsidTr="008A3ED4">
                    <w:trPr>
                      <w:trHeight w:val="111"/>
                    </w:trPr>
                    <w:tc>
                      <w:tcPr>
                        <w:tcW w:w="2418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8A3ED4" w:rsidRDefault="00EA308D" w:rsidP="008A3ED4">
                        <w:pPr>
                          <w:jc w:val="both"/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 w:rsidRPr="008A3ED4">
                          <w:rPr>
                            <w:sz w:val="16"/>
                            <w:szCs w:val="16"/>
                            <w:lang w:val="pt-BR"/>
                          </w:rPr>
                          <w:t>rossanadanielle@bol.com.br</w:t>
                        </w:r>
                      </w:p>
                    </w:tc>
                    <w:tc>
                      <w:tcPr>
                        <w:tcW w:w="1163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8A3ED4" w:rsidRDefault="00FB1B7D" w:rsidP="00346ED4">
                        <w:pPr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 w:rsidRPr="008A3ED4">
                          <w:rPr>
                            <w:sz w:val="16"/>
                            <w:szCs w:val="16"/>
                            <w:lang w:val="pt-BR"/>
                          </w:rPr>
                          <w:t>055 12 99643-3597</w:t>
                        </w:r>
                      </w:p>
                    </w:tc>
                  </w:tr>
                  <w:tr w:rsidR="004A7542" w:rsidRPr="00EC7C35" w:rsidTr="008A3ED4">
                    <w:trPr>
                      <w:trHeight w:val="74"/>
                    </w:trPr>
                    <w:tc>
                      <w:tcPr>
                        <w:tcW w:w="2418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163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</w:p>
                    </w:tc>
                  </w:tr>
                  <w:tr w:rsidR="004A7542" w:rsidRPr="00EC7C35" w:rsidTr="008A3ED4">
                    <w:trPr>
                      <w:trHeight w:val="74"/>
                    </w:trPr>
                    <w:tc>
                      <w:tcPr>
                        <w:tcW w:w="2418" w:type="dxa"/>
                        <w:tcMar>
                          <w:top w:w="0" w:type="dxa"/>
                          <w:bottom w:w="288" w:type="dxa"/>
                        </w:tcMar>
                      </w:tcPr>
                      <w:p w:rsidR="004A7542" w:rsidRPr="00EC7C35" w:rsidRDefault="004A7542" w:rsidP="008A3ED4">
                        <w:pPr>
                          <w:jc w:val="both"/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163" w:type="dxa"/>
                        <w:tcMar>
                          <w:top w:w="0" w:type="dxa"/>
                          <w:bottom w:w="288" w:type="dxa"/>
                        </w:tcMar>
                      </w:tcPr>
                      <w:p w:rsidR="004A7542" w:rsidRPr="00EC7C35" w:rsidRDefault="004A7542" w:rsidP="00EA308D">
                        <w:pPr>
                          <w:jc w:val="both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8A3ED4" w:rsidRPr="008A3ED4" w:rsidRDefault="00FB1B7D" w:rsidP="008A3ED4">
                  <w:pPr>
                    <w:rPr>
                      <w:highlight w:val="yellow"/>
                      <w:lang w:val="pt-BR"/>
                    </w:rPr>
                  </w:pPr>
                  <w:r w:rsidRPr="00FB1B7D">
                    <w:rPr>
                      <w:highlight w:val="yellow"/>
                      <w:lang w:val="pt-BR"/>
                    </w:rPr>
                    <w:t>Faceboo</w:t>
                  </w:r>
                  <w:r w:rsidR="008A3ED4">
                    <w:rPr>
                      <w:highlight w:val="yellow"/>
                      <w:lang w:val="pt-BR"/>
                    </w:rPr>
                    <w:t>k</w:t>
                  </w:r>
                </w:p>
                <w:p w:rsidR="004A7542" w:rsidRPr="008A3ED4" w:rsidRDefault="00FB1B7D" w:rsidP="00346ED4">
                  <w:pPr>
                    <w:rPr>
                      <w:sz w:val="16"/>
                      <w:szCs w:val="16"/>
                      <w:lang w:val="pt-BR"/>
                    </w:rPr>
                  </w:pPr>
                  <w:r w:rsidRPr="008A3ED4">
                    <w:rPr>
                      <w:sz w:val="16"/>
                      <w:szCs w:val="16"/>
                      <w:lang w:val="pt-BR"/>
                    </w:rPr>
                    <w:t>www.facebook.com/rossanadaniimartins</w:t>
                  </w:r>
                </w:p>
              </w:tc>
            </w:tr>
            <w:tr w:rsidR="004A7542" w:rsidRPr="00EC7C35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4A7542" w:rsidRPr="00EC7C35" w:rsidRDefault="00EA308D" w:rsidP="004A7542">
                  <w:pPr>
                    <w:pStyle w:val="Ttulo1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O</w:t>
                  </w:r>
                  <w:r w:rsidR="008A3ED4">
                    <w:rPr>
                      <w:lang w:val="pt-BR"/>
                    </w:rPr>
                    <w:t>UTROS</w:t>
                  </w:r>
                </w:p>
                <w:p w:rsidR="004A7542" w:rsidRDefault="004A7542" w:rsidP="00346ED4">
                  <w:pPr>
                    <w:pStyle w:val="Ttulo2"/>
                    <w:rPr>
                      <w:lang w:val="pt-BR"/>
                    </w:rPr>
                  </w:pPr>
                </w:p>
                <w:p w:rsidR="00EA308D" w:rsidRPr="00C210CB" w:rsidRDefault="0006097F" w:rsidP="008A3ED4">
                  <w:pPr>
                    <w:rPr>
                      <w:sz w:val="21"/>
                      <w:szCs w:val="21"/>
                      <w:lang w:val="pt-BR"/>
                    </w:rPr>
                  </w:pPr>
                  <w:r w:rsidRPr="00C210CB">
                    <w:rPr>
                      <w:sz w:val="21"/>
                      <w:szCs w:val="21"/>
                      <w:lang w:val="pt-BR"/>
                    </w:rPr>
                    <w:t>Idiomas</w:t>
                  </w:r>
                  <w:r w:rsidR="00EA308D" w:rsidRPr="00C210CB">
                    <w:rPr>
                      <w:sz w:val="21"/>
                      <w:szCs w:val="21"/>
                      <w:lang w:val="pt-BR"/>
                    </w:rPr>
                    <w:t xml:space="preserve">: </w:t>
                  </w:r>
                  <w:r w:rsidRPr="00C210CB">
                    <w:rPr>
                      <w:sz w:val="21"/>
                      <w:szCs w:val="21"/>
                      <w:lang w:val="pt-BR"/>
                    </w:rPr>
                    <w:t>Inglês Avançado e Francês Básico</w:t>
                  </w:r>
                </w:p>
                <w:p w:rsidR="00EA308D" w:rsidRPr="00C210CB" w:rsidRDefault="0006097F" w:rsidP="008A3ED4">
                  <w:pPr>
                    <w:rPr>
                      <w:sz w:val="21"/>
                      <w:szCs w:val="21"/>
                      <w:lang w:val="pt-BR"/>
                    </w:rPr>
                  </w:pPr>
                  <w:r w:rsidRPr="00C210CB">
                    <w:rPr>
                      <w:sz w:val="21"/>
                      <w:szCs w:val="21"/>
                      <w:lang w:val="pt-BR"/>
                    </w:rPr>
                    <w:t xml:space="preserve">Intercâmbio na </w:t>
                  </w:r>
                  <w:r w:rsidR="00E32DE1" w:rsidRPr="00C210CB">
                    <w:rPr>
                      <w:sz w:val="21"/>
                      <w:szCs w:val="21"/>
                      <w:lang w:val="pt-BR"/>
                    </w:rPr>
                    <w:t>Austrália</w:t>
                  </w:r>
                  <w:r w:rsidR="00EA308D" w:rsidRPr="00C210CB">
                    <w:rPr>
                      <w:sz w:val="21"/>
                      <w:szCs w:val="21"/>
                      <w:lang w:val="pt-BR"/>
                    </w:rPr>
                    <w:t xml:space="preserve">: </w:t>
                  </w:r>
                  <w:proofErr w:type="gramStart"/>
                  <w:r w:rsidRPr="00C210CB">
                    <w:rPr>
                      <w:sz w:val="21"/>
                      <w:szCs w:val="21"/>
                      <w:lang w:val="pt-BR"/>
                    </w:rPr>
                    <w:t>Março</w:t>
                  </w:r>
                  <w:proofErr w:type="gramEnd"/>
                  <w:r w:rsidR="00EA308D" w:rsidRPr="00C210CB">
                    <w:rPr>
                      <w:sz w:val="21"/>
                      <w:szCs w:val="21"/>
                      <w:lang w:val="pt-BR"/>
                    </w:rPr>
                    <w:t>– A</w:t>
                  </w:r>
                  <w:r w:rsidRPr="00C210CB">
                    <w:rPr>
                      <w:sz w:val="21"/>
                      <w:szCs w:val="21"/>
                      <w:lang w:val="pt-BR"/>
                    </w:rPr>
                    <w:t xml:space="preserve">bril </w:t>
                  </w:r>
                  <w:r w:rsidR="00EA308D" w:rsidRPr="00C210CB">
                    <w:rPr>
                      <w:sz w:val="21"/>
                      <w:szCs w:val="21"/>
                      <w:lang w:val="pt-BR"/>
                    </w:rPr>
                    <w:t>2018</w:t>
                  </w:r>
                </w:p>
                <w:p w:rsidR="00EA308D" w:rsidRPr="00C210CB" w:rsidRDefault="0006097F" w:rsidP="008A3ED4">
                  <w:pPr>
                    <w:rPr>
                      <w:sz w:val="21"/>
                      <w:szCs w:val="21"/>
                      <w:lang w:val="pt-BR"/>
                    </w:rPr>
                  </w:pPr>
                  <w:r w:rsidRPr="00C210CB">
                    <w:rPr>
                      <w:sz w:val="21"/>
                      <w:szCs w:val="21"/>
                      <w:lang w:val="pt-BR"/>
                    </w:rPr>
                    <w:t xml:space="preserve">Estudante de Inglês na Escola </w:t>
                  </w:r>
                  <w:proofErr w:type="spellStart"/>
                  <w:r w:rsidRPr="00C210CB">
                    <w:rPr>
                      <w:sz w:val="21"/>
                      <w:szCs w:val="21"/>
                      <w:lang w:val="pt-BR"/>
                    </w:rPr>
                    <w:t>Eurocentres</w:t>
                  </w:r>
                  <w:proofErr w:type="spellEnd"/>
                  <w:r w:rsidRPr="00C210CB">
                    <w:rPr>
                      <w:sz w:val="21"/>
                      <w:szCs w:val="21"/>
                      <w:lang w:val="pt-BR"/>
                    </w:rPr>
                    <w:t xml:space="preserve"> em Cairns- </w:t>
                  </w:r>
                  <w:r w:rsidR="00E32DE1" w:rsidRPr="00C210CB">
                    <w:rPr>
                      <w:sz w:val="21"/>
                      <w:szCs w:val="21"/>
                      <w:lang w:val="pt-BR"/>
                    </w:rPr>
                    <w:t>Austrália</w:t>
                  </w:r>
                  <w:r w:rsidRPr="00C210CB">
                    <w:rPr>
                      <w:sz w:val="21"/>
                      <w:szCs w:val="21"/>
                      <w:lang w:val="pt-BR"/>
                    </w:rPr>
                    <w:t>.</w:t>
                  </w:r>
                </w:p>
                <w:p w:rsidR="00FB1B7D" w:rsidRDefault="0006097F" w:rsidP="008A3ED4">
                  <w:pPr>
                    <w:rPr>
                      <w:lang w:val="pt-BR"/>
                    </w:rPr>
                  </w:pPr>
                  <w:r w:rsidRPr="00C210CB">
                    <w:rPr>
                      <w:sz w:val="21"/>
                      <w:szCs w:val="21"/>
                      <w:lang w:val="pt-BR"/>
                    </w:rPr>
                    <w:t xml:space="preserve">Nível: </w:t>
                  </w:r>
                  <w:r w:rsidR="00EA308D" w:rsidRPr="00C210CB">
                    <w:rPr>
                      <w:sz w:val="21"/>
                      <w:szCs w:val="21"/>
                      <w:lang w:val="pt-BR"/>
                    </w:rPr>
                    <w:t xml:space="preserve"> B2-C1( </w:t>
                  </w:r>
                  <w:r w:rsidR="00E32DE1" w:rsidRPr="00C210CB">
                    <w:rPr>
                      <w:sz w:val="21"/>
                      <w:szCs w:val="21"/>
                      <w:lang w:val="pt-BR"/>
                    </w:rPr>
                    <w:t>avançado</w:t>
                  </w:r>
                  <w:r w:rsidR="00EA308D">
                    <w:rPr>
                      <w:lang w:val="pt-BR"/>
                    </w:rPr>
                    <w:t>)</w:t>
                  </w:r>
                </w:p>
                <w:p w:rsidR="00EA308D" w:rsidRDefault="00EA308D" w:rsidP="008A3ED4">
                  <w:pPr>
                    <w:rPr>
                      <w:lang w:val="pt-BR"/>
                    </w:rPr>
                  </w:pPr>
                </w:p>
                <w:p w:rsidR="008A3ED4" w:rsidRDefault="008A3ED4" w:rsidP="008A3ED4">
                  <w:pPr>
                    <w:rPr>
                      <w:lang w:val="pt-BR"/>
                    </w:rPr>
                  </w:pPr>
                </w:p>
                <w:p w:rsidR="008A3ED4" w:rsidRDefault="008A3ED4" w:rsidP="008A3ED4">
                  <w:pPr>
                    <w:rPr>
                      <w:lang w:val="pt-BR"/>
                    </w:rPr>
                  </w:pPr>
                </w:p>
                <w:p w:rsidR="008A3ED4" w:rsidRDefault="008A3ED4" w:rsidP="00EA308D">
                  <w:pPr>
                    <w:jc w:val="both"/>
                    <w:rPr>
                      <w:lang w:val="pt-BR"/>
                    </w:rPr>
                  </w:pPr>
                </w:p>
                <w:p w:rsidR="008A3ED4" w:rsidRDefault="008A3ED4" w:rsidP="00EA308D">
                  <w:pPr>
                    <w:jc w:val="both"/>
                    <w:rPr>
                      <w:lang w:val="pt-BR"/>
                    </w:rPr>
                  </w:pPr>
                </w:p>
                <w:p w:rsidR="00EA308D" w:rsidRPr="00C210CB" w:rsidRDefault="00E32DE1" w:rsidP="00EA308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>
                    <w:rPr>
                      <w:lang w:val="pt-BR"/>
                    </w:rPr>
                    <w:lastRenderedPageBreak/>
                    <w:t>Habilidades em Informática</w:t>
                  </w:r>
                  <w:r w:rsidR="00EA308D">
                    <w:rPr>
                      <w:lang w:val="pt-BR"/>
                    </w:rPr>
                    <w:t xml:space="preserve">: </w:t>
                  </w:r>
                  <w:r w:rsidRPr="00C210CB">
                    <w:rPr>
                      <w:sz w:val="21"/>
                      <w:szCs w:val="21"/>
                      <w:lang w:val="pt-BR"/>
                    </w:rPr>
                    <w:t xml:space="preserve">Pacote </w:t>
                  </w:r>
                  <w:r w:rsidR="00EA308D" w:rsidRPr="00C210CB">
                    <w:rPr>
                      <w:sz w:val="21"/>
                      <w:szCs w:val="21"/>
                      <w:lang w:val="pt-BR"/>
                    </w:rPr>
                    <w:t xml:space="preserve">Office – </w:t>
                  </w:r>
                  <w:r w:rsidRPr="00C210CB">
                    <w:rPr>
                      <w:sz w:val="21"/>
                      <w:szCs w:val="21"/>
                      <w:lang w:val="pt-BR"/>
                    </w:rPr>
                    <w:t>Intermediário</w:t>
                  </w:r>
                </w:p>
                <w:p w:rsidR="008A3ED4" w:rsidRDefault="008A3ED4" w:rsidP="00EA308D">
                  <w:pPr>
                    <w:jc w:val="both"/>
                    <w:rPr>
                      <w:lang w:val="pt-BR"/>
                    </w:rPr>
                  </w:pPr>
                </w:p>
                <w:p w:rsidR="00EA308D" w:rsidRDefault="00E32DE1" w:rsidP="00EA308D">
                  <w:p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Artigo Publicado</w:t>
                  </w:r>
                  <w:r w:rsidR="00EA308D">
                    <w:rPr>
                      <w:lang w:val="pt-BR"/>
                    </w:rPr>
                    <w:t>:</w:t>
                  </w:r>
                </w:p>
                <w:p w:rsidR="00FB1B7D" w:rsidRPr="00C210CB" w:rsidRDefault="00E32DE1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 w:rsidRPr="00C210CB">
                    <w:rPr>
                      <w:sz w:val="21"/>
                      <w:szCs w:val="21"/>
                      <w:lang w:val="pt-BR"/>
                    </w:rPr>
                    <w:t>O Refúgio em decorrência de conflitos de gênero e por intolerância à opção sexual.</w:t>
                  </w:r>
                </w:p>
                <w:p w:rsidR="00FB1B7D" w:rsidRPr="00C210CB" w:rsidRDefault="00E32DE1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 w:rsidRPr="00C210CB">
                    <w:rPr>
                      <w:sz w:val="21"/>
                      <w:szCs w:val="21"/>
                      <w:lang w:val="pt-BR"/>
                    </w:rPr>
                    <w:t xml:space="preserve">Data de Publicação: 17 de </w:t>
                  </w:r>
                  <w:proofErr w:type="gramStart"/>
                  <w:r w:rsidRPr="00C210CB">
                    <w:rPr>
                      <w:sz w:val="21"/>
                      <w:szCs w:val="21"/>
                      <w:lang w:val="pt-BR"/>
                    </w:rPr>
                    <w:t>Novembro</w:t>
                  </w:r>
                  <w:proofErr w:type="gramEnd"/>
                  <w:r w:rsidRPr="00C210CB">
                    <w:rPr>
                      <w:sz w:val="21"/>
                      <w:szCs w:val="21"/>
                      <w:lang w:val="pt-BR"/>
                    </w:rPr>
                    <w:t xml:space="preserve"> de 2017.</w:t>
                  </w:r>
                </w:p>
                <w:p w:rsidR="00EA308D" w:rsidRDefault="00E32DE1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 w:rsidRPr="00C210CB">
                    <w:rPr>
                      <w:sz w:val="21"/>
                      <w:szCs w:val="21"/>
                      <w:lang w:val="pt-BR"/>
                    </w:rPr>
                    <w:t>Anais do E</w:t>
                  </w:r>
                  <w:r w:rsidR="00C210CB">
                    <w:rPr>
                      <w:sz w:val="21"/>
                      <w:szCs w:val="21"/>
                      <w:lang w:val="pt-BR"/>
                    </w:rPr>
                    <w:t>NFOC</w:t>
                  </w:r>
                  <w:r w:rsidR="00FB1B7D" w:rsidRPr="00C210CB">
                    <w:rPr>
                      <w:sz w:val="21"/>
                      <w:szCs w:val="21"/>
                      <w:lang w:val="pt-BR"/>
                    </w:rPr>
                    <w:t xml:space="preserve"> </w:t>
                  </w:r>
                  <w:r w:rsidRPr="00C210CB">
                    <w:rPr>
                      <w:sz w:val="21"/>
                      <w:szCs w:val="21"/>
                      <w:lang w:val="pt-BR"/>
                    </w:rPr>
                    <w:t>–</w:t>
                  </w:r>
                  <w:r w:rsidR="00FB1B7D" w:rsidRPr="00C210CB">
                    <w:rPr>
                      <w:sz w:val="21"/>
                      <w:szCs w:val="21"/>
                      <w:lang w:val="pt-BR"/>
                    </w:rPr>
                    <w:t xml:space="preserve"> </w:t>
                  </w:r>
                  <w:r w:rsidRPr="00C210CB">
                    <w:rPr>
                      <w:sz w:val="21"/>
                      <w:szCs w:val="21"/>
                      <w:lang w:val="pt-BR"/>
                    </w:rPr>
                    <w:t>Centro Universitário Internacional</w:t>
                  </w:r>
                  <w:r w:rsidR="00FB1B7D" w:rsidRPr="00C210CB">
                    <w:rPr>
                      <w:sz w:val="21"/>
                      <w:szCs w:val="21"/>
                      <w:lang w:val="pt-BR"/>
                    </w:rPr>
                    <w:t>- UNINTER 2017</w:t>
                  </w:r>
                </w:p>
                <w:p w:rsidR="00221406" w:rsidRDefault="00221406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</w:p>
                <w:p w:rsidR="00221406" w:rsidRDefault="00221406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>
                    <w:rPr>
                      <w:sz w:val="21"/>
                      <w:szCs w:val="21"/>
                      <w:lang w:val="pt-BR"/>
                    </w:rPr>
                    <w:t>Monografia:</w:t>
                  </w:r>
                </w:p>
                <w:p w:rsidR="00221406" w:rsidRDefault="00221406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>
                    <w:rPr>
                      <w:sz w:val="21"/>
                      <w:szCs w:val="21"/>
                      <w:lang w:val="pt-BR"/>
                    </w:rPr>
                    <w:t>Aspectos e Características relevantes da Gestão de Contratos e Licitação Pública Internacional em São José dos Campos e Região</w:t>
                  </w:r>
                </w:p>
                <w:p w:rsidR="00221406" w:rsidRDefault="00221406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>
                    <w:rPr>
                      <w:sz w:val="21"/>
                      <w:szCs w:val="21"/>
                      <w:lang w:val="pt-BR"/>
                    </w:rPr>
                    <w:t>Título: Especialista em Gestão Pública Municipal – UTFPR</w:t>
                  </w:r>
                </w:p>
                <w:p w:rsidR="00221406" w:rsidRDefault="00221406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>
                    <w:rPr>
                      <w:sz w:val="21"/>
                      <w:szCs w:val="21"/>
                      <w:lang w:val="pt-BR"/>
                    </w:rPr>
                    <w:t>Orientador: Prof. Dr. Jurandir Peinado</w:t>
                  </w:r>
                </w:p>
                <w:p w:rsidR="00221406" w:rsidRPr="00C210CB" w:rsidRDefault="00221406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>
                    <w:rPr>
                      <w:sz w:val="21"/>
                      <w:szCs w:val="21"/>
                      <w:lang w:val="pt-BR"/>
                    </w:rPr>
                    <w:t xml:space="preserve">Data da apresentação: </w:t>
                  </w:r>
                  <w:proofErr w:type="gramStart"/>
                  <w:r>
                    <w:rPr>
                      <w:sz w:val="21"/>
                      <w:szCs w:val="21"/>
                      <w:lang w:val="pt-BR"/>
                    </w:rPr>
                    <w:t>Ago.</w:t>
                  </w:r>
                  <w:proofErr w:type="gramEnd"/>
                  <w:r>
                    <w:rPr>
                      <w:sz w:val="21"/>
                      <w:szCs w:val="21"/>
                      <w:lang w:val="pt-BR"/>
                    </w:rPr>
                    <w:t xml:space="preserve"> 2018.</w:t>
                  </w:r>
                </w:p>
                <w:p w:rsidR="00E32DE1" w:rsidRDefault="00E32DE1" w:rsidP="00FB1B7D">
                  <w:pPr>
                    <w:jc w:val="both"/>
                    <w:rPr>
                      <w:lang w:val="pt-BR"/>
                    </w:rPr>
                  </w:pPr>
                </w:p>
                <w:p w:rsidR="00E32DE1" w:rsidRDefault="00E32DE1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>
                    <w:rPr>
                      <w:lang w:val="pt-BR"/>
                    </w:rPr>
                    <w:t xml:space="preserve">Curso: </w:t>
                  </w:r>
                  <w:r w:rsidRPr="00C210CB">
                    <w:rPr>
                      <w:sz w:val="21"/>
                      <w:szCs w:val="21"/>
                      <w:lang w:val="pt-BR"/>
                    </w:rPr>
                    <w:t>Organização</w:t>
                  </w:r>
                  <w:r w:rsidR="00C210CB">
                    <w:rPr>
                      <w:sz w:val="21"/>
                      <w:szCs w:val="21"/>
                      <w:lang w:val="pt-BR"/>
                    </w:rPr>
                    <w:t xml:space="preserve"> </w:t>
                  </w:r>
                  <w:r w:rsidRPr="00C210CB">
                    <w:rPr>
                      <w:sz w:val="21"/>
                      <w:szCs w:val="21"/>
                      <w:lang w:val="pt-BR"/>
                    </w:rPr>
                    <w:t>e Planejamento de Eventos Sociais –</w:t>
                  </w:r>
                  <w:r w:rsidR="00C210CB" w:rsidRPr="00C210CB">
                    <w:rPr>
                      <w:sz w:val="21"/>
                      <w:szCs w:val="21"/>
                      <w:lang w:val="pt-BR"/>
                    </w:rPr>
                    <w:t xml:space="preserve"> SENAC – </w:t>
                  </w:r>
                  <w:proofErr w:type="gramStart"/>
                  <w:r w:rsidR="00C210CB" w:rsidRPr="00C210CB">
                    <w:rPr>
                      <w:sz w:val="21"/>
                      <w:szCs w:val="21"/>
                      <w:lang w:val="pt-BR"/>
                    </w:rPr>
                    <w:t>Junho</w:t>
                  </w:r>
                  <w:proofErr w:type="gramEnd"/>
                  <w:r w:rsidR="00C210CB" w:rsidRPr="00C210CB">
                    <w:rPr>
                      <w:sz w:val="21"/>
                      <w:szCs w:val="21"/>
                      <w:lang w:val="pt-BR"/>
                    </w:rPr>
                    <w:t xml:space="preserve"> de 2018.</w:t>
                  </w:r>
                </w:p>
                <w:p w:rsidR="006B0A64" w:rsidRDefault="006B0A64" w:rsidP="00FB1B7D">
                  <w:pPr>
                    <w:jc w:val="both"/>
                    <w:rPr>
                      <w:lang w:val="pt-BR"/>
                    </w:rPr>
                  </w:pPr>
                </w:p>
                <w:p w:rsidR="006B0A64" w:rsidRDefault="006B0A64" w:rsidP="00FB1B7D">
                  <w:p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Global Business Management-  Massachusetts </w:t>
                  </w:r>
                  <w:proofErr w:type="spellStart"/>
                  <w:r>
                    <w:rPr>
                      <w:lang w:val="pt-BR"/>
                    </w:rPr>
                    <w:t>Institute</w:t>
                  </w:r>
                  <w:proofErr w:type="spellEnd"/>
                  <w:r>
                    <w:rPr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lang w:val="pt-BR"/>
                    </w:rPr>
                    <w:t>of</w:t>
                  </w:r>
                  <w:proofErr w:type="spellEnd"/>
                  <w:r>
                    <w:rPr>
                      <w:lang w:val="pt-BR"/>
                    </w:rPr>
                    <w:t xml:space="preserve"> Business(MIB/EUA)- </w:t>
                  </w:r>
                  <w:proofErr w:type="gramStart"/>
                  <w:r>
                    <w:rPr>
                      <w:lang w:val="pt-BR"/>
                    </w:rPr>
                    <w:t>Dezembro</w:t>
                  </w:r>
                  <w:proofErr w:type="gramEnd"/>
                  <w:r>
                    <w:rPr>
                      <w:lang w:val="pt-BR"/>
                    </w:rPr>
                    <w:t>/2018</w:t>
                  </w:r>
                </w:p>
                <w:p w:rsidR="006B0A64" w:rsidRDefault="006B0A64" w:rsidP="00FB1B7D">
                  <w:pPr>
                    <w:jc w:val="both"/>
                    <w:rPr>
                      <w:lang w:val="pt-BR"/>
                    </w:rPr>
                  </w:pPr>
                </w:p>
                <w:p w:rsidR="006B0A64" w:rsidRDefault="006B0A64" w:rsidP="00FB1B7D">
                  <w:p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Empreendedorismo Internacional- UNINTER – </w:t>
                  </w:r>
                  <w:proofErr w:type="spellStart"/>
                  <w:r>
                    <w:rPr>
                      <w:lang w:val="pt-BR"/>
                    </w:rPr>
                    <w:t>Jun</w:t>
                  </w:r>
                  <w:proofErr w:type="spellEnd"/>
                  <w:r>
                    <w:rPr>
                      <w:lang w:val="pt-BR"/>
                    </w:rPr>
                    <w:t>/2019</w:t>
                  </w:r>
                </w:p>
                <w:p w:rsidR="006B0A64" w:rsidRDefault="006B0A64" w:rsidP="00FB1B7D">
                  <w:pPr>
                    <w:jc w:val="both"/>
                    <w:rPr>
                      <w:lang w:val="pt-BR"/>
                    </w:rPr>
                  </w:pPr>
                </w:p>
                <w:p w:rsidR="006B0A64" w:rsidRDefault="006B0A64" w:rsidP="00FB1B7D">
                  <w:p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Organização de Eventos – UNINTER- </w:t>
                  </w:r>
                  <w:proofErr w:type="spellStart"/>
                  <w:r>
                    <w:rPr>
                      <w:lang w:val="pt-BR"/>
                    </w:rPr>
                    <w:t>Jun</w:t>
                  </w:r>
                  <w:proofErr w:type="spellEnd"/>
                  <w:r>
                    <w:rPr>
                      <w:lang w:val="pt-BR"/>
                    </w:rPr>
                    <w:t>/2019</w:t>
                  </w:r>
                </w:p>
                <w:p w:rsidR="006B0A64" w:rsidRDefault="006B0A64" w:rsidP="00FB1B7D">
                  <w:pPr>
                    <w:jc w:val="both"/>
                    <w:rPr>
                      <w:lang w:val="pt-BR"/>
                    </w:rPr>
                  </w:pPr>
                </w:p>
                <w:p w:rsidR="00361327" w:rsidRDefault="00361327" w:rsidP="00FB1B7D">
                  <w:p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Projetos Internacionais Captação de Recursos – UNINTER – </w:t>
                  </w:r>
                  <w:proofErr w:type="spellStart"/>
                  <w:r>
                    <w:rPr>
                      <w:lang w:val="pt-BR"/>
                    </w:rPr>
                    <w:t>Jul</w:t>
                  </w:r>
                  <w:proofErr w:type="spellEnd"/>
                  <w:r>
                    <w:rPr>
                      <w:lang w:val="pt-BR"/>
                    </w:rPr>
                    <w:t>/2019</w:t>
                  </w:r>
                </w:p>
                <w:p w:rsidR="00361327" w:rsidRDefault="00361327" w:rsidP="00FB1B7D">
                  <w:pPr>
                    <w:jc w:val="both"/>
                    <w:rPr>
                      <w:lang w:val="pt-BR"/>
                    </w:rPr>
                  </w:pPr>
                </w:p>
                <w:p w:rsidR="00361327" w:rsidRDefault="00361327" w:rsidP="00FB1B7D">
                  <w:p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Sistemática em Comércio Exterior: Exportação – UNINTER – </w:t>
                  </w:r>
                  <w:proofErr w:type="spellStart"/>
                  <w:r>
                    <w:rPr>
                      <w:lang w:val="pt-BR"/>
                    </w:rPr>
                    <w:t>Jul</w:t>
                  </w:r>
                  <w:proofErr w:type="spellEnd"/>
                  <w:r>
                    <w:rPr>
                      <w:lang w:val="pt-BR"/>
                    </w:rPr>
                    <w:t>/2019.</w:t>
                  </w:r>
                </w:p>
                <w:p w:rsidR="00361327" w:rsidRDefault="00361327" w:rsidP="00FB1B7D">
                  <w:pPr>
                    <w:jc w:val="both"/>
                    <w:rPr>
                      <w:lang w:val="pt-BR"/>
                    </w:rPr>
                  </w:pPr>
                </w:p>
                <w:p w:rsidR="00FB1B7D" w:rsidRDefault="00FB1B7D" w:rsidP="00FB1B7D">
                  <w:pPr>
                    <w:jc w:val="both"/>
                    <w:rPr>
                      <w:lang w:val="pt-BR"/>
                    </w:rPr>
                  </w:pPr>
                </w:p>
                <w:p w:rsidR="00FB1B7D" w:rsidRDefault="00C210CB" w:rsidP="00FB1B7D">
                  <w:p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lastRenderedPageBreak/>
                    <w:t>Trabalho Voluntário:</w:t>
                  </w:r>
                </w:p>
                <w:p w:rsidR="00FB1B7D" w:rsidRPr="00C210CB" w:rsidRDefault="00C210CB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proofErr w:type="gramStart"/>
                  <w:r w:rsidRPr="00C210CB">
                    <w:rPr>
                      <w:sz w:val="21"/>
                      <w:szCs w:val="21"/>
                      <w:lang w:val="pt-BR"/>
                    </w:rPr>
                    <w:t xml:space="preserve">Conteudista </w:t>
                  </w:r>
                  <w:r>
                    <w:rPr>
                      <w:sz w:val="21"/>
                      <w:szCs w:val="21"/>
                      <w:lang w:val="pt-BR"/>
                    </w:rPr>
                    <w:t xml:space="preserve"> Online</w:t>
                  </w:r>
                  <w:proofErr w:type="gramEnd"/>
                </w:p>
                <w:p w:rsidR="00FB1B7D" w:rsidRPr="00C210CB" w:rsidRDefault="00C210CB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 w:rsidRPr="00C210CB">
                    <w:rPr>
                      <w:sz w:val="21"/>
                      <w:szCs w:val="21"/>
                      <w:lang w:val="pt-BR"/>
                    </w:rPr>
                    <w:t>Força Voluntária</w:t>
                  </w:r>
                </w:p>
                <w:p w:rsidR="00FB1B7D" w:rsidRPr="00C210CB" w:rsidRDefault="00FB1B7D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proofErr w:type="spellStart"/>
                  <w:r w:rsidRPr="00C210CB">
                    <w:rPr>
                      <w:sz w:val="21"/>
                      <w:szCs w:val="21"/>
                      <w:lang w:val="pt-BR"/>
                    </w:rPr>
                    <w:t>A</w:t>
                  </w:r>
                  <w:r w:rsidR="00C210CB" w:rsidRPr="00C210CB">
                    <w:rPr>
                      <w:sz w:val="21"/>
                      <w:szCs w:val="21"/>
                      <w:lang w:val="pt-BR"/>
                    </w:rPr>
                    <w:t>go</w:t>
                  </w:r>
                  <w:proofErr w:type="spellEnd"/>
                  <w:r w:rsidR="00C210CB" w:rsidRPr="00C210CB">
                    <w:rPr>
                      <w:sz w:val="21"/>
                      <w:szCs w:val="21"/>
                      <w:lang w:val="pt-BR"/>
                    </w:rPr>
                    <w:t xml:space="preserve"> </w:t>
                  </w:r>
                  <w:r w:rsidRPr="00C210CB">
                    <w:rPr>
                      <w:sz w:val="21"/>
                      <w:szCs w:val="21"/>
                      <w:lang w:val="pt-BR"/>
                    </w:rPr>
                    <w:t xml:space="preserve">2012 </w:t>
                  </w:r>
                  <w:r w:rsidR="00C210CB" w:rsidRPr="00C210CB">
                    <w:rPr>
                      <w:sz w:val="21"/>
                      <w:szCs w:val="21"/>
                      <w:lang w:val="pt-BR"/>
                    </w:rPr>
                    <w:t>–</w:t>
                  </w:r>
                  <w:r w:rsidRPr="00C210CB">
                    <w:rPr>
                      <w:sz w:val="21"/>
                      <w:szCs w:val="21"/>
                      <w:lang w:val="pt-BR"/>
                    </w:rPr>
                    <w:t xml:space="preserve"> </w:t>
                  </w:r>
                  <w:r w:rsidR="00C210CB" w:rsidRPr="00C210CB">
                    <w:rPr>
                      <w:sz w:val="21"/>
                      <w:szCs w:val="21"/>
                      <w:lang w:val="pt-BR"/>
                    </w:rPr>
                    <w:t xml:space="preserve">Dez </w:t>
                  </w:r>
                  <w:r w:rsidRPr="00C210CB">
                    <w:rPr>
                      <w:sz w:val="21"/>
                      <w:szCs w:val="21"/>
                      <w:lang w:val="pt-BR"/>
                    </w:rPr>
                    <w:t>2012</w:t>
                  </w:r>
                </w:p>
                <w:p w:rsidR="00FB1B7D" w:rsidRPr="00C210CB" w:rsidRDefault="00C210CB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 w:rsidRPr="00C210CB">
                    <w:rPr>
                      <w:sz w:val="21"/>
                      <w:szCs w:val="21"/>
                      <w:lang w:val="pt-BR"/>
                    </w:rPr>
                    <w:t>Direito cível e ações sociais</w:t>
                  </w:r>
                </w:p>
                <w:p w:rsidR="00FB1B7D" w:rsidRPr="00C210CB" w:rsidRDefault="00C210CB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 w:rsidRPr="00C210CB">
                    <w:rPr>
                      <w:sz w:val="21"/>
                      <w:szCs w:val="21"/>
                      <w:lang w:val="pt-BR"/>
                    </w:rPr>
                    <w:t>Pesquisa, escrita e divulgação do trabalho de voluntários para publicação no blog:</w:t>
                  </w:r>
                </w:p>
                <w:p w:rsidR="00FB1B7D" w:rsidRDefault="00F176BF" w:rsidP="00FB1B7D">
                  <w:pPr>
                    <w:jc w:val="both"/>
                    <w:rPr>
                      <w:lang w:val="pt-BR"/>
                    </w:rPr>
                  </w:pPr>
                  <w:hyperlink r:id="rId8" w:history="1">
                    <w:r w:rsidR="00FB1B7D" w:rsidRPr="00C210CB">
                      <w:rPr>
                        <w:rStyle w:val="Hyperlink"/>
                        <w:sz w:val="21"/>
                        <w:szCs w:val="21"/>
                        <w:lang w:val="pt-BR"/>
                      </w:rPr>
                      <w:t>http://www.forcavoluntaria.org.br/2012/11/27/apenas-62-das-Brazilian-cities-are-prepared-for-fighting-natural-disclosure/</w:t>
                    </w:r>
                  </w:hyperlink>
                </w:p>
                <w:p w:rsidR="00FB1B7D" w:rsidRDefault="00FB1B7D" w:rsidP="00FB1B7D">
                  <w:pPr>
                    <w:jc w:val="both"/>
                    <w:rPr>
                      <w:lang w:val="pt-BR"/>
                    </w:rPr>
                  </w:pPr>
                </w:p>
                <w:p w:rsidR="00FB1B7D" w:rsidRPr="00C210CB" w:rsidRDefault="00C210CB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 w:rsidRPr="00C210CB">
                    <w:rPr>
                      <w:sz w:val="21"/>
                      <w:szCs w:val="21"/>
                      <w:lang w:val="pt-BR"/>
                    </w:rPr>
                    <w:t>Pesquisadora</w:t>
                  </w:r>
                </w:p>
                <w:p w:rsidR="00C210CB" w:rsidRPr="00C210CB" w:rsidRDefault="00C210CB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 w:rsidRPr="00C210CB">
                    <w:rPr>
                      <w:sz w:val="21"/>
                      <w:szCs w:val="21"/>
                      <w:lang w:val="pt-BR"/>
                    </w:rPr>
                    <w:t>Instituto Voluntários em Ação</w:t>
                  </w:r>
                </w:p>
                <w:p w:rsidR="00FB1B7D" w:rsidRPr="00C210CB" w:rsidRDefault="00FB1B7D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 w:rsidRPr="00C210CB">
                    <w:rPr>
                      <w:sz w:val="21"/>
                      <w:szCs w:val="21"/>
                      <w:lang w:val="pt-BR"/>
                    </w:rPr>
                    <w:t>O</w:t>
                  </w:r>
                  <w:r w:rsidR="00C210CB" w:rsidRPr="00C210CB">
                    <w:rPr>
                      <w:sz w:val="21"/>
                      <w:szCs w:val="21"/>
                      <w:lang w:val="pt-BR"/>
                    </w:rPr>
                    <w:t>ut</w:t>
                  </w:r>
                  <w:r w:rsidRPr="00C210CB">
                    <w:rPr>
                      <w:sz w:val="21"/>
                      <w:szCs w:val="21"/>
                      <w:lang w:val="pt-BR"/>
                    </w:rPr>
                    <w:t xml:space="preserve"> 2013 - </w:t>
                  </w:r>
                  <w:proofErr w:type="spellStart"/>
                  <w:r w:rsidRPr="00C210CB">
                    <w:rPr>
                      <w:sz w:val="21"/>
                      <w:szCs w:val="21"/>
                      <w:lang w:val="pt-BR"/>
                    </w:rPr>
                    <w:t>Fe</w:t>
                  </w:r>
                  <w:r w:rsidR="00C210CB" w:rsidRPr="00C210CB">
                    <w:rPr>
                      <w:sz w:val="21"/>
                      <w:szCs w:val="21"/>
                      <w:lang w:val="pt-BR"/>
                    </w:rPr>
                    <w:t>v</w:t>
                  </w:r>
                  <w:proofErr w:type="spellEnd"/>
                  <w:r w:rsidRPr="00C210CB">
                    <w:rPr>
                      <w:sz w:val="21"/>
                      <w:szCs w:val="21"/>
                      <w:lang w:val="pt-BR"/>
                    </w:rPr>
                    <w:t xml:space="preserve"> 2014</w:t>
                  </w:r>
                </w:p>
                <w:p w:rsidR="00FB1B7D" w:rsidRPr="00C210CB" w:rsidRDefault="00C210CB" w:rsidP="00FB1B7D">
                  <w:pPr>
                    <w:jc w:val="both"/>
                    <w:rPr>
                      <w:sz w:val="21"/>
                      <w:szCs w:val="21"/>
                      <w:lang w:val="pt-BR"/>
                    </w:rPr>
                  </w:pPr>
                  <w:r w:rsidRPr="00C210CB">
                    <w:rPr>
                      <w:sz w:val="21"/>
                      <w:szCs w:val="21"/>
                      <w:lang w:val="pt-BR"/>
                    </w:rPr>
                    <w:t>Direito cível e ações sociais</w:t>
                  </w:r>
                </w:p>
                <w:p w:rsidR="00FB1B7D" w:rsidRPr="00EA308D" w:rsidRDefault="00FB1B7D" w:rsidP="00221406">
                  <w:pPr>
                    <w:jc w:val="both"/>
                    <w:rPr>
                      <w:lang w:val="pt-BR"/>
                    </w:rPr>
                  </w:pPr>
                </w:p>
              </w:tc>
            </w:tr>
          </w:tbl>
          <w:p w:rsidR="004A7542" w:rsidRPr="00EC7C35" w:rsidRDefault="004A7542" w:rsidP="00346ED4">
            <w:pPr>
              <w:rPr>
                <w:lang w:val="pt-BR"/>
              </w:rPr>
            </w:pPr>
          </w:p>
        </w:tc>
      </w:tr>
    </w:tbl>
    <w:p w:rsidR="00EC26A6" w:rsidRPr="00EC7C35" w:rsidRDefault="00EC26A6" w:rsidP="00EC26A6">
      <w:pPr>
        <w:pStyle w:val="SemEspaamento"/>
        <w:rPr>
          <w:lang w:val="pt-BR"/>
        </w:rPr>
      </w:pPr>
    </w:p>
    <w:sectPr w:rsidR="00EC26A6" w:rsidRPr="00EC7C35" w:rsidSect="008A3ED4">
      <w:footerReference w:type="default" r:id="rId9"/>
      <w:headerReference w:type="first" r:id="rId10"/>
      <w:pgSz w:w="11906" w:h="16838" w:code="9"/>
      <w:pgMar w:top="720" w:right="720" w:bottom="720" w:left="720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6BF" w:rsidRDefault="00F176BF" w:rsidP="004A7542">
      <w:pPr>
        <w:spacing w:after="0" w:line="240" w:lineRule="auto"/>
      </w:pPr>
      <w:r>
        <w:separator/>
      </w:r>
    </w:p>
  </w:endnote>
  <w:endnote w:type="continuationSeparator" w:id="0">
    <w:p w:rsidR="00F176BF" w:rsidRDefault="00F176BF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pt-BR"/>
      </w:r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Pr="00B6024F" w:rsidRDefault="002D075C" w:rsidP="00853CE2">
        <w:pPr>
          <w:pStyle w:val="Rodap"/>
          <w:rPr>
            <w:lang w:val="pt-BR"/>
          </w:rPr>
        </w:pPr>
        <w:r w:rsidRPr="00B6024F">
          <w:rPr>
            <w:lang w:val="pt-BR" w:bidi="pt-BR"/>
          </w:rPr>
          <w:fldChar w:fldCharType="begin"/>
        </w:r>
        <w:r w:rsidRPr="00B6024F">
          <w:rPr>
            <w:lang w:val="pt-BR" w:bidi="pt-BR"/>
          </w:rPr>
          <w:instrText xml:space="preserve"> PAGE   \* MERGEFORMAT </w:instrText>
        </w:r>
        <w:r w:rsidRPr="00B6024F">
          <w:rPr>
            <w:lang w:val="pt-BR" w:bidi="pt-BR"/>
          </w:rPr>
          <w:fldChar w:fldCharType="separate"/>
        </w:r>
        <w:r w:rsidR="00B6024F">
          <w:rPr>
            <w:noProof/>
            <w:lang w:val="pt-BR" w:bidi="pt-BR"/>
          </w:rPr>
          <w:t>2</w:t>
        </w:r>
        <w:r w:rsidRPr="00B6024F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6BF" w:rsidRDefault="00F176BF" w:rsidP="004A7542">
      <w:pPr>
        <w:spacing w:after="0" w:line="240" w:lineRule="auto"/>
      </w:pPr>
      <w:r>
        <w:separator/>
      </w:r>
    </w:p>
  </w:footnote>
  <w:footnote w:type="continuationSeparator" w:id="0">
    <w:p w:rsidR="00F176BF" w:rsidRDefault="00F176BF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pt-BR"/>
      </w:rPr>
      <w:alias w:val="Insira seu nome:"/>
      <w:tag w:val="Insira seu nome:"/>
      <w:id w:val="1764105439"/>
      <w:placeholder>
        <w:docPart w:val="EF22BB3AA8AA44EA8E7B419F60B08268"/>
      </w:placeholder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:rsidR="00BD5EFB" w:rsidRPr="00B6024F" w:rsidRDefault="00062BBF">
        <w:pPr>
          <w:pStyle w:val="Cabealho"/>
          <w:rPr>
            <w:lang w:val="pt-BR"/>
          </w:rPr>
        </w:pPr>
        <w:r>
          <w:rPr>
            <w:lang w:val="pt-BR"/>
          </w:rPr>
          <w:t>Rossana danielle de fatima martins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63"/>
    <w:rsid w:val="0006097F"/>
    <w:rsid w:val="00062BBF"/>
    <w:rsid w:val="001C292B"/>
    <w:rsid w:val="00214F6B"/>
    <w:rsid w:val="00221406"/>
    <w:rsid w:val="00232DCB"/>
    <w:rsid w:val="002876BB"/>
    <w:rsid w:val="00293B83"/>
    <w:rsid w:val="002A69D7"/>
    <w:rsid w:val="002D075C"/>
    <w:rsid w:val="00305753"/>
    <w:rsid w:val="00361327"/>
    <w:rsid w:val="0044388A"/>
    <w:rsid w:val="00445763"/>
    <w:rsid w:val="00454034"/>
    <w:rsid w:val="004A7542"/>
    <w:rsid w:val="00522A0E"/>
    <w:rsid w:val="005473F4"/>
    <w:rsid w:val="005626A7"/>
    <w:rsid w:val="00585E1E"/>
    <w:rsid w:val="006A3CE7"/>
    <w:rsid w:val="006B0A64"/>
    <w:rsid w:val="006F77C5"/>
    <w:rsid w:val="006F7F8F"/>
    <w:rsid w:val="00857F01"/>
    <w:rsid w:val="00862B0F"/>
    <w:rsid w:val="008A3ED4"/>
    <w:rsid w:val="009E16AA"/>
    <w:rsid w:val="00A1732F"/>
    <w:rsid w:val="00AB76E2"/>
    <w:rsid w:val="00AD1FEE"/>
    <w:rsid w:val="00AF2163"/>
    <w:rsid w:val="00B00A9A"/>
    <w:rsid w:val="00B6024F"/>
    <w:rsid w:val="00B90950"/>
    <w:rsid w:val="00BE5F21"/>
    <w:rsid w:val="00BF1342"/>
    <w:rsid w:val="00BF686B"/>
    <w:rsid w:val="00C04806"/>
    <w:rsid w:val="00C210CB"/>
    <w:rsid w:val="00C74660"/>
    <w:rsid w:val="00CB24E8"/>
    <w:rsid w:val="00D05222"/>
    <w:rsid w:val="00E10171"/>
    <w:rsid w:val="00E12DAD"/>
    <w:rsid w:val="00E32DE1"/>
    <w:rsid w:val="00EA308D"/>
    <w:rsid w:val="00EC26A6"/>
    <w:rsid w:val="00EC7733"/>
    <w:rsid w:val="00EC7C35"/>
    <w:rsid w:val="00ED1C71"/>
    <w:rsid w:val="00F176BF"/>
    <w:rsid w:val="00F26820"/>
    <w:rsid w:val="00F764B9"/>
    <w:rsid w:val="00FB1B7D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F41F2"/>
  <w15:chartTrackingRefBased/>
  <w15:docId w15:val="{9B3375C3-977C-4759-92E8-66564330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pt-PT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h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CabealhoChar">
    <w:name w:val="Cabeçalho Char"/>
    <w:basedOn w:val="Fontepargpadro"/>
    <w:link w:val="Cabealh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Rodap">
    <w:name w:val="footer"/>
    <w:basedOn w:val="Normal"/>
    <w:link w:val="RodapChar"/>
    <w:uiPriority w:val="99"/>
    <w:unhideWhenUsed/>
    <w:rsid w:val="004A7542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542"/>
  </w:style>
  <w:style w:type="paragraph" w:styleId="SemEspaament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acteredegrfico"/>
    <w:uiPriority w:val="10"/>
    <w:qFormat/>
    <w:rsid w:val="004A7542"/>
  </w:style>
  <w:style w:type="character" w:customStyle="1" w:styleId="Caracteredegrfico">
    <w:name w:val="Caractere de gráfico"/>
    <w:basedOn w:val="Fontepargpadro"/>
    <w:link w:val="Grfico"/>
    <w:uiPriority w:val="10"/>
    <w:rsid w:val="004A7542"/>
  </w:style>
  <w:style w:type="character" w:styleId="TextodoEspaoReservado">
    <w:name w:val="Placeholder Text"/>
    <w:basedOn w:val="Fontepargpadro"/>
    <w:uiPriority w:val="99"/>
    <w:semiHidden/>
    <w:rsid w:val="004A7542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D075C"/>
    <w:rPr>
      <w:i/>
      <w:iCs/>
      <w:color w:val="806000" w:themeColor="accent4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075C"/>
    <w:rPr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75C"/>
    <w:rPr>
      <w:rFonts w:ascii="Segoe UI" w:hAnsi="Segoe UI" w:cs="Segoe UI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075C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075C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075C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0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075C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D075C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75C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075C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075C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D075C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D075C"/>
    <w:rPr>
      <w:rFonts w:ascii="Consolas" w:hAnsi="Consolas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character" w:styleId="Hyperlink">
    <w:name w:val="Hyperlink"/>
    <w:basedOn w:val="Fontepargpadro"/>
    <w:uiPriority w:val="99"/>
    <w:unhideWhenUsed/>
    <w:rsid w:val="00FB1B7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1B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cavoluntaria.org.br/2012/11/27/apenas-62-das-Brazilian-cities-are-prepared-for-fighting-natural-disclosur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a\AppData\Roaming\Microsoft\Templates\Curr&#237;culo%20simples%20e%20direto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22BB3AA8AA44EA8E7B419F60B08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4C6F83-1C66-4D5A-8115-51D1B314E62A}"/>
      </w:docPartPr>
      <w:docPartBody>
        <w:p w:rsidR="00FC1153" w:rsidRDefault="002E4110" w:rsidP="002E4110">
          <w:pPr>
            <w:pStyle w:val="EF22BB3AA8AA44EA8E7B419F60B08268"/>
          </w:pPr>
          <w:r w:rsidRPr="00EC7C35">
            <w:rPr>
              <w:lang w:bidi="pt-BR"/>
            </w:rPr>
            <w:t>Telefone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10"/>
    <w:rsid w:val="00020C0B"/>
    <w:rsid w:val="000454F3"/>
    <w:rsid w:val="000F26EF"/>
    <w:rsid w:val="002E4110"/>
    <w:rsid w:val="004D6C3A"/>
    <w:rsid w:val="00810C19"/>
    <w:rsid w:val="0085653C"/>
    <w:rsid w:val="00882DEA"/>
    <w:rsid w:val="00984581"/>
    <w:rsid w:val="009B5649"/>
    <w:rsid w:val="00A40B0D"/>
    <w:rsid w:val="00E15335"/>
    <w:rsid w:val="00FC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4E6EF808D34731A152E7453032626C">
    <w:name w:val="6C4E6EF808D34731A152E7453032626C"/>
  </w:style>
  <w:style w:type="paragraph" w:customStyle="1" w:styleId="40DDC7B7ADF64BE1BC0F65A9A74CD266">
    <w:name w:val="40DDC7B7ADF64BE1BC0F65A9A74CD266"/>
  </w:style>
  <w:style w:type="paragraph" w:customStyle="1" w:styleId="D95989E25C514695BA0C1AB339ABBEDC">
    <w:name w:val="D95989E25C514695BA0C1AB339ABBEDC"/>
  </w:style>
  <w:style w:type="paragraph" w:customStyle="1" w:styleId="A223D5B9B4C645D3A8A889AB1F12DB26">
    <w:name w:val="A223D5B9B4C645D3A8A889AB1F12DB26"/>
  </w:style>
  <w:style w:type="paragraph" w:customStyle="1" w:styleId="F3F9B5BFA3F44990B2B6D04C76F21C2E">
    <w:name w:val="F3F9B5BFA3F44990B2B6D04C76F21C2E"/>
  </w:style>
  <w:style w:type="paragraph" w:customStyle="1" w:styleId="D195237C42994960B52D5B9EF930640E">
    <w:name w:val="D195237C42994960B52D5B9EF930640E"/>
  </w:style>
  <w:style w:type="paragraph" w:customStyle="1" w:styleId="F1F055A8D2414827A701D1215FE89940">
    <w:name w:val="F1F055A8D2414827A701D1215FE89940"/>
  </w:style>
  <w:style w:type="paragraph" w:customStyle="1" w:styleId="1B78C8E8E0D7499AB9D0AA16F59EBB42">
    <w:name w:val="1B78C8E8E0D7499AB9D0AA16F59EBB42"/>
  </w:style>
  <w:style w:type="paragraph" w:customStyle="1" w:styleId="805EF45E780546A994338C585C8F6D20">
    <w:name w:val="805EF45E780546A994338C585C8F6D20"/>
  </w:style>
  <w:style w:type="paragraph" w:customStyle="1" w:styleId="9B144CD851F84A489C5E2F3069E16343">
    <w:name w:val="9B144CD851F84A489C5E2F3069E16343"/>
  </w:style>
  <w:style w:type="paragraph" w:customStyle="1" w:styleId="6FEB833DC2F84854B706ADC6D560AD49">
    <w:name w:val="6FEB833DC2F84854B706ADC6D560AD49"/>
  </w:style>
  <w:style w:type="paragraph" w:customStyle="1" w:styleId="2DEFC7C410094A958E286F0DECEA38D3">
    <w:name w:val="2DEFC7C410094A958E286F0DECEA38D3"/>
  </w:style>
  <w:style w:type="paragraph" w:customStyle="1" w:styleId="090B46F5DB804767850366DC7B64E042">
    <w:name w:val="090B46F5DB804767850366DC7B64E042"/>
  </w:style>
  <w:style w:type="paragraph" w:customStyle="1" w:styleId="CAB90EE0E4994C5CBBF3EA9038DA91A6">
    <w:name w:val="CAB90EE0E4994C5CBBF3EA9038DA91A6"/>
  </w:style>
  <w:style w:type="paragraph" w:customStyle="1" w:styleId="C2AFC2D5E854453EA3DCA68C6B15A764">
    <w:name w:val="C2AFC2D5E854453EA3DCA68C6B15A764"/>
  </w:style>
  <w:style w:type="paragraph" w:customStyle="1" w:styleId="FA47F91C4EC34BECA67B504E852B992D">
    <w:name w:val="FA47F91C4EC34BECA67B504E852B992D"/>
  </w:style>
  <w:style w:type="paragraph" w:customStyle="1" w:styleId="D2BCCD8A766A4058B148F1520BAB9D39">
    <w:name w:val="D2BCCD8A766A4058B148F1520BAB9D39"/>
  </w:style>
  <w:style w:type="paragraph" w:customStyle="1" w:styleId="8A81328BCA584896A25FC00032D4B115">
    <w:name w:val="8A81328BCA584896A25FC00032D4B115"/>
  </w:style>
  <w:style w:type="paragraph" w:customStyle="1" w:styleId="280613D6162F487D970128A322017894">
    <w:name w:val="280613D6162F487D970128A322017894"/>
  </w:style>
  <w:style w:type="paragraph" w:customStyle="1" w:styleId="1388C13E3C7D42DE887E875F6F966844">
    <w:name w:val="1388C13E3C7D42DE887E875F6F966844"/>
  </w:style>
  <w:style w:type="paragraph" w:customStyle="1" w:styleId="FE767CCB49F4466C97B56404F4B05A87">
    <w:name w:val="FE767CCB49F4466C97B56404F4B05A87"/>
  </w:style>
  <w:style w:type="paragraph" w:customStyle="1" w:styleId="97CF3A00E00E41B2BF790916F021EAD5">
    <w:name w:val="97CF3A00E00E41B2BF790916F021EAD5"/>
  </w:style>
  <w:style w:type="paragraph" w:customStyle="1" w:styleId="B35CF060DB104CA08A06A1F8A7DCB44E">
    <w:name w:val="B35CF060DB104CA08A06A1F8A7DCB44E"/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pt-PT" w:eastAsia="en-US"/>
    </w:rPr>
  </w:style>
  <w:style w:type="paragraph" w:customStyle="1" w:styleId="B3F8439707BF40F98CAD1B4F898A05E3">
    <w:name w:val="B3F8439707BF40F98CAD1B4F898A05E3"/>
  </w:style>
  <w:style w:type="paragraph" w:customStyle="1" w:styleId="1889C851ADE645FE83BE120628F04B1A">
    <w:name w:val="1889C851ADE645FE83BE120628F04B1A"/>
  </w:style>
  <w:style w:type="paragraph" w:customStyle="1" w:styleId="16875E194B704D2AB2A2C2835F0F54B0">
    <w:name w:val="16875E194B704D2AB2A2C2835F0F54B0"/>
  </w:style>
  <w:style w:type="paragraph" w:customStyle="1" w:styleId="11AC21C37CFB472486837F198B704878">
    <w:name w:val="11AC21C37CFB472486837F198B704878"/>
  </w:style>
  <w:style w:type="paragraph" w:customStyle="1" w:styleId="E9CE5AF59812472E8251225F3686C714">
    <w:name w:val="E9CE5AF59812472E8251225F3686C714"/>
  </w:style>
  <w:style w:type="paragraph" w:customStyle="1" w:styleId="87D4B75EFC514864B1C0BFF7079E30A6">
    <w:name w:val="87D4B75EFC514864B1C0BFF7079E30A6"/>
  </w:style>
  <w:style w:type="paragraph" w:customStyle="1" w:styleId="DA2AEE2AFFCE402FB3593F8E00C8B906">
    <w:name w:val="DA2AEE2AFFCE402FB3593F8E00C8B906"/>
  </w:style>
  <w:style w:type="paragraph" w:customStyle="1" w:styleId="E43E08F654BC4C948625335ED9B78EE9">
    <w:name w:val="E43E08F654BC4C948625335ED9B78EE9"/>
  </w:style>
  <w:style w:type="paragraph" w:customStyle="1" w:styleId="EF22BB3AA8AA44EA8E7B419F60B08268">
    <w:name w:val="EF22BB3AA8AA44EA8E7B419F60B08268"/>
    <w:rsid w:val="002E4110"/>
  </w:style>
  <w:style w:type="paragraph" w:customStyle="1" w:styleId="5B0D26286CB04497B3715B87CEBC1D86">
    <w:name w:val="5B0D26286CB04497B3715B87CEBC1D86"/>
    <w:rsid w:val="002E4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Rossana danielle de fatima martins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simples e direto, elaborado pela MOO</Template>
  <TotalTime>132</TotalTime>
  <Pages>3</Pages>
  <Words>668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</dc:creator>
  <cp:keywords/>
  <dc:description/>
  <cp:lastModifiedBy> </cp:lastModifiedBy>
  <cp:revision>14</cp:revision>
  <cp:lastPrinted>2018-06-23T20:51:00Z</cp:lastPrinted>
  <dcterms:created xsi:type="dcterms:W3CDTF">2018-06-22T23:17:00Z</dcterms:created>
  <dcterms:modified xsi:type="dcterms:W3CDTF">2019-03-02T01:32:00Z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