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49" w:rsidRPr="00EB501A" w:rsidRDefault="00A80849" w:rsidP="00CE3079">
      <w:pPr>
        <w:pStyle w:val="Nome"/>
        <w:pBdr>
          <w:bottom w:val="none" w:sz="0" w:space="0" w:color="auto"/>
        </w:pBdr>
        <w:ind w:firstLine="567"/>
        <w:rPr>
          <w:shadow/>
          <w:sz w:val="40"/>
          <w:szCs w:val="40"/>
          <w:u w:val="single"/>
        </w:rPr>
      </w:pPr>
      <w:r w:rsidRPr="00EB501A">
        <w:rPr>
          <w:shadow/>
          <w:sz w:val="40"/>
          <w:szCs w:val="40"/>
          <w:u w:val="single"/>
        </w:rPr>
        <w:t>Wendel José Moreira</w:t>
      </w:r>
    </w:p>
    <w:p w:rsidR="00CE3079" w:rsidRDefault="00CE3079">
      <w:pPr>
        <w:ind w:firstLine="400"/>
      </w:pPr>
    </w:p>
    <w:p w:rsidR="00A80849" w:rsidRDefault="00A80849">
      <w:pPr>
        <w:ind w:firstLine="400"/>
      </w:pPr>
      <w:r>
        <w:t xml:space="preserve">Tenho </w:t>
      </w:r>
      <w:r w:rsidR="004F2A0D">
        <w:t>44</w:t>
      </w:r>
      <w:r>
        <w:t xml:space="preserve"> anos e estou enviando este currículo a esta renomada Organização com o intuito de almejar uma oportunidade na área de T.I – Tecnologia da Informação.</w:t>
      </w:r>
    </w:p>
    <w:tbl>
      <w:tblPr>
        <w:tblW w:w="0" w:type="auto"/>
        <w:tblLayout w:type="fixed"/>
        <w:tblLook w:val="0000"/>
      </w:tblPr>
      <w:tblGrid>
        <w:gridCol w:w="1808"/>
        <w:gridCol w:w="7019"/>
      </w:tblGrid>
      <w:tr w:rsidR="00A80849">
        <w:trPr>
          <w:cantSplit/>
          <w:trHeight w:val="1263"/>
        </w:trPr>
        <w:tc>
          <w:tcPr>
            <w:tcW w:w="1808" w:type="dxa"/>
            <w:vMerge w:val="restart"/>
          </w:tcPr>
          <w:p w:rsidR="00DF30EE" w:rsidRDefault="00DF30EE">
            <w:pPr>
              <w:pStyle w:val="Ttulodaseo"/>
            </w:pPr>
          </w:p>
          <w:p w:rsidR="00A80849" w:rsidRDefault="00A80849">
            <w:pPr>
              <w:pStyle w:val="Ttulodaseo"/>
            </w:pPr>
            <w:r>
              <w:t xml:space="preserve">Formação </w:t>
            </w:r>
          </w:p>
          <w:p w:rsidR="00A80849" w:rsidRDefault="00A80849">
            <w:pPr>
              <w:pStyle w:val="Ttulodaseo"/>
            </w:pPr>
          </w:p>
          <w:p w:rsidR="004F2A0D" w:rsidRDefault="004F2A0D">
            <w:pPr>
              <w:pStyle w:val="Ttulodaseo"/>
            </w:pPr>
          </w:p>
          <w:p w:rsidR="00A80849" w:rsidRDefault="00A80849">
            <w:pPr>
              <w:pStyle w:val="Ttulodaseo"/>
            </w:pPr>
            <w:r>
              <w:t>Cursos</w:t>
            </w:r>
          </w:p>
          <w:p w:rsidR="00A80849" w:rsidRDefault="00A80849">
            <w:pPr>
              <w:pStyle w:val="Nomedaempresa"/>
            </w:pPr>
          </w:p>
          <w:p w:rsidR="00A80849" w:rsidRDefault="00A80849"/>
          <w:p w:rsidR="00A80849" w:rsidRDefault="00A80849"/>
        </w:tc>
        <w:tc>
          <w:tcPr>
            <w:tcW w:w="7019" w:type="dxa"/>
            <w:tcBorders>
              <w:bottom w:val="single" w:sz="4" w:space="0" w:color="FFFFFF"/>
            </w:tcBorders>
            <w:shd w:val="clear" w:color="auto" w:fill="FFFFFF"/>
          </w:tcPr>
          <w:p w:rsidR="001E0F73" w:rsidRDefault="001E0F73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</w:p>
          <w:p w:rsidR="00DF30EE" w:rsidRDefault="00DF30E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</w:p>
          <w:p w:rsidR="00A80849" w:rsidRDefault="00A80849">
            <w:pPr>
              <w:pStyle w:val="Realizaes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Superior  </w:t>
            </w:r>
            <w:r w:rsidR="00992792">
              <w:rPr>
                <w:u w:val="single"/>
              </w:rPr>
              <w:t>in</w:t>
            </w:r>
            <w:r>
              <w:rPr>
                <w:u w:val="single"/>
              </w:rPr>
              <w:t xml:space="preserve">completo. </w:t>
            </w:r>
          </w:p>
          <w:p w:rsidR="004F2A0D" w:rsidRDefault="00AF25C2" w:rsidP="004F2A0D">
            <w:pPr>
              <w:pStyle w:val="Realizaes"/>
              <w:numPr>
                <w:ilvl w:val="0"/>
                <w:numId w:val="24"/>
              </w:numPr>
              <w:tabs>
                <w:tab w:val="clear" w:pos="720"/>
                <w:tab w:val="num" w:pos="340"/>
              </w:tabs>
              <w:ind w:hanging="680"/>
            </w:pPr>
            <w:r>
              <w:t xml:space="preserve">Faculdade Ruy Barbosa - </w:t>
            </w:r>
            <w:r w:rsidR="004F2A0D">
              <w:t xml:space="preserve">Tecnólogo em </w:t>
            </w:r>
            <w:r>
              <w:t>Processamento de Dados.</w:t>
            </w:r>
          </w:p>
          <w:p w:rsidR="004F2A0D" w:rsidRDefault="004F2A0D" w:rsidP="004F2A0D">
            <w:pPr>
              <w:pStyle w:val="Realizaes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Superior  incompleto </w:t>
            </w:r>
          </w:p>
          <w:p w:rsidR="00A80849" w:rsidRDefault="004F2A0D" w:rsidP="0037512E">
            <w:pPr>
              <w:pStyle w:val="Realizaes"/>
              <w:numPr>
                <w:ilvl w:val="0"/>
                <w:numId w:val="24"/>
              </w:numPr>
              <w:tabs>
                <w:tab w:val="clear" w:pos="720"/>
                <w:tab w:val="num" w:pos="340"/>
              </w:tabs>
              <w:ind w:hanging="680"/>
            </w:pPr>
            <w:r>
              <w:t xml:space="preserve">Estácio </w:t>
            </w:r>
            <w:r w:rsidR="0037512E">
              <w:t xml:space="preserve"> – </w:t>
            </w:r>
            <w:r w:rsidR="00A80849">
              <w:t>Relações Internacionais.</w:t>
            </w:r>
          </w:p>
          <w:p w:rsidR="00033694" w:rsidRDefault="00033694" w:rsidP="004F2A0D">
            <w:pPr>
              <w:pStyle w:val="Realizaes"/>
              <w:numPr>
                <w:ilvl w:val="0"/>
                <w:numId w:val="0"/>
              </w:numPr>
              <w:ind w:left="720"/>
            </w:pPr>
          </w:p>
        </w:tc>
      </w:tr>
      <w:tr w:rsidR="00A80849">
        <w:trPr>
          <w:cantSplit/>
          <w:trHeight w:val="4543"/>
        </w:trPr>
        <w:tc>
          <w:tcPr>
            <w:tcW w:w="1808" w:type="dxa"/>
            <w:vMerge/>
          </w:tcPr>
          <w:p w:rsidR="00A80849" w:rsidRDefault="00A80849">
            <w:pPr>
              <w:pStyle w:val="Ttulodaseo"/>
            </w:pPr>
          </w:p>
        </w:tc>
        <w:tc>
          <w:tcPr>
            <w:tcW w:w="7019" w:type="dxa"/>
            <w:tcBorders>
              <w:top w:val="single" w:sz="4" w:space="0" w:color="FFFFFF"/>
            </w:tcBorders>
            <w:shd w:val="clear" w:color="auto" w:fill="FFFFFF"/>
          </w:tcPr>
          <w:p w:rsidR="00A80849" w:rsidRDefault="00A80849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u w:val="single"/>
              </w:rPr>
            </w:pPr>
            <w:r>
              <w:rPr>
                <w:u w:val="single"/>
              </w:rPr>
              <w:t>Curso de instalação e manutenção de redes</w:t>
            </w:r>
          </w:p>
          <w:p w:rsidR="00A80849" w:rsidRDefault="00A80849">
            <w:pPr>
              <w:pStyle w:val="Realizaes"/>
              <w:numPr>
                <w:ilvl w:val="0"/>
                <w:numId w:val="20"/>
              </w:numPr>
            </w:pPr>
            <w:r>
              <w:t>Entidade - Xsite/Real e Dados.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u w:val="single"/>
              </w:rPr>
            </w:pPr>
            <w:r>
              <w:t xml:space="preserve"> </w:t>
            </w:r>
            <w:r>
              <w:rPr>
                <w:u w:val="single"/>
              </w:rPr>
              <w:t xml:space="preserve">Processamento de dados </w:t>
            </w:r>
          </w:p>
          <w:p w:rsidR="00A80849" w:rsidRDefault="00A80849">
            <w:pPr>
              <w:pStyle w:val="Realizaes"/>
              <w:numPr>
                <w:ilvl w:val="0"/>
                <w:numId w:val="20"/>
              </w:numPr>
            </w:pPr>
            <w:r>
              <w:t>Byte - Escola de Informática.</w:t>
            </w:r>
          </w:p>
          <w:p w:rsidR="00C91143" w:rsidRDefault="00C91143" w:rsidP="00C91143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u w:val="single"/>
              </w:rPr>
            </w:pPr>
            <w:r>
              <w:rPr>
                <w:u w:val="single"/>
              </w:rPr>
              <w:t xml:space="preserve">Linux Básico </w:t>
            </w:r>
          </w:p>
          <w:p w:rsidR="00C91143" w:rsidRDefault="00C91143" w:rsidP="00C91143">
            <w:pPr>
              <w:pStyle w:val="Realizaes"/>
              <w:numPr>
                <w:ilvl w:val="0"/>
                <w:numId w:val="20"/>
              </w:numPr>
            </w:pPr>
            <w:r>
              <w:t>Real e Dados.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</w:pPr>
            <w:r>
              <w:rPr>
                <w:u w:val="single"/>
              </w:rPr>
              <w:t>Curso de Qualidade e Atendimento a Cliente e Curso de Qualidade Total no Trabalho.</w:t>
            </w:r>
          </w:p>
          <w:p w:rsidR="00A80849" w:rsidRDefault="00A80849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 xml:space="preserve">Abase - Associação Baiana dos Supermercadistas / </w:t>
            </w:r>
            <w:r w:rsidR="000577F8">
              <w:t>UNI</w:t>
            </w:r>
            <w:r>
              <w:t>FACS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Processamento de dados</w:t>
            </w:r>
          </w:p>
          <w:p w:rsidR="00A80849" w:rsidRDefault="00A80849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>Escola de Engenharia Eletromecânica da Bahia.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Manutenção de micro</w:t>
            </w:r>
          </w:p>
          <w:p w:rsidR="00A80849" w:rsidRDefault="00A80849">
            <w:pPr>
              <w:pStyle w:val="Realizaes"/>
              <w:numPr>
                <w:ilvl w:val="0"/>
                <w:numId w:val="20"/>
              </w:numPr>
            </w:pPr>
            <w:r>
              <w:t>Senai.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Curso de gerenciamento e supervisão básica de pessoal</w:t>
            </w:r>
          </w:p>
          <w:p w:rsidR="00A80849" w:rsidRDefault="00A80849">
            <w:pPr>
              <w:pStyle w:val="Realizaes"/>
              <w:numPr>
                <w:ilvl w:val="0"/>
                <w:numId w:val="20"/>
              </w:numPr>
            </w:pPr>
            <w:r>
              <w:t>Sebrae.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Palestra sobre planejamento e tecnologia</w:t>
            </w:r>
          </w:p>
          <w:p w:rsidR="007D6CCE" w:rsidRDefault="007D6CCE" w:rsidP="007D6CCE">
            <w:pPr>
              <w:pStyle w:val="Realizaes"/>
              <w:numPr>
                <w:ilvl w:val="0"/>
                <w:numId w:val="20"/>
              </w:numPr>
            </w:pPr>
            <w:r w:rsidRPr="007D6CCE">
              <w:t>FIB - Faculdade Integrada da Bahia</w:t>
            </w:r>
          </w:p>
          <w:p w:rsidR="007D6CCE" w:rsidRPr="007D6CCE" w:rsidRDefault="007D6CCE" w:rsidP="007D6CCE">
            <w:pPr>
              <w:pStyle w:val="Realizaes"/>
              <w:numPr>
                <w:ilvl w:val="0"/>
                <w:numId w:val="0"/>
              </w:numPr>
              <w:ind w:left="35"/>
            </w:pPr>
            <w:r w:rsidRPr="007D6CCE">
              <w:rPr>
                <w:u w:val="single"/>
              </w:rPr>
              <w:t xml:space="preserve">Governança em Tecnologia da Informação </w:t>
            </w:r>
          </w:p>
          <w:p w:rsidR="00A80849" w:rsidRPr="00C02714" w:rsidRDefault="00A80849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>FIB – Faculdade Integrada da Bahia.</w:t>
            </w:r>
          </w:p>
          <w:p w:rsidR="00C02714" w:rsidRDefault="00C02714" w:rsidP="00C02714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Workshop sobre vantagens do Software Livre – com Richard Stelmann</w:t>
            </w:r>
          </w:p>
          <w:p w:rsidR="00C02714" w:rsidRPr="003D4775" w:rsidRDefault="00C02714" w:rsidP="00C02714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>UFBA – Universidade Federal da Bahia.</w:t>
            </w:r>
          </w:p>
          <w:p w:rsidR="003D4775" w:rsidRDefault="003D4775" w:rsidP="003D4775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Palestra sobre Segurança da Informação</w:t>
            </w:r>
          </w:p>
          <w:p w:rsidR="003D4775" w:rsidRPr="003D4775" w:rsidRDefault="003D4775" w:rsidP="003D4775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>FIB – Faculdade Integrada da Bahia.</w:t>
            </w:r>
          </w:p>
          <w:p w:rsidR="003D4775" w:rsidRDefault="003D4775" w:rsidP="003D4775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 xml:space="preserve">Palestra sobre “Intrusos indesejáveis” – Como agem os Vírus, </w:t>
            </w:r>
            <w:r w:rsidR="00F259B8">
              <w:rPr>
                <w:u w:val="single"/>
              </w:rPr>
              <w:t xml:space="preserve">Worms, </w:t>
            </w:r>
            <w:r>
              <w:rPr>
                <w:u w:val="single"/>
              </w:rPr>
              <w:t>Trojans e os Spywares.</w:t>
            </w:r>
          </w:p>
          <w:p w:rsidR="003D4775" w:rsidRPr="003D4775" w:rsidRDefault="003D4775" w:rsidP="003D4775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>UFBA – Universidade Federal da Bahia.</w:t>
            </w:r>
          </w:p>
          <w:p w:rsidR="003D4775" w:rsidRDefault="00EB501A" w:rsidP="003D4775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Linux R</w:t>
            </w:r>
            <w:r w:rsidR="00C91143">
              <w:rPr>
                <w:u w:val="single"/>
              </w:rPr>
              <w:t>e</w:t>
            </w:r>
            <w:r>
              <w:rPr>
                <w:u w:val="single"/>
              </w:rPr>
              <w:t>d Hat Enterprise 5.0</w:t>
            </w:r>
          </w:p>
          <w:p w:rsidR="003D4775" w:rsidRPr="00B22905" w:rsidRDefault="00EB501A" w:rsidP="003D4775">
            <w:pPr>
              <w:pStyle w:val="Realizaes"/>
              <w:numPr>
                <w:ilvl w:val="0"/>
                <w:numId w:val="20"/>
              </w:numPr>
              <w:rPr>
                <w:u w:val="single"/>
              </w:rPr>
            </w:pPr>
            <w:r>
              <w:t>Nortech</w:t>
            </w:r>
            <w:r w:rsidR="00B22905">
              <w:t xml:space="preserve"> </w:t>
            </w:r>
          </w:p>
          <w:p w:rsidR="00B22905" w:rsidRPr="00E32C49" w:rsidRDefault="00B22905" w:rsidP="00B22905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Definicoes para conclusões e soluções em negócios</w:t>
            </w:r>
          </w:p>
          <w:p w:rsidR="00B22905" w:rsidRDefault="00B22905" w:rsidP="00B22905">
            <w:pPr>
              <w:pStyle w:val="Realizaes"/>
              <w:numPr>
                <w:ilvl w:val="0"/>
                <w:numId w:val="20"/>
              </w:numPr>
            </w:pPr>
            <w:r>
              <w:t>IBM do Brasil</w:t>
            </w:r>
          </w:p>
          <w:p w:rsidR="00D75219" w:rsidRPr="00DE4390" w:rsidRDefault="00D75219" w:rsidP="00D75219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 w:rsidRPr="00DE4390">
              <w:rPr>
                <w:u w:val="single"/>
              </w:rPr>
              <w:t xml:space="preserve">Tecnologia Windows 7 </w:t>
            </w:r>
            <w:r>
              <w:rPr>
                <w:u w:val="single"/>
              </w:rPr>
              <w:t>– Proteja seus Dados</w:t>
            </w:r>
          </w:p>
          <w:p w:rsidR="00D75219" w:rsidRDefault="00D75219" w:rsidP="00D75219">
            <w:pPr>
              <w:pStyle w:val="Realizaes"/>
              <w:numPr>
                <w:ilvl w:val="0"/>
                <w:numId w:val="30"/>
              </w:numPr>
              <w:ind w:left="319" w:hanging="284"/>
            </w:pPr>
            <w:r>
              <w:t>Unifacs – Universidade Salvador</w:t>
            </w:r>
          </w:p>
          <w:p w:rsidR="00D75219" w:rsidRPr="00F659A3" w:rsidRDefault="00036EE5" w:rsidP="00D75219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  <w:r>
              <w:rPr>
                <w:u w:val="single"/>
              </w:rPr>
              <w:t xml:space="preserve">E Agora? </w:t>
            </w:r>
            <w:r w:rsidR="00D75219" w:rsidRPr="00F659A3">
              <w:rPr>
                <w:u w:val="single"/>
              </w:rPr>
              <w:t>O Grande Desafio... Administrar Pessoas!!!</w:t>
            </w:r>
          </w:p>
          <w:p w:rsidR="00D75219" w:rsidRDefault="00D75219" w:rsidP="00D75219">
            <w:pPr>
              <w:pStyle w:val="Realizaes"/>
              <w:numPr>
                <w:ilvl w:val="0"/>
                <w:numId w:val="30"/>
              </w:numPr>
              <w:ind w:left="319" w:hanging="284"/>
              <w:rPr>
                <w:u w:val="single"/>
              </w:rPr>
            </w:pPr>
            <w:r>
              <w:rPr>
                <w:u w:val="single"/>
              </w:rPr>
              <w:t>Acerth RH</w:t>
            </w:r>
          </w:p>
          <w:p w:rsidR="00CD1C03" w:rsidRPr="00B22905" w:rsidRDefault="00CD1C03" w:rsidP="00CD1C03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  <w:r>
              <w:rPr>
                <w:u w:val="single"/>
              </w:rPr>
              <w:t>O Gerente Modelo</w:t>
            </w:r>
          </w:p>
          <w:p w:rsidR="00B22905" w:rsidRPr="00CD1C03" w:rsidRDefault="00CD1C03" w:rsidP="00CD1C03">
            <w:pPr>
              <w:pStyle w:val="Realizaes"/>
              <w:numPr>
                <w:ilvl w:val="0"/>
                <w:numId w:val="30"/>
              </w:numPr>
              <w:ind w:left="319" w:hanging="284"/>
            </w:pPr>
            <w:r>
              <w:t>Acerth RH</w:t>
            </w:r>
          </w:p>
          <w:p w:rsidR="00B22905" w:rsidRDefault="00B22905" w:rsidP="00B22905">
            <w:pPr>
              <w:pStyle w:val="Realizaes"/>
              <w:numPr>
                <w:ilvl w:val="0"/>
                <w:numId w:val="0"/>
              </w:numPr>
              <w:ind w:left="360"/>
            </w:pPr>
          </w:p>
          <w:p w:rsidR="00A80849" w:rsidRDefault="00A80849">
            <w:pPr>
              <w:pStyle w:val="Realizaes"/>
              <w:numPr>
                <w:ilvl w:val="0"/>
                <w:numId w:val="0"/>
              </w:numPr>
            </w:pPr>
          </w:p>
        </w:tc>
      </w:tr>
      <w:tr w:rsidR="00A80849">
        <w:trPr>
          <w:cantSplit/>
          <w:trHeight w:val="3398"/>
        </w:trPr>
        <w:tc>
          <w:tcPr>
            <w:tcW w:w="1808" w:type="dxa"/>
            <w:vMerge w:val="restart"/>
          </w:tcPr>
          <w:p w:rsidR="00A80849" w:rsidRDefault="00A80849">
            <w:pPr>
              <w:pStyle w:val="Ttulodaseo"/>
            </w:pPr>
            <w:r>
              <w:lastRenderedPageBreak/>
              <w:t>Experiência Profissional</w:t>
            </w:r>
          </w:p>
          <w:p w:rsidR="00A80849" w:rsidRDefault="00A80849"/>
        </w:tc>
        <w:tc>
          <w:tcPr>
            <w:tcW w:w="7019" w:type="dxa"/>
          </w:tcPr>
          <w:p w:rsidR="00A80849" w:rsidRDefault="00A80849">
            <w:pPr>
              <w:pStyle w:val="NomedaempresaUm"/>
            </w:pPr>
            <w:r>
              <w:t>Raymundo Santana S/A  (Sapa</w:t>
            </w:r>
            <w:r w:rsidR="00C1791B">
              <w:t>tarias Santana)      1993 – 1995</w:t>
            </w:r>
          </w:p>
          <w:p w:rsidR="00A80849" w:rsidRDefault="00A80849">
            <w:pPr>
              <w:pStyle w:val="NomedaempresaUm"/>
            </w:pPr>
            <w:r>
              <w:t>Operador</w:t>
            </w:r>
          </w:p>
          <w:p w:rsidR="00A80849" w:rsidRDefault="00A80849">
            <w:pPr>
              <w:pStyle w:val="Realizaes"/>
            </w:pPr>
            <w:r>
              <w:t>Supervisor de C.P.D, Administração de  processo mainframe,</w:t>
            </w:r>
          </w:p>
          <w:p w:rsidR="00A80849" w:rsidRDefault="00A80849" w:rsidP="00837E9E">
            <w:pPr>
              <w:pStyle w:val="Realizaes"/>
              <w:numPr>
                <w:ilvl w:val="0"/>
                <w:numId w:val="0"/>
              </w:numPr>
            </w:pPr>
            <w:r>
              <w:t>Administração de usuários, Desenvolvimento linguagem Basic,</w:t>
            </w:r>
          </w:p>
          <w:p w:rsidR="00A80849" w:rsidRDefault="00A80849" w:rsidP="00837E9E">
            <w:pPr>
              <w:pStyle w:val="Realizaes"/>
              <w:numPr>
                <w:ilvl w:val="0"/>
                <w:numId w:val="0"/>
              </w:numPr>
            </w:pPr>
            <w:r>
              <w:t>Processamento de dados.</w:t>
            </w:r>
          </w:p>
          <w:p w:rsidR="00A80849" w:rsidRDefault="00A80849">
            <w:pPr>
              <w:pStyle w:val="Nomedaempresa"/>
            </w:pPr>
            <w:r>
              <w:t>Mendonça Com. De Estivas e Cereais _1995  – 1997.</w:t>
            </w:r>
          </w:p>
          <w:p w:rsidR="00A80849" w:rsidRDefault="00A80849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Operador</w:t>
            </w:r>
          </w:p>
          <w:p w:rsidR="00A80849" w:rsidRDefault="00A80849">
            <w:pPr>
              <w:pStyle w:val="Realizaes"/>
            </w:pPr>
            <w:r>
              <w:t>Integração fiscal, Tecnologia Office 97/98, Tratamento com banco de dados Foxbase, Estruturação em redes Novell, Manutenção de microcomputadores.</w:t>
            </w:r>
          </w:p>
          <w:p w:rsidR="00837E9E" w:rsidRDefault="00837E9E" w:rsidP="00837E9E">
            <w:pPr>
              <w:pStyle w:val="Nomedaempresa"/>
            </w:pPr>
            <w:r>
              <w:t>Cerealista Monteiro Ltda.    1997  –  2004.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Encarregado de T.I</w:t>
            </w:r>
          </w:p>
          <w:p w:rsidR="00837E9E" w:rsidRDefault="00837E9E" w:rsidP="00837E9E">
            <w:pPr>
              <w:pStyle w:val="Realizaes"/>
              <w:tabs>
                <w:tab w:val="clear" w:pos="360"/>
                <w:tab w:val="num" w:pos="240"/>
              </w:tabs>
            </w:pPr>
            <w:r>
              <w:t>Integração fiscal, contábil e financeira.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</w:pPr>
            <w:r>
              <w:t xml:space="preserve">Tecnologia Windows 2000, Windows 9x e superior, Office XP Pro, Projeto de rede, Tcp-Ip, Estruturação </w:t>
            </w:r>
            <w:smartTag w:uri="urn:schemas-microsoft-com:office:smarttags" w:element="PersonName">
              <w:smartTagPr>
                <w:attr w:name="ProductID" w:val="em redes Novell"/>
              </w:smartTagPr>
              <w:r>
                <w:t>em redes Novell</w:t>
              </w:r>
            </w:smartTag>
            <w:r>
              <w:t>, Manutenção de microcomputadores, Automação comercial SIAC – Frente de Loja e Retaguarda, TEF, Tratamento de preços, Cadastro de produtos, Super-MIX, Implementação de Firewall e I.D.S – Sistema de Detecção de Intrusos, Ftp, Implantação de  política de Segurança da Informação, Linux. – Instalação e manutenção.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Carballo Faro e Cia Ltda._(Perini)___2004  -  2006.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Assistente de CPD I</w:t>
            </w:r>
          </w:p>
          <w:p w:rsidR="00837E9E" w:rsidRDefault="00837E9E" w:rsidP="00837E9E">
            <w:pPr>
              <w:pStyle w:val="Realizaes"/>
              <w:numPr>
                <w:ilvl w:val="0"/>
                <w:numId w:val="28"/>
              </w:numPr>
              <w:tabs>
                <w:tab w:val="clear" w:pos="720"/>
              </w:tabs>
              <w:ind w:left="292" w:hanging="320"/>
            </w:pPr>
            <w:r>
              <w:t>Tecnologia Windows 2000/2003, Windows 9x e superior, Office XP Pro, Projeto de rede, Tcp-Ip, Estruturação em redes, Manutenção de microcomputadores, Automação comercial SIAC – Frente de Loja e Retaguarda, TEF – SCOPE, Tratamento de preços, Cadastro de produtos, Super-Mix, Implementação de Firewall e I.D.S – Sistema de Detecção de Intrusos, Ftp, Telnet, Implantação de  política de Segurança da Informação, Diagnóstico de serviço de servidores, Instalação e configuração de Print Server, Instalação, configuração e implantação de Thin Client´s, Suporte a inventário, Manutenção de Scanner, Controle de abertura de chamados para suporte técnico, Confecção de planilhas de despesas de informática, Compra de equipamentos.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Rede Eco Ltda. – Ecoshop Com. Serv. Ltda, Ecoalimentos Ltda, Ecopostos Comb.e Serv Ltda. 2007  -  2009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Assistente de CPD I</w:t>
            </w:r>
          </w:p>
          <w:p w:rsidR="00837E9E" w:rsidRDefault="00837E9E" w:rsidP="00837E9E">
            <w:pPr>
              <w:pStyle w:val="Realizaes"/>
              <w:numPr>
                <w:ilvl w:val="0"/>
                <w:numId w:val="28"/>
              </w:numPr>
              <w:tabs>
                <w:tab w:val="clear" w:pos="720"/>
                <w:tab w:val="num" w:pos="292"/>
              </w:tabs>
              <w:ind w:left="292" w:hanging="292"/>
            </w:pPr>
            <w:r>
              <w:t>Tecnologia Windows XP e superior, Administração SQL, SQLITE, ORACLE, Office XP Pro, Projeto de rede, Tcp-Ip, Estruturação e administração da rede, Administração da TI, Manutenção de microcomputadores, Automação comercial – Frente de Loja e Retaguarda, Tratamento de preços, Cadastro de produtos, Super-Mix, Administração do TW2, Automação de Postos de Gasolina – SPRESSCOM, Implementação de Firewall e I.D.S – Sistema de Detecção de Intrusos, Ftp, Telnet, Implantação de  política de Segurança da Informação, Diagnóstico de serviço de servidores, Instalação e configuração de Print Server, Instalação e administração de Segurança Eletrônica, Manutenção de Scanner, Controle de abertura de chamados para suporte técnico, Confecção de planilhas de despesas de informática, Compra de equipamentos, Suporte a inventário.</w:t>
            </w:r>
          </w:p>
          <w:p w:rsidR="004F2A0D" w:rsidRDefault="004F2A0D" w:rsidP="00837E9E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45" w:hanging="245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tabs>
                <w:tab w:val="num" w:pos="292"/>
              </w:tabs>
              <w:ind w:left="292"/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tabs>
                <w:tab w:val="num" w:pos="35"/>
              </w:tabs>
              <w:ind w:left="35"/>
              <w:rPr>
                <w:u w:val="single"/>
              </w:rPr>
            </w:pPr>
            <w:r w:rsidRPr="009D3ABC">
              <w:rPr>
                <w:u w:val="single"/>
              </w:rPr>
              <w:t xml:space="preserve">Ganache Café. </w:t>
            </w:r>
            <w:r>
              <w:rPr>
                <w:u w:val="single"/>
              </w:rPr>
              <w:t xml:space="preserve">Abril à Julho </w:t>
            </w:r>
            <w:r w:rsidRPr="009D3ABC">
              <w:rPr>
                <w:u w:val="single"/>
              </w:rPr>
              <w:t>2013</w:t>
            </w:r>
          </w:p>
          <w:p w:rsidR="00837E9E" w:rsidRPr="009D3ABC" w:rsidRDefault="00837E9E" w:rsidP="00837E9E">
            <w:pPr>
              <w:pStyle w:val="Realizaes"/>
              <w:numPr>
                <w:ilvl w:val="0"/>
                <w:numId w:val="29"/>
              </w:numPr>
              <w:ind w:left="319" w:hanging="284"/>
              <w:rPr>
                <w:u w:val="single"/>
              </w:rPr>
            </w:pPr>
            <w:r>
              <w:t>Administracao da T.I - Estoque, Financeiro, Compras, Expedição,Produção,Cozinha, Fiscal, Contabil,</w:t>
            </w: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ind w:left="292"/>
            </w:pPr>
          </w:p>
          <w:p w:rsidR="00A80849" w:rsidRDefault="00A80849">
            <w:pPr>
              <w:pStyle w:val="Realizaes"/>
              <w:numPr>
                <w:ilvl w:val="0"/>
                <w:numId w:val="0"/>
              </w:numPr>
            </w:pPr>
          </w:p>
        </w:tc>
      </w:tr>
      <w:tr w:rsidR="00A80849" w:rsidTr="00D75219">
        <w:trPr>
          <w:cantSplit/>
          <w:trHeight w:val="641"/>
        </w:trPr>
        <w:tc>
          <w:tcPr>
            <w:tcW w:w="1808" w:type="dxa"/>
            <w:vMerge/>
          </w:tcPr>
          <w:p w:rsidR="00A80849" w:rsidRDefault="00A80849"/>
        </w:tc>
        <w:tc>
          <w:tcPr>
            <w:tcW w:w="7019" w:type="dxa"/>
          </w:tcPr>
          <w:p w:rsidR="004F2A0D" w:rsidRDefault="004F2A0D" w:rsidP="004F2A0D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  <w:r w:rsidRPr="00E32C49">
              <w:rPr>
                <w:u w:val="single"/>
              </w:rPr>
              <w:t xml:space="preserve">TW2 Sistemas. 2009 </w:t>
            </w:r>
            <w:r>
              <w:rPr>
                <w:u w:val="single"/>
              </w:rPr>
              <w:t>–</w:t>
            </w:r>
            <w:r w:rsidRPr="00E32C49">
              <w:rPr>
                <w:u w:val="single"/>
              </w:rPr>
              <w:t xml:space="preserve"> 2013</w:t>
            </w:r>
          </w:p>
          <w:p w:rsidR="004F2A0D" w:rsidRDefault="004F2A0D" w:rsidP="004F2A0D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</w:p>
          <w:p w:rsidR="004F2A0D" w:rsidRPr="00E32C49" w:rsidRDefault="004F2A0D" w:rsidP="004F2A0D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  <w:r>
              <w:rPr>
                <w:u w:val="single"/>
              </w:rPr>
              <w:t>Técnico Suporte I e II</w:t>
            </w:r>
          </w:p>
          <w:p w:rsidR="004F2A0D" w:rsidRDefault="004F2A0D" w:rsidP="004F2A0D">
            <w:pPr>
              <w:pStyle w:val="Realizaes"/>
              <w:numPr>
                <w:ilvl w:val="0"/>
                <w:numId w:val="20"/>
              </w:numPr>
            </w:pPr>
            <w:r>
              <w:t>Helpdesk - Suporte Técnico 1</w:t>
            </w:r>
            <w:r w:rsidRPr="00CA314A">
              <w:rPr>
                <w:rFonts w:cs="Arial"/>
              </w:rPr>
              <w:t>°</w:t>
            </w:r>
            <w:r>
              <w:t xml:space="preserve"> e 2</w:t>
            </w:r>
            <w:r w:rsidRPr="00CA314A">
              <w:rPr>
                <w:rFonts w:cs="Arial"/>
              </w:rPr>
              <w:t>° Nível</w:t>
            </w:r>
            <w:r>
              <w:t>, Homologação de Software.</w:t>
            </w:r>
          </w:p>
          <w:p w:rsidR="004F2A0D" w:rsidRDefault="004F2A0D" w:rsidP="00CA314A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u w:val="single"/>
              </w:rPr>
            </w:pPr>
          </w:p>
          <w:p w:rsidR="00CA314A" w:rsidRPr="00CA314A" w:rsidRDefault="004F2A0D" w:rsidP="00CA314A">
            <w:pPr>
              <w:pStyle w:val="Realizaes"/>
              <w:numPr>
                <w:ilvl w:val="0"/>
                <w:numId w:val="0"/>
              </w:numPr>
              <w:ind w:left="245" w:hanging="245"/>
              <w:rPr>
                <w:u w:val="single"/>
              </w:rPr>
            </w:pPr>
            <w:r w:rsidRPr="00CA314A">
              <w:rPr>
                <w:u w:val="single"/>
              </w:rPr>
              <w:t>Técnico</w:t>
            </w:r>
            <w:r w:rsidR="00CA314A" w:rsidRPr="00CA314A">
              <w:rPr>
                <w:u w:val="single"/>
              </w:rPr>
              <w:t xml:space="preserve"> Comercial I e II</w:t>
            </w:r>
          </w:p>
          <w:p w:rsidR="00CA314A" w:rsidRDefault="00CA314A" w:rsidP="00CA314A">
            <w:pPr>
              <w:pStyle w:val="Realizaes"/>
              <w:numPr>
                <w:ilvl w:val="0"/>
                <w:numId w:val="29"/>
              </w:numPr>
              <w:ind w:left="319" w:hanging="319"/>
            </w:pPr>
            <w:r>
              <w:t xml:space="preserve">Consultoria em T.I - Estoque, Financeiro, Compras, Expedição,Produção,Cozinha, Fiscal, </w:t>
            </w:r>
            <w:r w:rsidR="004F2A0D">
              <w:t>Contábil</w:t>
            </w:r>
            <w:r>
              <w:t xml:space="preserve">, Comercial – </w:t>
            </w:r>
            <w:r w:rsidR="004F2A0D">
              <w:t>Administração</w:t>
            </w:r>
            <w:r>
              <w:t xml:space="preserve">, </w:t>
            </w:r>
            <w:r w:rsidR="004F2A0D">
              <w:t>Coordenação</w:t>
            </w:r>
            <w:r>
              <w:t xml:space="preserve">, Vendas, Escopo de Vendas, Projeto de </w:t>
            </w:r>
            <w:r w:rsidR="004F2A0D">
              <w:t>Implantações</w:t>
            </w:r>
            <w:r>
              <w:t xml:space="preserve">, Projeto de </w:t>
            </w:r>
            <w:r w:rsidR="004F2A0D">
              <w:t>Instalações</w:t>
            </w:r>
            <w:r>
              <w:t>.</w:t>
            </w:r>
          </w:p>
          <w:p w:rsidR="004F2A0D" w:rsidRDefault="004F2A0D" w:rsidP="00837E9E">
            <w:pPr>
              <w:pStyle w:val="Realizaes"/>
              <w:numPr>
                <w:ilvl w:val="0"/>
                <w:numId w:val="0"/>
              </w:numPr>
              <w:tabs>
                <w:tab w:val="num" w:pos="35"/>
              </w:tabs>
              <w:ind w:left="35"/>
              <w:rPr>
                <w:u w:val="single"/>
              </w:rPr>
            </w:pPr>
          </w:p>
          <w:p w:rsidR="00837E9E" w:rsidRDefault="00837E9E" w:rsidP="00837E9E">
            <w:pPr>
              <w:pStyle w:val="Realizaes"/>
              <w:numPr>
                <w:ilvl w:val="0"/>
                <w:numId w:val="0"/>
              </w:numPr>
              <w:tabs>
                <w:tab w:val="num" w:pos="35"/>
              </w:tabs>
              <w:ind w:left="35"/>
              <w:rPr>
                <w:u w:val="single"/>
              </w:rPr>
            </w:pPr>
            <w:r w:rsidRPr="009D3ABC">
              <w:rPr>
                <w:u w:val="single"/>
              </w:rPr>
              <w:t xml:space="preserve">Ganache Café. </w:t>
            </w:r>
            <w:r>
              <w:rPr>
                <w:u w:val="single"/>
              </w:rPr>
              <w:t xml:space="preserve">Abril à Julho </w:t>
            </w:r>
            <w:r w:rsidRPr="009D3ABC">
              <w:rPr>
                <w:u w:val="single"/>
              </w:rPr>
              <w:t>2013</w:t>
            </w:r>
          </w:p>
          <w:p w:rsidR="001E0F73" w:rsidRDefault="004F2A0D" w:rsidP="001E0F73">
            <w:pPr>
              <w:pStyle w:val="Realizaes"/>
              <w:numPr>
                <w:ilvl w:val="0"/>
                <w:numId w:val="29"/>
              </w:numPr>
              <w:ind w:left="319" w:hanging="284"/>
              <w:rPr>
                <w:u w:val="single"/>
              </w:rPr>
            </w:pPr>
            <w:r>
              <w:t>Administração</w:t>
            </w:r>
            <w:r w:rsidR="00837E9E">
              <w:t xml:space="preserve"> da T.I - Estoque, Financeiro, Compras, Expedição,Produção,Cozinha, Fiscal, </w:t>
            </w:r>
            <w:r>
              <w:t>Contábil</w:t>
            </w:r>
            <w:r w:rsidR="008A4E73">
              <w:t>.</w:t>
            </w:r>
          </w:p>
          <w:p w:rsidR="004F2A0D" w:rsidRDefault="004F2A0D" w:rsidP="005B0E59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</w:p>
          <w:p w:rsidR="001E0F73" w:rsidRDefault="001E0F73" w:rsidP="005B0E59">
            <w:pPr>
              <w:pStyle w:val="Realizaes"/>
              <w:numPr>
                <w:ilvl w:val="0"/>
                <w:numId w:val="0"/>
              </w:numPr>
              <w:ind w:left="35"/>
              <w:rPr>
                <w:u w:val="single"/>
              </w:rPr>
            </w:pPr>
            <w:r>
              <w:rPr>
                <w:u w:val="single"/>
              </w:rPr>
              <w:t>Formula do Pão - Padaria e Bagueteria LTDA.</w:t>
            </w:r>
          </w:p>
          <w:p w:rsidR="005B0E59" w:rsidRDefault="005B0E59" w:rsidP="005B0E59">
            <w:pPr>
              <w:pStyle w:val="Realizaes"/>
              <w:numPr>
                <w:ilvl w:val="0"/>
                <w:numId w:val="20"/>
              </w:numPr>
            </w:pPr>
            <w:r w:rsidRPr="005B0E59">
              <w:t>Administrativo/T.I -</w:t>
            </w:r>
            <w:r>
              <w:t xml:space="preserve"> Rotinas administrativas, Estoque , </w:t>
            </w:r>
            <w:r w:rsidR="004F2A0D">
              <w:t>Inventários</w:t>
            </w:r>
            <w:r>
              <w:t>, Financeiro, Suporte T.I;</w:t>
            </w:r>
          </w:p>
          <w:p w:rsidR="005B0E59" w:rsidRDefault="005B0E59" w:rsidP="005B0E59">
            <w:pPr>
              <w:pStyle w:val="Realizaes"/>
              <w:numPr>
                <w:ilvl w:val="0"/>
                <w:numId w:val="20"/>
              </w:numPr>
            </w:pPr>
            <w:r>
              <w:t>Suporte as tecnologias Windows 7 Ultimate, Windows 2012, SQL Server 2008;</w:t>
            </w:r>
          </w:p>
          <w:p w:rsidR="005B0E59" w:rsidRDefault="005B0E59" w:rsidP="005B0E59">
            <w:pPr>
              <w:pStyle w:val="Realizaes"/>
              <w:numPr>
                <w:ilvl w:val="0"/>
                <w:numId w:val="20"/>
              </w:numPr>
            </w:pPr>
            <w:r>
              <w:t>Suporte as tecnologias Office 2010.</w:t>
            </w:r>
          </w:p>
          <w:p w:rsidR="005B0E59" w:rsidRPr="005B0E59" w:rsidRDefault="005B0E59" w:rsidP="005B0E59">
            <w:pPr>
              <w:pStyle w:val="Realizaes"/>
              <w:numPr>
                <w:ilvl w:val="0"/>
                <w:numId w:val="0"/>
              </w:numPr>
              <w:ind w:left="360"/>
            </w:pPr>
          </w:p>
          <w:p w:rsidR="001E0F73" w:rsidRPr="001E0F73" w:rsidRDefault="001E0F73" w:rsidP="001E0F73">
            <w:pPr>
              <w:pStyle w:val="Realizaes"/>
              <w:numPr>
                <w:ilvl w:val="0"/>
                <w:numId w:val="0"/>
              </w:numPr>
              <w:ind w:left="319"/>
              <w:rPr>
                <w:u w:val="single"/>
              </w:rPr>
            </w:pPr>
          </w:p>
          <w:p w:rsidR="00975303" w:rsidRDefault="00975303">
            <w:pPr>
              <w:pStyle w:val="Realizaes"/>
              <w:numPr>
                <w:ilvl w:val="0"/>
                <w:numId w:val="0"/>
              </w:numPr>
              <w:rPr>
                <w:u w:val="single"/>
              </w:rPr>
            </w:pPr>
          </w:p>
        </w:tc>
      </w:tr>
    </w:tbl>
    <w:p w:rsidR="00A80849" w:rsidRDefault="00A80849">
      <w:pPr>
        <w:pStyle w:val="Realizaes"/>
        <w:numPr>
          <w:ilvl w:val="0"/>
          <w:numId w:val="0"/>
        </w:numPr>
      </w:pPr>
    </w:p>
    <w:sectPr w:rsidR="00A80849" w:rsidSect="00DF30EE">
      <w:footerReference w:type="default" r:id="rId7"/>
      <w:headerReference w:type="first" r:id="rId8"/>
      <w:footerReference w:type="first" r:id="rId9"/>
      <w:pgSz w:w="11907" w:h="16839"/>
      <w:pgMar w:top="142" w:right="1701" w:bottom="709" w:left="1701" w:header="965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94" w:rsidRDefault="00FB4D94">
      <w:r>
        <w:separator/>
      </w:r>
    </w:p>
  </w:endnote>
  <w:endnote w:type="continuationSeparator" w:id="1">
    <w:p w:rsidR="00FB4D94" w:rsidRDefault="00FB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1B" w:rsidRDefault="00C1791B">
    <w:pPr>
      <w:pStyle w:val="Rodap"/>
      <w:ind w:left="200"/>
      <w:jc w:val="center"/>
      <w:rPr>
        <w:shadow/>
        <w:sz w:val="20"/>
        <w:u w:val="single"/>
      </w:rPr>
    </w:pPr>
    <w:r>
      <w:rPr>
        <w:shadow/>
        <w:sz w:val="20"/>
        <w:u w:val="single"/>
      </w:rPr>
      <w:t xml:space="preserve">Rua Josias Guimarães Nº 74 1º Andar – Lobato </w:t>
    </w:r>
    <w:r>
      <w:rPr>
        <w:shadow/>
        <w:sz w:val="20"/>
        <w:u w:val="single"/>
      </w:rPr>
      <w:sym w:font="Symbol" w:char="F0B7"/>
    </w:r>
    <w:r>
      <w:rPr>
        <w:shadow/>
        <w:sz w:val="20"/>
        <w:u w:val="single"/>
      </w:rPr>
      <w:t xml:space="preserve"> Salvador – BA</w:t>
    </w:r>
  </w:p>
  <w:p w:rsidR="00C1791B" w:rsidRPr="00AF25C2" w:rsidRDefault="00C1791B">
    <w:pPr>
      <w:pStyle w:val="Rodap"/>
      <w:ind w:left="200"/>
      <w:jc w:val="center"/>
      <w:rPr>
        <w:shadow/>
        <w:sz w:val="20"/>
        <w:lang w:val="en-US"/>
      </w:rPr>
    </w:pPr>
    <w:r w:rsidRPr="00AF25C2">
      <w:rPr>
        <w:shadow/>
        <w:sz w:val="20"/>
        <w:lang w:val="en-US"/>
      </w:rPr>
      <w:t xml:space="preserve">Tel.: (71) </w:t>
    </w:r>
    <w:r w:rsidR="0054547B" w:rsidRPr="00AF25C2">
      <w:rPr>
        <w:shadow/>
        <w:sz w:val="20"/>
        <w:lang w:val="en-US"/>
      </w:rPr>
      <w:t>9219-8366</w:t>
    </w:r>
    <w:r w:rsidR="006B1658" w:rsidRPr="00AF25C2">
      <w:rPr>
        <w:shadow/>
        <w:sz w:val="20"/>
        <w:lang w:val="en-US"/>
      </w:rPr>
      <w:t xml:space="preserve"> 8799-1553</w:t>
    </w:r>
    <w:r w:rsidRPr="00AF25C2">
      <w:rPr>
        <w:shadow/>
        <w:sz w:val="20"/>
        <w:lang w:val="en-US"/>
      </w:rPr>
      <w:t xml:space="preserve"> </w:t>
    </w:r>
    <w:r>
      <w:rPr>
        <w:shadow/>
        <w:sz w:val="20"/>
      </w:rPr>
      <w:sym w:font="Symbol" w:char="F0B7"/>
    </w:r>
    <w:r w:rsidRPr="00AF25C2">
      <w:rPr>
        <w:shadow/>
        <w:sz w:val="20"/>
        <w:lang w:val="en-US"/>
      </w:rPr>
      <w:t xml:space="preserve"> </w:t>
    </w:r>
    <w:hyperlink r:id="rId1" w:history="1">
      <w:r w:rsidRPr="00AF25C2">
        <w:rPr>
          <w:rStyle w:val="Hyperlink"/>
          <w:lang w:val="en-US"/>
        </w:rPr>
        <w:t>wendelljm@hotmail.com</w:t>
      </w:r>
    </w:hyperlink>
    <w:r w:rsidRPr="00AF25C2">
      <w:rPr>
        <w:shadow/>
        <w:sz w:val="20"/>
        <w:lang w:val="en-US"/>
      </w:rPr>
      <w:t xml:space="preserve"> </w:t>
    </w:r>
  </w:p>
  <w:p w:rsidR="00C1791B" w:rsidRPr="00A80849" w:rsidRDefault="00C1791B">
    <w:pPr>
      <w:pStyle w:val="Rodap"/>
      <w:ind w:left="200"/>
      <w:jc w:val="center"/>
      <w:rPr>
        <w:shadow/>
        <w:sz w:val="20"/>
        <w:u w:val="single"/>
        <w:lang w:val="en-US"/>
      </w:rPr>
    </w:pPr>
    <w:r w:rsidRPr="00A80849">
      <w:rPr>
        <w:shadow/>
        <w:sz w:val="20"/>
        <w:lang w:val="en-US"/>
      </w:rPr>
      <w:t>CEP – 40470-</w:t>
    </w:r>
    <w:r>
      <w:rPr>
        <w:shadow/>
        <w:sz w:val="20"/>
        <w:lang w:val="en-US"/>
      </w:rPr>
      <w:t>6</w:t>
    </w:r>
    <w:r w:rsidRPr="00A80849">
      <w:rPr>
        <w:shadow/>
        <w:sz w:val="20"/>
        <w:lang w:val="en-US"/>
      </w:rPr>
      <w:t>10</w:t>
    </w:r>
  </w:p>
  <w:p w:rsidR="00C1791B" w:rsidRPr="00A80849" w:rsidRDefault="00C1791B">
    <w:pPr>
      <w:pStyle w:val="Rodap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1B" w:rsidRDefault="00C1791B">
    <w:pPr>
      <w:pStyle w:val="Rodap"/>
      <w:ind w:left="200"/>
      <w:jc w:val="center"/>
      <w:rPr>
        <w:shadow/>
        <w:sz w:val="20"/>
        <w:u w:val="single"/>
      </w:rPr>
    </w:pPr>
    <w:r>
      <w:rPr>
        <w:shadow/>
        <w:sz w:val="20"/>
        <w:u w:val="single"/>
      </w:rPr>
      <w:t xml:space="preserve">Rua Josias Guimarães Nº 74 1º Andar – Lobato </w:t>
    </w:r>
    <w:r>
      <w:rPr>
        <w:shadow/>
        <w:sz w:val="20"/>
        <w:u w:val="single"/>
      </w:rPr>
      <w:sym w:font="Symbol" w:char="F0B7"/>
    </w:r>
    <w:r>
      <w:rPr>
        <w:shadow/>
        <w:sz w:val="20"/>
        <w:u w:val="single"/>
      </w:rPr>
      <w:t xml:space="preserve"> Salvador – BA</w:t>
    </w:r>
  </w:p>
  <w:p w:rsidR="00C1791B" w:rsidRPr="00A80849" w:rsidRDefault="00C1791B">
    <w:pPr>
      <w:pStyle w:val="Rodap"/>
      <w:ind w:left="200"/>
      <w:jc w:val="center"/>
      <w:rPr>
        <w:shadow/>
        <w:sz w:val="20"/>
        <w:lang w:val="en-US"/>
      </w:rPr>
    </w:pPr>
    <w:r w:rsidRPr="00A80849">
      <w:rPr>
        <w:shadow/>
        <w:sz w:val="20"/>
        <w:lang w:val="en-US"/>
      </w:rPr>
      <w:t>T</w:t>
    </w:r>
    <w:r w:rsidR="00DF30EE">
      <w:rPr>
        <w:shadow/>
        <w:sz w:val="20"/>
        <w:lang w:val="en-US"/>
      </w:rPr>
      <w:t>el.: (71) 9</w:t>
    </w:r>
    <w:r w:rsidR="006B1658">
      <w:rPr>
        <w:shadow/>
        <w:sz w:val="20"/>
        <w:lang w:val="en-US"/>
      </w:rPr>
      <w:t>8799</w:t>
    </w:r>
    <w:r>
      <w:rPr>
        <w:shadow/>
        <w:sz w:val="20"/>
        <w:lang w:val="en-US"/>
      </w:rPr>
      <w:t>-</w:t>
    </w:r>
    <w:r w:rsidR="006B1658">
      <w:rPr>
        <w:shadow/>
        <w:sz w:val="20"/>
        <w:lang w:val="en-US"/>
      </w:rPr>
      <w:t>1553</w:t>
    </w:r>
    <w:r w:rsidRPr="00A80849">
      <w:rPr>
        <w:shadow/>
        <w:sz w:val="20"/>
        <w:lang w:val="en-US"/>
      </w:rPr>
      <w:t xml:space="preserve"> </w:t>
    </w:r>
    <w:r>
      <w:rPr>
        <w:shadow/>
        <w:sz w:val="20"/>
      </w:rPr>
      <w:sym w:font="Symbol" w:char="F0B7"/>
    </w:r>
    <w:r w:rsidRPr="00A80849">
      <w:rPr>
        <w:shadow/>
        <w:sz w:val="20"/>
        <w:lang w:val="en-US"/>
      </w:rPr>
      <w:t xml:space="preserve"> </w:t>
    </w:r>
    <w:hyperlink r:id="rId1" w:history="1">
      <w:r w:rsidRPr="00A80849">
        <w:rPr>
          <w:rStyle w:val="Hyperlink"/>
          <w:lang w:val="en-US"/>
        </w:rPr>
        <w:t>wendelljm@hotmail.com</w:t>
      </w:r>
    </w:hyperlink>
    <w:r w:rsidRPr="00A80849">
      <w:rPr>
        <w:shadow/>
        <w:sz w:val="20"/>
        <w:lang w:val="en-US"/>
      </w:rPr>
      <w:t xml:space="preserve"> </w:t>
    </w:r>
    <w:r w:rsidR="00DF30EE">
      <w:rPr>
        <w:shadow/>
        <w:sz w:val="20"/>
        <w:lang w:val="en-US"/>
      </w:rPr>
      <w:t>/ wendelljm@icloud.com</w:t>
    </w:r>
  </w:p>
  <w:p w:rsidR="00C1791B" w:rsidRPr="00A80849" w:rsidRDefault="00C1791B">
    <w:pPr>
      <w:pStyle w:val="Rodap"/>
      <w:ind w:left="200"/>
      <w:jc w:val="center"/>
      <w:rPr>
        <w:shadow/>
        <w:sz w:val="20"/>
        <w:u w:val="single"/>
        <w:lang w:val="en-US"/>
      </w:rPr>
    </w:pPr>
    <w:r w:rsidRPr="00A80849">
      <w:rPr>
        <w:shadow/>
        <w:sz w:val="20"/>
        <w:lang w:val="en-US"/>
      </w:rPr>
      <w:t>CEP</w:t>
    </w:r>
    <w:r>
      <w:rPr>
        <w:shadow/>
        <w:sz w:val="20"/>
        <w:lang w:val="en-US"/>
      </w:rPr>
      <w:t xml:space="preserve"> – 40470-600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94" w:rsidRDefault="00FB4D94">
      <w:r>
        <w:separator/>
      </w:r>
    </w:p>
  </w:footnote>
  <w:footnote w:type="continuationSeparator" w:id="1">
    <w:p w:rsidR="00FB4D94" w:rsidRDefault="00FB4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91B" w:rsidRDefault="00C1791B">
    <w:pPr>
      <w:pStyle w:val="Cabealho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D2AB68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E01EE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BC7B7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F2C322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D43752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AA6740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E1F8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EE817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8CC12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74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D626A"/>
    <w:multiLevelType w:val="hybridMultilevel"/>
    <w:tmpl w:val="B06A632C"/>
    <w:lvl w:ilvl="0" w:tplc="CDD4EA24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96602D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7BDE8660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86E8D40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BE6A9344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23863B20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936AEB26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A8AC61A4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39A60F62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1">
    <w:nsid w:val="061E568A"/>
    <w:multiLevelType w:val="hybridMultilevel"/>
    <w:tmpl w:val="776CE5EA"/>
    <w:lvl w:ilvl="0" w:tplc="1944C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8FC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4EE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6C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4B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6B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2FB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06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E28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AF23D0"/>
    <w:multiLevelType w:val="hybridMultilevel"/>
    <w:tmpl w:val="3996A156"/>
    <w:lvl w:ilvl="0" w:tplc="8594E7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CA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D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E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46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CE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EE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06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F86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AC14E3"/>
    <w:multiLevelType w:val="hybridMultilevel"/>
    <w:tmpl w:val="AB5A2A7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0A23E2F"/>
    <w:multiLevelType w:val="hybridMultilevel"/>
    <w:tmpl w:val="7F9C28DE"/>
    <w:lvl w:ilvl="0" w:tplc="C632F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00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EE6F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42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28E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A02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1A1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C7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04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A7576D"/>
    <w:multiLevelType w:val="hybridMultilevel"/>
    <w:tmpl w:val="7F9C28DE"/>
    <w:lvl w:ilvl="0" w:tplc="D01A0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B21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8E5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8F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269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80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C3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9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2EB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04413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DF96CCA"/>
    <w:multiLevelType w:val="hybridMultilevel"/>
    <w:tmpl w:val="8E6A1FBE"/>
    <w:lvl w:ilvl="0" w:tplc="456EE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B943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4E1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4A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6E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AB1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0D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4F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82C5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D431AC"/>
    <w:multiLevelType w:val="hybridMultilevel"/>
    <w:tmpl w:val="2236B57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1E4F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26262D3"/>
    <w:multiLevelType w:val="hybridMultilevel"/>
    <w:tmpl w:val="12049CD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C3052"/>
    <w:multiLevelType w:val="hybridMultilevel"/>
    <w:tmpl w:val="5F5817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7787096"/>
    <w:multiLevelType w:val="hybridMultilevel"/>
    <w:tmpl w:val="837EFAB2"/>
    <w:lvl w:ilvl="0" w:tplc="04160005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23">
    <w:nsid w:val="5F9D67CC"/>
    <w:multiLevelType w:val="hybridMultilevel"/>
    <w:tmpl w:val="A8F8D966"/>
    <w:lvl w:ilvl="0" w:tplc="5DB8E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96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2D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E4A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624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3A4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61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42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4E7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95024"/>
    <w:multiLevelType w:val="hybridMultilevel"/>
    <w:tmpl w:val="6F00CB66"/>
    <w:lvl w:ilvl="0" w:tplc="E88E4AC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D2CC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E4B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0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65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FCE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0C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05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2AE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6">
    <w:nsid w:val="69E42EB0"/>
    <w:multiLevelType w:val="multilevel"/>
    <w:tmpl w:val="8E6A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FD617B"/>
    <w:multiLevelType w:val="hybridMultilevel"/>
    <w:tmpl w:val="E57093EA"/>
    <w:lvl w:ilvl="0" w:tplc="4BBCE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ADB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5C4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2C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406F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A5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0A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DC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1B1A31"/>
    <w:multiLevelType w:val="hybridMultilevel"/>
    <w:tmpl w:val="DED6502C"/>
    <w:lvl w:ilvl="0" w:tplc="750AA0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258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E02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CEC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A3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25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349B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B0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4B6A85"/>
    <w:multiLevelType w:val="hybridMultilevel"/>
    <w:tmpl w:val="89E0F17E"/>
    <w:lvl w:ilvl="0" w:tplc="71925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67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7EB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EEC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6E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CA8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4A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26E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DC0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517E72"/>
    <w:multiLevelType w:val="hybridMultilevel"/>
    <w:tmpl w:val="41188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7"/>
  </w:num>
  <w:num w:numId="14">
    <w:abstractNumId w:val="28"/>
  </w:num>
  <w:num w:numId="15">
    <w:abstractNumId w:val="10"/>
  </w:num>
  <w:num w:numId="16">
    <w:abstractNumId w:val="12"/>
  </w:num>
  <w:num w:numId="17">
    <w:abstractNumId w:val="29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26"/>
  </w:num>
  <w:num w:numId="23">
    <w:abstractNumId w:val="24"/>
  </w:num>
  <w:num w:numId="24">
    <w:abstractNumId w:val="11"/>
  </w:num>
  <w:num w:numId="25">
    <w:abstractNumId w:val="19"/>
  </w:num>
  <w:num w:numId="26">
    <w:abstractNumId w:val="16"/>
  </w:num>
  <w:num w:numId="27">
    <w:abstractNumId w:val="20"/>
  </w:num>
  <w:num w:numId="28">
    <w:abstractNumId w:val="18"/>
  </w:num>
  <w:num w:numId="29">
    <w:abstractNumId w:val="22"/>
  </w:num>
  <w:num w:numId="30">
    <w:abstractNumId w:val="13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849"/>
    <w:rsid w:val="0002208C"/>
    <w:rsid w:val="00033694"/>
    <w:rsid w:val="00036EE5"/>
    <w:rsid w:val="00050EE6"/>
    <w:rsid w:val="00054FBB"/>
    <w:rsid w:val="000577F8"/>
    <w:rsid w:val="0007415A"/>
    <w:rsid w:val="000C6399"/>
    <w:rsid w:val="001E0F73"/>
    <w:rsid w:val="00297F61"/>
    <w:rsid w:val="002D3BC3"/>
    <w:rsid w:val="0037512E"/>
    <w:rsid w:val="003810F9"/>
    <w:rsid w:val="003D4775"/>
    <w:rsid w:val="00411ADB"/>
    <w:rsid w:val="004125B6"/>
    <w:rsid w:val="00422EA0"/>
    <w:rsid w:val="004278A7"/>
    <w:rsid w:val="004F2A0D"/>
    <w:rsid w:val="0054547B"/>
    <w:rsid w:val="005B0E59"/>
    <w:rsid w:val="005F6E93"/>
    <w:rsid w:val="00621523"/>
    <w:rsid w:val="006824C6"/>
    <w:rsid w:val="00692436"/>
    <w:rsid w:val="006B1658"/>
    <w:rsid w:val="00755FB5"/>
    <w:rsid w:val="007C5B12"/>
    <w:rsid w:val="007D6CCE"/>
    <w:rsid w:val="00837E9E"/>
    <w:rsid w:val="00854BEA"/>
    <w:rsid w:val="0086051D"/>
    <w:rsid w:val="00885A71"/>
    <w:rsid w:val="008A4E73"/>
    <w:rsid w:val="00975303"/>
    <w:rsid w:val="0099185B"/>
    <w:rsid w:val="00992792"/>
    <w:rsid w:val="009931E6"/>
    <w:rsid w:val="009E57B6"/>
    <w:rsid w:val="00A758BE"/>
    <w:rsid w:val="00A75E00"/>
    <w:rsid w:val="00A80849"/>
    <w:rsid w:val="00AC0987"/>
    <w:rsid w:val="00AF25C2"/>
    <w:rsid w:val="00AF3ACA"/>
    <w:rsid w:val="00B22905"/>
    <w:rsid w:val="00BD566D"/>
    <w:rsid w:val="00C0063B"/>
    <w:rsid w:val="00C02714"/>
    <w:rsid w:val="00C1791B"/>
    <w:rsid w:val="00C91143"/>
    <w:rsid w:val="00CA0275"/>
    <w:rsid w:val="00CA314A"/>
    <w:rsid w:val="00CD1C03"/>
    <w:rsid w:val="00CE3079"/>
    <w:rsid w:val="00D31CAD"/>
    <w:rsid w:val="00D75219"/>
    <w:rsid w:val="00DA410B"/>
    <w:rsid w:val="00DE27F0"/>
    <w:rsid w:val="00DE4059"/>
    <w:rsid w:val="00DE4390"/>
    <w:rsid w:val="00DE66AF"/>
    <w:rsid w:val="00DF30EE"/>
    <w:rsid w:val="00E34ADC"/>
    <w:rsid w:val="00EB501A"/>
    <w:rsid w:val="00EC2286"/>
    <w:rsid w:val="00EE1257"/>
    <w:rsid w:val="00F259B8"/>
    <w:rsid w:val="00F51389"/>
    <w:rsid w:val="00F659A3"/>
    <w:rsid w:val="00FA46D9"/>
    <w:rsid w:val="00FB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275"/>
    <w:rPr>
      <w:rFonts w:ascii="Arial" w:hAnsi="Arial"/>
    </w:rPr>
  </w:style>
  <w:style w:type="paragraph" w:styleId="Ttulo1">
    <w:name w:val="heading 1"/>
    <w:basedOn w:val="Basedottulo"/>
    <w:next w:val="Corpodetexto"/>
    <w:qFormat/>
    <w:rsid w:val="00CA0275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Basedottulo"/>
    <w:next w:val="Corpodetexto"/>
    <w:qFormat/>
    <w:rsid w:val="00CA0275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Basedottulo"/>
    <w:next w:val="Corpodetexto"/>
    <w:qFormat/>
    <w:rsid w:val="00CA0275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Basedottulo"/>
    <w:next w:val="Corpodetexto"/>
    <w:qFormat/>
    <w:rsid w:val="00CA0275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Basedottulo"/>
    <w:next w:val="Corpodetexto"/>
    <w:qFormat/>
    <w:rsid w:val="00CA0275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CA0275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CA027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A027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A027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A0275"/>
    <w:pPr>
      <w:spacing w:after="220" w:line="220" w:lineRule="atLeast"/>
      <w:jc w:val="both"/>
    </w:pPr>
    <w:rPr>
      <w:spacing w:val="-5"/>
    </w:rPr>
  </w:style>
  <w:style w:type="paragraph" w:customStyle="1" w:styleId="Realizaes">
    <w:name w:val="Realizações"/>
    <w:basedOn w:val="Corpodetexto"/>
    <w:rsid w:val="00CA0275"/>
    <w:pPr>
      <w:numPr>
        <w:numId w:val="1"/>
      </w:numPr>
      <w:spacing w:after="60"/>
    </w:pPr>
  </w:style>
  <w:style w:type="paragraph" w:customStyle="1" w:styleId="Endereo1">
    <w:name w:val="Endereço 1"/>
    <w:basedOn w:val="Normal"/>
    <w:rsid w:val="00CA0275"/>
    <w:pPr>
      <w:spacing w:line="160" w:lineRule="atLeast"/>
      <w:jc w:val="both"/>
    </w:pPr>
    <w:rPr>
      <w:sz w:val="14"/>
    </w:rPr>
  </w:style>
  <w:style w:type="paragraph" w:customStyle="1" w:styleId="Endereo2">
    <w:name w:val="Endereço 2"/>
    <w:basedOn w:val="Normal"/>
    <w:rsid w:val="00CA0275"/>
    <w:pPr>
      <w:spacing w:line="160" w:lineRule="atLeast"/>
      <w:jc w:val="both"/>
    </w:pPr>
    <w:rPr>
      <w:sz w:val="14"/>
    </w:rPr>
  </w:style>
  <w:style w:type="paragraph" w:styleId="Recuodecorpodetexto">
    <w:name w:val="Body Text Indent"/>
    <w:basedOn w:val="Corpodetexto"/>
    <w:rsid w:val="00CA0275"/>
    <w:pPr>
      <w:ind w:left="720"/>
    </w:pPr>
  </w:style>
  <w:style w:type="paragraph" w:customStyle="1" w:styleId="Cidadeestado">
    <w:name w:val="Cidade/estado"/>
    <w:basedOn w:val="Corpodetexto"/>
    <w:next w:val="Corpodetexto"/>
    <w:rsid w:val="00CA0275"/>
    <w:pPr>
      <w:keepNext/>
    </w:pPr>
  </w:style>
  <w:style w:type="paragraph" w:customStyle="1" w:styleId="Nomedaempresa">
    <w:name w:val="Nome da empresa"/>
    <w:basedOn w:val="Normal"/>
    <w:next w:val="Normal"/>
    <w:autoRedefine/>
    <w:rsid w:val="00CA0275"/>
    <w:pPr>
      <w:tabs>
        <w:tab w:val="left" w:pos="2160"/>
        <w:tab w:val="right" w:pos="6480"/>
      </w:tabs>
      <w:spacing w:before="240" w:after="40" w:line="220" w:lineRule="atLeast"/>
    </w:pPr>
    <w:rPr>
      <w:u w:val="single"/>
    </w:rPr>
  </w:style>
  <w:style w:type="paragraph" w:customStyle="1" w:styleId="NomedaempresaUm">
    <w:name w:val="Nome da empresa Um"/>
    <w:basedOn w:val="Nomedaempresa"/>
    <w:next w:val="Normal"/>
    <w:autoRedefine/>
    <w:rsid w:val="00CA0275"/>
  </w:style>
  <w:style w:type="paragraph" w:styleId="Data">
    <w:name w:val="Date"/>
    <w:basedOn w:val="Corpodetexto"/>
    <w:rsid w:val="00CA0275"/>
    <w:pPr>
      <w:keepNext/>
    </w:pPr>
  </w:style>
  <w:style w:type="paragraph" w:customStyle="1" w:styleId="Ttulododocumento">
    <w:name w:val="Título do documento"/>
    <w:basedOn w:val="Normal"/>
    <w:next w:val="Normal"/>
    <w:rsid w:val="00CA0275"/>
    <w:pPr>
      <w:spacing w:after="220"/>
      <w:jc w:val="both"/>
    </w:pPr>
    <w:rPr>
      <w:spacing w:val="-20"/>
      <w:sz w:val="48"/>
    </w:rPr>
  </w:style>
  <w:style w:type="character" w:styleId="nfase">
    <w:name w:val="Emphasis"/>
    <w:qFormat/>
    <w:rsid w:val="00CA0275"/>
    <w:rPr>
      <w:rFonts w:ascii="Arial Black" w:hAnsi="Arial Black"/>
      <w:spacing w:val="-8"/>
      <w:sz w:val="18"/>
      <w:lang w:bidi="ar-SA"/>
    </w:rPr>
  </w:style>
  <w:style w:type="paragraph" w:customStyle="1" w:styleId="Basedocabealho">
    <w:name w:val="Base do cabeçalho"/>
    <w:basedOn w:val="Normal"/>
    <w:rsid w:val="00CA0275"/>
    <w:pPr>
      <w:jc w:val="both"/>
    </w:pPr>
  </w:style>
  <w:style w:type="paragraph" w:styleId="Rodap">
    <w:name w:val="footer"/>
    <w:basedOn w:val="Basedocabealho"/>
    <w:rsid w:val="00CA0275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Cabealho">
    <w:name w:val="header"/>
    <w:basedOn w:val="Basedocabealho"/>
    <w:rsid w:val="00CA0275"/>
    <w:pPr>
      <w:spacing w:line="220" w:lineRule="atLeast"/>
      <w:ind w:left="-2160"/>
    </w:pPr>
  </w:style>
  <w:style w:type="paragraph" w:customStyle="1" w:styleId="Basedottulo">
    <w:name w:val="Base do título"/>
    <w:basedOn w:val="Corpodetexto"/>
    <w:next w:val="Corpodetexto"/>
    <w:rsid w:val="00CA0275"/>
    <w:pPr>
      <w:keepNext/>
      <w:keepLines/>
      <w:spacing w:after="0"/>
    </w:pPr>
    <w:rPr>
      <w:spacing w:val="-4"/>
      <w:sz w:val="18"/>
    </w:rPr>
  </w:style>
  <w:style w:type="paragraph" w:customStyle="1" w:styleId="Instituio">
    <w:name w:val="Instituição"/>
    <w:basedOn w:val="Normal"/>
    <w:next w:val="Realizaes"/>
    <w:autoRedefine/>
    <w:rsid w:val="00CA0275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Funo">
    <w:name w:val="Função"/>
    <w:basedOn w:val="Fontepargpadro"/>
    <w:rsid w:val="00CA0275"/>
  </w:style>
  <w:style w:type="paragraph" w:customStyle="1" w:styleId="Cargo">
    <w:name w:val="Cargo"/>
    <w:next w:val="Realizaes"/>
    <w:rsid w:val="00CA0275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character" w:customStyle="1" w:styleId="nfaseinicial">
    <w:name w:val="Ênfase inicial"/>
    <w:rsid w:val="00CA0275"/>
    <w:rPr>
      <w:rFonts w:ascii="Arial Black" w:hAnsi="Arial Black"/>
      <w:spacing w:val="-6"/>
      <w:sz w:val="18"/>
      <w:lang w:bidi="ar-SA"/>
    </w:rPr>
  </w:style>
  <w:style w:type="paragraph" w:customStyle="1" w:styleId="Nome">
    <w:name w:val="Nome"/>
    <w:basedOn w:val="Normal"/>
    <w:next w:val="Normal"/>
    <w:rsid w:val="00CA027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CA0275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emttulo">
    <w:name w:val="Sem título"/>
    <w:basedOn w:val="Ttulodaseo"/>
    <w:rsid w:val="00CA0275"/>
  </w:style>
  <w:style w:type="paragraph" w:customStyle="1" w:styleId="Objetivo">
    <w:name w:val="Objetivo"/>
    <w:basedOn w:val="Normal"/>
    <w:next w:val="Corpodetexto"/>
    <w:rsid w:val="00CA0275"/>
    <w:pPr>
      <w:spacing w:before="240" w:after="220" w:line="220" w:lineRule="atLeast"/>
    </w:pPr>
  </w:style>
  <w:style w:type="character" w:styleId="Nmerodepgina">
    <w:name w:val="page number"/>
    <w:rsid w:val="00CA0275"/>
    <w:rPr>
      <w:rFonts w:ascii="Arial" w:hAnsi="Arial"/>
      <w:sz w:val="18"/>
      <w:lang w:bidi="ar-SA"/>
    </w:rPr>
  </w:style>
  <w:style w:type="paragraph" w:customStyle="1" w:styleId="Dadospessoais">
    <w:name w:val="Dados pessoais"/>
    <w:basedOn w:val="Corpodetexto"/>
    <w:rsid w:val="00CA0275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espessoais">
    <w:name w:val="Informações pessoais"/>
    <w:basedOn w:val="Realizaes"/>
    <w:next w:val="Realizaes"/>
    <w:rsid w:val="00CA0275"/>
    <w:pPr>
      <w:numPr>
        <w:numId w:val="0"/>
      </w:numPr>
      <w:spacing w:before="240"/>
      <w:ind w:left="245" w:hanging="245"/>
    </w:pPr>
  </w:style>
  <w:style w:type="paragraph" w:customStyle="1" w:styleId="Subttulodaseo">
    <w:name w:val="Subtítulo da seção"/>
    <w:basedOn w:val="Ttulodaseo"/>
    <w:next w:val="Normal"/>
    <w:rsid w:val="00CA0275"/>
    <w:rPr>
      <w:b/>
      <w:spacing w:val="0"/>
    </w:rPr>
  </w:style>
  <w:style w:type="character" w:styleId="AcrnimoHTML">
    <w:name w:val="HTML Acronym"/>
    <w:basedOn w:val="Fontepargpadro"/>
    <w:rsid w:val="00CA0275"/>
  </w:style>
  <w:style w:type="paragraph" w:styleId="Sumrio1">
    <w:name w:val="toc 1"/>
    <w:basedOn w:val="Normal"/>
    <w:next w:val="Normal"/>
    <w:autoRedefine/>
    <w:semiHidden/>
    <w:rsid w:val="00CA0275"/>
  </w:style>
  <w:style w:type="paragraph" w:styleId="Sumrio2">
    <w:name w:val="toc 2"/>
    <w:basedOn w:val="Normal"/>
    <w:next w:val="Normal"/>
    <w:autoRedefine/>
    <w:semiHidden/>
    <w:rsid w:val="00CA0275"/>
    <w:pPr>
      <w:ind w:left="200"/>
    </w:pPr>
  </w:style>
  <w:style w:type="paragraph" w:styleId="Sumrio3">
    <w:name w:val="toc 3"/>
    <w:basedOn w:val="Normal"/>
    <w:next w:val="Normal"/>
    <w:autoRedefine/>
    <w:semiHidden/>
    <w:rsid w:val="00CA0275"/>
    <w:pPr>
      <w:ind w:left="400"/>
    </w:pPr>
  </w:style>
  <w:style w:type="paragraph" w:styleId="Sumrio4">
    <w:name w:val="toc 4"/>
    <w:basedOn w:val="Normal"/>
    <w:next w:val="Normal"/>
    <w:autoRedefine/>
    <w:semiHidden/>
    <w:rsid w:val="00CA0275"/>
    <w:pPr>
      <w:ind w:left="600"/>
    </w:pPr>
  </w:style>
  <w:style w:type="paragraph" w:styleId="Sumrio5">
    <w:name w:val="toc 5"/>
    <w:basedOn w:val="Normal"/>
    <w:next w:val="Normal"/>
    <w:autoRedefine/>
    <w:semiHidden/>
    <w:rsid w:val="00CA0275"/>
    <w:pPr>
      <w:ind w:left="800"/>
    </w:pPr>
  </w:style>
  <w:style w:type="paragraph" w:styleId="Sumrio6">
    <w:name w:val="toc 6"/>
    <w:basedOn w:val="Normal"/>
    <w:next w:val="Normal"/>
    <w:autoRedefine/>
    <w:semiHidden/>
    <w:rsid w:val="00CA0275"/>
    <w:pPr>
      <w:ind w:left="1000"/>
    </w:pPr>
  </w:style>
  <w:style w:type="paragraph" w:styleId="Sumrio7">
    <w:name w:val="toc 7"/>
    <w:basedOn w:val="Normal"/>
    <w:next w:val="Normal"/>
    <w:autoRedefine/>
    <w:semiHidden/>
    <w:rsid w:val="00CA0275"/>
    <w:pPr>
      <w:ind w:left="1200"/>
    </w:pPr>
  </w:style>
  <w:style w:type="paragraph" w:styleId="Sumrio8">
    <w:name w:val="toc 8"/>
    <w:basedOn w:val="Normal"/>
    <w:next w:val="Normal"/>
    <w:autoRedefine/>
    <w:semiHidden/>
    <w:rsid w:val="00CA0275"/>
    <w:pPr>
      <w:ind w:left="1400"/>
    </w:pPr>
  </w:style>
  <w:style w:type="paragraph" w:styleId="Sumrio9">
    <w:name w:val="toc 9"/>
    <w:basedOn w:val="Normal"/>
    <w:next w:val="Normal"/>
    <w:autoRedefine/>
    <w:semiHidden/>
    <w:rsid w:val="00CA0275"/>
    <w:pPr>
      <w:ind w:left="1600"/>
    </w:pPr>
  </w:style>
  <w:style w:type="paragraph" w:styleId="Assinatura">
    <w:name w:val="Signature"/>
    <w:basedOn w:val="Normal"/>
    <w:rsid w:val="00CA0275"/>
    <w:pPr>
      <w:ind w:left="4252"/>
    </w:pPr>
  </w:style>
  <w:style w:type="paragraph" w:customStyle="1" w:styleId="Assinaturadecorreioeletrnico">
    <w:name w:val="Assinatura de correio eletrônico"/>
    <w:basedOn w:val="Normal"/>
    <w:rsid w:val="00CA0275"/>
  </w:style>
  <w:style w:type="paragraph" w:styleId="Cabealhodamensagem">
    <w:name w:val="Message Header"/>
    <w:basedOn w:val="Normal"/>
    <w:rsid w:val="00CA02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styleId="CitaoHTML">
    <w:name w:val="HTML Cite"/>
    <w:basedOn w:val="Fontepargpadro"/>
    <w:rsid w:val="00CA0275"/>
    <w:rPr>
      <w:i/>
      <w:iCs/>
    </w:rPr>
  </w:style>
  <w:style w:type="character" w:styleId="CdigoHTML">
    <w:name w:val="HTML Code"/>
    <w:basedOn w:val="Fontepargpadro"/>
    <w:rsid w:val="00CA0275"/>
    <w:rPr>
      <w:rFonts w:ascii="Courier New" w:hAnsi="Courier New"/>
      <w:sz w:val="20"/>
      <w:szCs w:val="20"/>
    </w:rPr>
  </w:style>
  <w:style w:type="paragraph" w:styleId="Commarcadores">
    <w:name w:val="List Bullet"/>
    <w:basedOn w:val="Normal"/>
    <w:autoRedefine/>
    <w:rsid w:val="00CA0275"/>
    <w:pPr>
      <w:numPr>
        <w:numId w:val="2"/>
      </w:numPr>
    </w:pPr>
  </w:style>
  <w:style w:type="paragraph" w:styleId="Commarcadores2">
    <w:name w:val="List Bullet 2"/>
    <w:basedOn w:val="Normal"/>
    <w:autoRedefine/>
    <w:rsid w:val="00CA0275"/>
    <w:pPr>
      <w:numPr>
        <w:numId w:val="3"/>
      </w:numPr>
    </w:pPr>
  </w:style>
  <w:style w:type="paragraph" w:styleId="Commarcadores3">
    <w:name w:val="List Bullet 3"/>
    <w:basedOn w:val="Normal"/>
    <w:autoRedefine/>
    <w:rsid w:val="00CA0275"/>
    <w:pPr>
      <w:numPr>
        <w:numId w:val="4"/>
      </w:numPr>
    </w:pPr>
  </w:style>
  <w:style w:type="paragraph" w:styleId="Commarcadores4">
    <w:name w:val="List Bullet 4"/>
    <w:basedOn w:val="Normal"/>
    <w:autoRedefine/>
    <w:rsid w:val="00CA0275"/>
    <w:pPr>
      <w:numPr>
        <w:numId w:val="5"/>
      </w:numPr>
    </w:pPr>
  </w:style>
  <w:style w:type="paragraph" w:styleId="Commarcadores5">
    <w:name w:val="List Bullet 5"/>
    <w:basedOn w:val="Normal"/>
    <w:autoRedefine/>
    <w:rsid w:val="00CA0275"/>
    <w:pPr>
      <w:numPr>
        <w:numId w:val="6"/>
      </w:numPr>
    </w:pPr>
  </w:style>
  <w:style w:type="paragraph" w:styleId="Corpodetexto2">
    <w:name w:val="Body Text 2"/>
    <w:basedOn w:val="Normal"/>
    <w:rsid w:val="00CA0275"/>
    <w:pPr>
      <w:spacing w:after="120" w:line="480" w:lineRule="auto"/>
    </w:pPr>
  </w:style>
  <w:style w:type="paragraph" w:styleId="Corpodetexto3">
    <w:name w:val="Body Text 3"/>
    <w:basedOn w:val="Normal"/>
    <w:rsid w:val="00CA0275"/>
    <w:pPr>
      <w:spacing w:after="120"/>
    </w:pPr>
    <w:rPr>
      <w:sz w:val="16"/>
      <w:szCs w:val="16"/>
    </w:rPr>
  </w:style>
  <w:style w:type="character" w:styleId="DefinioHTML">
    <w:name w:val="HTML Definition"/>
    <w:basedOn w:val="Fontepargpadro"/>
    <w:rsid w:val="00CA0275"/>
    <w:rPr>
      <w:i/>
      <w:iCs/>
    </w:rPr>
  </w:style>
  <w:style w:type="paragraph" w:styleId="Destinatrio">
    <w:name w:val="envelope address"/>
    <w:basedOn w:val="Normal"/>
    <w:rsid w:val="00CA0275"/>
    <w:pPr>
      <w:framePr w:w="7938" w:h="1984" w:hRule="exact" w:hSpace="141" w:wrap="auto" w:hAnchor="page" w:xAlign="center" w:yAlign="bottom"/>
      <w:ind w:left="2835"/>
    </w:pPr>
    <w:rPr>
      <w:rFonts w:cs="Arial"/>
      <w:sz w:val="24"/>
      <w:szCs w:val="24"/>
    </w:rPr>
  </w:style>
  <w:style w:type="paragraph" w:styleId="Encerramento">
    <w:name w:val="Closing"/>
    <w:basedOn w:val="Normal"/>
    <w:rsid w:val="00CA0275"/>
    <w:pPr>
      <w:ind w:left="4252"/>
    </w:pPr>
  </w:style>
  <w:style w:type="paragraph" w:styleId="EndereoHTML">
    <w:name w:val="HTML Address"/>
    <w:basedOn w:val="Normal"/>
    <w:rsid w:val="00CA0275"/>
    <w:rPr>
      <w:i/>
      <w:iCs/>
    </w:rPr>
  </w:style>
  <w:style w:type="paragraph" w:styleId="MapadoDocumento">
    <w:name w:val="Document Map"/>
    <w:basedOn w:val="Normal"/>
    <w:semiHidden/>
    <w:rsid w:val="00CA0275"/>
    <w:pPr>
      <w:shd w:val="clear" w:color="auto" w:fill="000080"/>
    </w:pPr>
    <w:rPr>
      <w:rFonts w:ascii="Tahoma" w:hAnsi="Tahoma" w:cs="Tahoma"/>
    </w:rPr>
  </w:style>
  <w:style w:type="character" w:styleId="ExemploHTML">
    <w:name w:val="HTML Sample"/>
    <w:basedOn w:val="Fontepargpadro"/>
    <w:rsid w:val="00CA0275"/>
    <w:rPr>
      <w:rFonts w:ascii="Courier New" w:hAnsi="Courier New"/>
    </w:rPr>
  </w:style>
  <w:style w:type="character" w:styleId="Hyperlink">
    <w:name w:val="Hyperlink"/>
    <w:basedOn w:val="Fontepargpadro"/>
    <w:rsid w:val="00CA0275"/>
    <w:rPr>
      <w:color w:val="0000FF"/>
      <w:u w:val="single"/>
    </w:rPr>
  </w:style>
  <w:style w:type="character" w:styleId="HiperlinkVisitado">
    <w:name w:val="FollowedHyperlink"/>
    <w:basedOn w:val="Fontepargpadro"/>
    <w:rsid w:val="00CA0275"/>
    <w:rPr>
      <w:color w:val="800080"/>
      <w:u w:val="single"/>
    </w:rPr>
  </w:style>
  <w:style w:type="paragraph" w:styleId="ndicedeautoridades">
    <w:name w:val="table of authorities"/>
    <w:basedOn w:val="Normal"/>
    <w:next w:val="Normal"/>
    <w:semiHidden/>
    <w:rsid w:val="00CA0275"/>
    <w:pPr>
      <w:ind w:left="200" w:hanging="200"/>
    </w:pPr>
  </w:style>
  <w:style w:type="paragraph" w:styleId="ndicedeilustraes">
    <w:name w:val="table of figures"/>
    <w:basedOn w:val="Normal"/>
    <w:next w:val="Normal"/>
    <w:semiHidden/>
    <w:rsid w:val="00CA0275"/>
    <w:pPr>
      <w:ind w:left="400" w:hanging="400"/>
    </w:pPr>
  </w:style>
  <w:style w:type="paragraph" w:styleId="Legenda">
    <w:name w:val="caption"/>
    <w:basedOn w:val="Normal"/>
    <w:next w:val="Normal"/>
    <w:qFormat/>
    <w:rsid w:val="00CA0275"/>
    <w:pPr>
      <w:spacing w:before="120" w:after="120"/>
    </w:pPr>
    <w:rPr>
      <w:b/>
      <w:bCs/>
    </w:rPr>
  </w:style>
  <w:style w:type="paragraph" w:styleId="Lista">
    <w:name w:val="List"/>
    <w:basedOn w:val="Normal"/>
    <w:rsid w:val="00CA0275"/>
    <w:pPr>
      <w:ind w:left="283" w:hanging="283"/>
    </w:pPr>
  </w:style>
  <w:style w:type="paragraph" w:styleId="Lista2">
    <w:name w:val="List 2"/>
    <w:basedOn w:val="Normal"/>
    <w:rsid w:val="00CA0275"/>
    <w:pPr>
      <w:ind w:left="566" w:hanging="283"/>
    </w:pPr>
  </w:style>
  <w:style w:type="paragraph" w:styleId="Lista3">
    <w:name w:val="List 3"/>
    <w:basedOn w:val="Normal"/>
    <w:rsid w:val="00CA0275"/>
    <w:pPr>
      <w:ind w:left="849" w:hanging="283"/>
    </w:pPr>
  </w:style>
  <w:style w:type="paragraph" w:styleId="Lista4">
    <w:name w:val="List 4"/>
    <w:basedOn w:val="Normal"/>
    <w:rsid w:val="00CA0275"/>
    <w:pPr>
      <w:ind w:left="1132" w:hanging="283"/>
    </w:pPr>
  </w:style>
  <w:style w:type="paragraph" w:styleId="Lista5">
    <w:name w:val="List 5"/>
    <w:basedOn w:val="Normal"/>
    <w:rsid w:val="00CA0275"/>
    <w:pPr>
      <w:ind w:left="1415" w:hanging="283"/>
    </w:pPr>
  </w:style>
  <w:style w:type="paragraph" w:styleId="Listadecontinuao">
    <w:name w:val="List Continue"/>
    <w:basedOn w:val="Normal"/>
    <w:rsid w:val="00CA0275"/>
    <w:pPr>
      <w:spacing w:after="120"/>
      <w:ind w:left="283"/>
    </w:pPr>
  </w:style>
  <w:style w:type="paragraph" w:styleId="Listadecontinuao2">
    <w:name w:val="List Continue 2"/>
    <w:basedOn w:val="Normal"/>
    <w:rsid w:val="00CA0275"/>
    <w:pPr>
      <w:spacing w:after="120"/>
      <w:ind w:left="566"/>
    </w:pPr>
  </w:style>
  <w:style w:type="paragraph" w:styleId="Listadecontinuao3">
    <w:name w:val="List Continue 3"/>
    <w:basedOn w:val="Normal"/>
    <w:rsid w:val="00CA0275"/>
    <w:pPr>
      <w:spacing w:after="120"/>
      <w:ind w:left="849"/>
    </w:pPr>
  </w:style>
  <w:style w:type="paragraph" w:styleId="Listadecontinuao4">
    <w:name w:val="List Continue 4"/>
    <w:basedOn w:val="Normal"/>
    <w:rsid w:val="00CA0275"/>
    <w:pPr>
      <w:spacing w:after="120"/>
      <w:ind w:left="1132"/>
    </w:pPr>
  </w:style>
  <w:style w:type="paragraph" w:styleId="Listadecontinuao5">
    <w:name w:val="List Continue 5"/>
    <w:basedOn w:val="Normal"/>
    <w:rsid w:val="00CA0275"/>
    <w:pPr>
      <w:spacing w:after="120"/>
      <w:ind w:left="1415"/>
    </w:pPr>
  </w:style>
  <w:style w:type="character" w:styleId="MquinadeescreverHTML">
    <w:name w:val="HTML Typewriter"/>
    <w:basedOn w:val="Fontepargpadro"/>
    <w:rsid w:val="00CA0275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CA0275"/>
    <w:rPr>
      <w:rFonts w:ascii="Times New Roman" w:hAnsi="Times New Roman"/>
      <w:sz w:val="24"/>
      <w:szCs w:val="24"/>
    </w:rPr>
  </w:style>
  <w:style w:type="paragraph" w:styleId="Numerada">
    <w:name w:val="List Number"/>
    <w:basedOn w:val="Normal"/>
    <w:rsid w:val="00CA0275"/>
    <w:pPr>
      <w:numPr>
        <w:numId w:val="7"/>
      </w:numPr>
    </w:pPr>
  </w:style>
  <w:style w:type="paragraph" w:styleId="Numerada2">
    <w:name w:val="List Number 2"/>
    <w:basedOn w:val="Normal"/>
    <w:rsid w:val="00CA0275"/>
    <w:pPr>
      <w:numPr>
        <w:numId w:val="8"/>
      </w:numPr>
    </w:pPr>
  </w:style>
  <w:style w:type="paragraph" w:styleId="Numerada3">
    <w:name w:val="List Number 3"/>
    <w:basedOn w:val="Normal"/>
    <w:rsid w:val="00CA0275"/>
    <w:pPr>
      <w:numPr>
        <w:numId w:val="9"/>
      </w:numPr>
    </w:pPr>
  </w:style>
  <w:style w:type="paragraph" w:styleId="Numerada4">
    <w:name w:val="List Number 4"/>
    <w:basedOn w:val="Normal"/>
    <w:rsid w:val="00CA0275"/>
    <w:pPr>
      <w:numPr>
        <w:numId w:val="10"/>
      </w:numPr>
    </w:pPr>
  </w:style>
  <w:style w:type="paragraph" w:styleId="Numerada5">
    <w:name w:val="List Number 5"/>
    <w:basedOn w:val="Normal"/>
    <w:rsid w:val="00CA0275"/>
    <w:pPr>
      <w:numPr>
        <w:numId w:val="11"/>
      </w:numPr>
    </w:pPr>
  </w:style>
  <w:style w:type="character" w:styleId="Nmerodelinha">
    <w:name w:val="line number"/>
    <w:basedOn w:val="Fontepargpadro"/>
    <w:rsid w:val="00CA0275"/>
  </w:style>
  <w:style w:type="paragraph" w:styleId="Pr-formataoHTML">
    <w:name w:val="HTML Preformatted"/>
    <w:basedOn w:val="Normal"/>
    <w:rsid w:val="00CA0275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CA0275"/>
    <w:pPr>
      <w:spacing w:after="120" w:line="240" w:lineRule="auto"/>
      <w:ind w:firstLine="210"/>
      <w:jc w:val="left"/>
    </w:pPr>
    <w:rPr>
      <w:spacing w:val="0"/>
    </w:rPr>
  </w:style>
  <w:style w:type="paragraph" w:styleId="Primeirorecuodecorpodetexto2">
    <w:name w:val="Body Text First Indent 2"/>
    <w:basedOn w:val="Recuodecorpodetexto"/>
    <w:rsid w:val="00CA0275"/>
    <w:pPr>
      <w:spacing w:after="120" w:line="240" w:lineRule="auto"/>
      <w:ind w:left="283" w:firstLine="210"/>
      <w:jc w:val="left"/>
    </w:pPr>
    <w:rPr>
      <w:spacing w:val="0"/>
    </w:rPr>
  </w:style>
  <w:style w:type="paragraph" w:styleId="Recuodecorpodetexto2">
    <w:name w:val="Body Text Indent 2"/>
    <w:basedOn w:val="Normal"/>
    <w:rsid w:val="00CA0275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CA0275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CA0275"/>
    <w:pPr>
      <w:ind w:left="708"/>
    </w:pPr>
  </w:style>
  <w:style w:type="character" w:styleId="Refdecomentrio">
    <w:name w:val="annotation reference"/>
    <w:basedOn w:val="Fontepargpadro"/>
    <w:semiHidden/>
    <w:rsid w:val="00CA0275"/>
    <w:rPr>
      <w:sz w:val="16"/>
      <w:szCs w:val="16"/>
    </w:rPr>
  </w:style>
  <w:style w:type="character" w:styleId="Refdenotadefim">
    <w:name w:val="endnote reference"/>
    <w:basedOn w:val="Fontepargpadro"/>
    <w:semiHidden/>
    <w:rsid w:val="00CA0275"/>
    <w:rPr>
      <w:vertAlign w:val="superscript"/>
    </w:rPr>
  </w:style>
  <w:style w:type="character" w:styleId="Refdenotaderodap">
    <w:name w:val="footnote reference"/>
    <w:basedOn w:val="Fontepargpadro"/>
    <w:semiHidden/>
    <w:rsid w:val="00CA0275"/>
    <w:rPr>
      <w:vertAlign w:val="superscript"/>
    </w:rPr>
  </w:style>
  <w:style w:type="paragraph" w:styleId="Remetente">
    <w:name w:val="envelope return"/>
    <w:basedOn w:val="Normal"/>
    <w:rsid w:val="00CA0275"/>
    <w:rPr>
      <w:rFonts w:cs="Arial"/>
    </w:rPr>
  </w:style>
  <w:style w:type="paragraph" w:styleId="Remissivo1">
    <w:name w:val="index 1"/>
    <w:basedOn w:val="Normal"/>
    <w:next w:val="Normal"/>
    <w:autoRedefine/>
    <w:semiHidden/>
    <w:rsid w:val="00CA0275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CA0275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CA0275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CA0275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CA0275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CA0275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CA0275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CA0275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CA0275"/>
    <w:pPr>
      <w:ind w:left="1800" w:hanging="200"/>
    </w:pPr>
  </w:style>
  <w:style w:type="paragraph" w:styleId="Saudao">
    <w:name w:val="Salutation"/>
    <w:basedOn w:val="Normal"/>
    <w:next w:val="Normal"/>
    <w:rsid w:val="00CA0275"/>
  </w:style>
  <w:style w:type="character" w:styleId="Forte">
    <w:name w:val="Strong"/>
    <w:basedOn w:val="Fontepargpadro"/>
    <w:qFormat/>
    <w:rsid w:val="00CA0275"/>
    <w:rPr>
      <w:b/>
      <w:bCs/>
    </w:rPr>
  </w:style>
  <w:style w:type="paragraph" w:styleId="Subttulo">
    <w:name w:val="Subtitle"/>
    <w:basedOn w:val="Normal"/>
    <w:qFormat/>
    <w:rsid w:val="00CA0275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TecladoHTML">
    <w:name w:val="HTML Keyboard"/>
    <w:basedOn w:val="Fontepargpadro"/>
    <w:rsid w:val="00CA0275"/>
    <w:rPr>
      <w:rFonts w:ascii="Courier New" w:hAnsi="Courier New"/>
      <w:sz w:val="20"/>
      <w:szCs w:val="20"/>
    </w:rPr>
  </w:style>
  <w:style w:type="paragraph" w:styleId="Textodecomentrio">
    <w:name w:val="annotation text"/>
    <w:basedOn w:val="Normal"/>
    <w:semiHidden/>
    <w:rsid w:val="00CA0275"/>
  </w:style>
  <w:style w:type="paragraph" w:styleId="Textodemacro">
    <w:name w:val="macro"/>
    <w:semiHidden/>
    <w:rsid w:val="00CA02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odenotadefim">
    <w:name w:val="endnote text"/>
    <w:basedOn w:val="Normal"/>
    <w:semiHidden/>
    <w:rsid w:val="00CA0275"/>
  </w:style>
  <w:style w:type="paragraph" w:styleId="Textodenotaderodap">
    <w:name w:val="footnote text"/>
    <w:basedOn w:val="Normal"/>
    <w:semiHidden/>
    <w:rsid w:val="00CA0275"/>
  </w:style>
  <w:style w:type="paragraph" w:styleId="Textoembloco">
    <w:name w:val="Block Text"/>
    <w:basedOn w:val="Normal"/>
    <w:rsid w:val="00CA0275"/>
    <w:pPr>
      <w:spacing w:after="120"/>
      <w:ind w:left="1440" w:right="1440"/>
    </w:pPr>
  </w:style>
  <w:style w:type="paragraph" w:styleId="TextosemFormatao">
    <w:name w:val="Plain Text"/>
    <w:basedOn w:val="Normal"/>
    <w:rsid w:val="00CA0275"/>
    <w:rPr>
      <w:rFonts w:ascii="Courier New" w:hAnsi="Courier New" w:cs="Courier New"/>
    </w:rPr>
  </w:style>
  <w:style w:type="paragraph" w:styleId="Ttulo">
    <w:name w:val="Title"/>
    <w:basedOn w:val="Normal"/>
    <w:qFormat/>
    <w:rsid w:val="00CA027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CA0275"/>
  </w:style>
  <w:style w:type="paragraph" w:styleId="Ttulodendicedeautoridades">
    <w:name w:val="toa heading"/>
    <w:basedOn w:val="Normal"/>
    <w:next w:val="Normal"/>
    <w:semiHidden/>
    <w:rsid w:val="00CA0275"/>
    <w:pPr>
      <w:spacing w:before="120"/>
    </w:pPr>
    <w:rPr>
      <w:rFonts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CA0275"/>
    <w:rPr>
      <w:rFonts w:cs="Arial"/>
      <w:b/>
      <w:bCs/>
    </w:rPr>
  </w:style>
  <w:style w:type="character" w:styleId="VarivelHTML">
    <w:name w:val="HTML Variable"/>
    <w:basedOn w:val="Fontepargpadro"/>
    <w:rsid w:val="00CA0275"/>
    <w:rPr>
      <w:i/>
      <w:iCs/>
    </w:rPr>
  </w:style>
  <w:style w:type="paragraph" w:styleId="Textodebalo">
    <w:name w:val="Balloon Text"/>
    <w:basedOn w:val="Normal"/>
    <w:semiHidden/>
    <w:rsid w:val="00CA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ndelljm@hot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ndelljm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Curr&#237;culo%20profissio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profissional</Template>
  <TotalTime>10</TotalTime>
  <Pages>3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/>
  <LinksUpToDate>false</LinksUpToDate>
  <CharactersWithSpaces>5156</CharactersWithSpaces>
  <SharedDoc>false</SharedDoc>
  <HLinks>
    <vt:vector size="18" baseType="variant">
      <vt:variant>
        <vt:i4>39</vt:i4>
      </vt:variant>
      <vt:variant>
        <vt:i4>6</vt:i4>
      </vt:variant>
      <vt:variant>
        <vt:i4>0</vt:i4>
      </vt:variant>
      <vt:variant>
        <vt:i4>5</vt:i4>
      </vt:variant>
      <vt:variant>
        <vt:lpwstr>mailto:wendelljm@hotmail.com</vt:lpwstr>
      </vt:variant>
      <vt:variant>
        <vt:lpwstr/>
      </vt:variant>
      <vt:variant>
        <vt:i4>852076</vt:i4>
      </vt:variant>
      <vt:variant>
        <vt:i4>3</vt:i4>
      </vt:variant>
      <vt:variant>
        <vt:i4>0</vt:i4>
      </vt:variant>
      <vt:variant>
        <vt:i4>5</vt:i4>
      </vt:variant>
      <vt:variant>
        <vt:lpwstr>mailto:wendelljm@yahoo.com.br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mailto:wendelljm@hotmail.com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creator>usuario</dc:creator>
  <cp:lastModifiedBy>admin</cp:lastModifiedBy>
  <cp:revision>6</cp:revision>
  <cp:lastPrinted>2015-11-13T17:04:00Z</cp:lastPrinted>
  <dcterms:created xsi:type="dcterms:W3CDTF">2019-01-04T11:22:00Z</dcterms:created>
  <dcterms:modified xsi:type="dcterms:W3CDTF">2019-01-04T11:32:00Z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1046</vt:i4>
  </property>
</Properties>
</file>